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D5" w:rsidRPr="00D34F12" w:rsidRDefault="00FD58D5" w:rsidP="00FD58D5">
      <w:pPr>
        <w:tabs>
          <w:tab w:val="center" w:pos="426"/>
        </w:tabs>
        <w:jc w:val="center"/>
        <w:rPr>
          <w:rFonts w:cs="Arial"/>
        </w:rPr>
      </w:pPr>
      <w:r w:rsidRPr="00D34F12">
        <w:rPr>
          <w:rFonts w:cs="Arial"/>
        </w:rPr>
        <w:t>СОВЕТ НАРОДНЫХ ДЕПУТАТОВ</w:t>
      </w:r>
    </w:p>
    <w:p w:rsidR="00FD58D5" w:rsidRPr="00D34F12" w:rsidRDefault="00FD58D5" w:rsidP="00FD58D5">
      <w:pPr>
        <w:tabs>
          <w:tab w:val="center" w:pos="426"/>
        </w:tabs>
        <w:jc w:val="center"/>
        <w:rPr>
          <w:rFonts w:cs="Arial"/>
        </w:rPr>
      </w:pPr>
      <w:r w:rsidRPr="00D34F12">
        <w:rPr>
          <w:rFonts w:cs="Arial"/>
        </w:rPr>
        <w:t>ПЕРЛЕВСКОГО СЕЛЬСКОГО ПОСЕЛЕНИЯ</w:t>
      </w:r>
    </w:p>
    <w:p w:rsidR="00FD58D5" w:rsidRPr="00D34F12" w:rsidRDefault="00FD58D5" w:rsidP="00FD58D5">
      <w:pPr>
        <w:tabs>
          <w:tab w:val="center" w:pos="426"/>
        </w:tabs>
        <w:jc w:val="center"/>
        <w:rPr>
          <w:rFonts w:cs="Arial"/>
        </w:rPr>
      </w:pPr>
      <w:r w:rsidRPr="00D34F12">
        <w:rPr>
          <w:rFonts w:cs="Arial"/>
        </w:rPr>
        <w:t>СЕМИЛУКСКОГО МУНИЦИПАЛЬНОГО РАЙОНА</w:t>
      </w:r>
    </w:p>
    <w:p w:rsidR="006F076D" w:rsidRPr="00D34F12" w:rsidRDefault="00FD58D5" w:rsidP="00FD58D5">
      <w:pPr>
        <w:suppressAutoHyphens/>
        <w:ind w:firstLine="709"/>
        <w:jc w:val="center"/>
        <w:rPr>
          <w:rFonts w:cs="Arial"/>
        </w:rPr>
      </w:pPr>
      <w:r w:rsidRPr="00D34F12">
        <w:rPr>
          <w:rFonts w:cs="Arial"/>
        </w:rPr>
        <w:t>ВОРОНЕЖСКОЙ ОБЛАСТИ</w:t>
      </w:r>
    </w:p>
    <w:p w:rsidR="00FD58D5" w:rsidRPr="00D34F12" w:rsidRDefault="00FD58D5" w:rsidP="00FD58D5">
      <w:pPr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A3F9B" w:rsidRPr="00D34F12" w:rsidRDefault="00DB45A2" w:rsidP="00B461BB">
      <w:pPr>
        <w:numPr>
          <w:ilvl w:val="4"/>
          <w:numId w:val="3"/>
        </w:numPr>
        <w:suppressAutoHyphens/>
        <w:ind w:left="0" w:firstLine="0"/>
        <w:jc w:val="center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D34F12">
        <w:rPr>
          <w:rFonts w:ascii="Times New Roman" w:hAnsi="Times New Roman"/>
          <w:bCs/>
          <w:iCs/>
          <w:sz w:val="28"/>
          <w:szCs w:val="28"/>
          <w:lang w:eastAsia="ar-SA"/>
        </w:rPr>
        <w:t>РЕШЕНИЕ</w:t>
      </w:r>
    </w:p>
    <w:p w:rsidR="008A3F9B" w:rsidRPr="00FD58D5" w:rsidRDefault="008A3F9B" w:rsidP="008A3F9B">
      <w:pPr>
        <w:suppressAutoHyphens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DB45A2" w:rsidRPr="00FD58D5" w:rsidRDefault="00DB45A2" w:rsidP="006F076D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D58D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C05AF5" w:rsidRPr="00FD58D5">
        <w:rPr>
          <w:rFonts w:ascii="Times New Roman" w:hAnsi="Times New Roman"/>
          <w:sz w:val="28"/>
          <w:szCs w:val="28"/>
          <w:lang w:eastAsia="ar-SA"/>
        </w:rPr>
        <w:t>11.12.</w:t>
      </w:r>
      <w:r w:rsidRPr="00FD58D5">
        <w:rPr>
          <w:rFonts w:ascii="Times New Roman" w:hAnsi="Times New Roman"/>
          <w:sz w:val="28"/>
          <w:szCs w:val="28"/>
          <w:lang w:eastAsia="ar-SA"/>
        </w:rPr>
        <w:t xml:space="preserve">2020 г. № </w:t>
      </w:r>
      <w:r w:rsidR="00C05AF5" w:rsidRPr="00FD58D5">
        <w:rPr>
          <w:rFonts w:ascii="Times New Roman" w:hAnsi="Times New Roman"/>
          <w:sz w:val="28"/>
          <w:szCs w:val="28"/>
          <w:lang w:eastAsia="ar-SA"/>
        </w:rPr>
        <w:t>2</w:t>
      </w:r>
      <w:r w:rsidR="00117B11">
        <w:rPr>
          <w:rFonts w:ascii="Times New Roman" w:hAnsi="Times New Roman"/>
          <w:sz w:val="28"/>
          <w:szCs w:val="28"/>
          <w:lang w:eastAsia="ar-SA"/>
        </w:rPr>
        <w:t>3</w:t>
      </w:r>
    </w:p>
    <w:p w:rsidR="006F076D" w:rsidRPr="00FD58D5" w:rsidRDefault="006F076D" w:rsidP="006F076D">
      <w:pPr>
        <w:suppressAutoHyphens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  <w:proofErr w:type="spellStart"/>
      <w:r w:rsidRPr="00FD58D5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FD58D5">
        <w:rPr>
          <w:rFonts w:ascii="Times New Roman" w:hAnsi="Times New Roman"/>
          <w:sz w:val="28"/>
          <w:szCs w:val="28"/>
          <w:lang w:eastAsia="ar-SA"/>
        </w:rPr>
        <w:t>.</w:t>
      </w:r>
      <w:r w:rsidR="00C05AF5" w:rsidRPr="00FD58D5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="00C05AF5" w:rsidRPr="00FD58D5">
        <w:rPr>
          <w:rFonts w:ascii="Times New Roman" w:hAnsi="Times New Roman"/>
          <w:sz w:val="28"/>
          <w:szCs w:val="28"/>
          <w:lang w:eastAsia="ar-SA"/>
        </w:rPr>
        <w:t>ерлевка</w:t>
      </w:r>
      <w:proofErr w:type="spellEnd"/>
    </w:p>
    <w:p w:rsidR="00DA01B6" w:rsidRPr="00FD58D5" w:rsidRDefault="00DA01B6" w:rsidP="008A3F9B">
      <w:pPr>
        <w:suppressAutoHyphens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</w:p>
    <w:p w:rsidR="006F076D" w:rsidRPr="00FD58D5" w:rsidRDefault="006F076D" w:rsidP="00FD58D5">
      <w:pPr>
        <w:pStyle w:val="Title"/>
        <w:tabs>
          <w:tab w:val="left" w:pos="5670"/>
        </w:tabs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8D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принятия муниципальными служащими органов местного самоуправления </w:t>
      </w:r>
      <w:r w:rsidR="00C05AF5" w:rsidRPr="00FD58D5">
        <w:rPr>
          <w:rFonts w:ascii="Times New Roman" w:hAnsi="Times New Roman" w:cs="Times New Roman"/>
          <w:b w:val="0"/>
          <w:sz w:val="28"/>
          <w:szCs w:val="28"/>
        </w:rPr>
        <w:t>Перлевского</w:t>
      </w:r>
      <w:r w:rsidR="00FD58D5" w:rsidRPr="00FD58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58D5">
        <w:rPr>
          <w:rFonts w:ascii="Times New Roman" w:hAnsi="Times New Roman" w:cs="Times New Roman"/>
          <w:b w:val="0"/>
          <w:sz w:val="28"/>
          <w:szCs w:val="28"/>
        </w:rPr>
        <w:t>сельского поселения Семилукского</w:t>
      </w:r>
      <w:r w:rsidR="00FD58D5" w:rsidRPr="00FD58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58D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F076D" w:rsidRPr="00FD58D5" w:rsidRDefault="006F076D" w:rsidP="00FD58D5">
      <w:pPr>
        <w:pStyle w:val="Title"/>
        <w:tabs>
          <w:tab w:val="left" w:pos="5670"/>
        </w:tabs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2809" w:rsidRPr="00FD58D5" w:rsidRDefault="00FF2809" w:rsidP="008A3F9B">
      <w:pPr>
        <w:pStyle w:val="ac"/>
        <w:spacing w:after="0"/>
        <w:ind w:firstLine="709"/>
        <w:rPr>
          <w:rFonts w:ascii="Times New Roman" w:hAnsi="Times New Roman"/>
          <w:spacing w:val="55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065132" w:rsidRPr="00FD58D5">
        <w:rPr>
          <w:rFonts w:ascii="Times New Roman" w:hAnsi="Times New Roman"/>
          <w:sz w:val="28"/>
          <w:szCs w:val="28"/>
        </w:rPr>
        <w:t>о</w:t>
      </w:r>
      <w:r w:rsidRPr="00FD58D5">
        <w:rPr>
          <w:rFonts w:ascii="Times New Roman" w:hAnsi="Times New Roman"/>
          <w:sz w:val="28"/>
          <w:szCs w:val="28"/>
        </w:rPr>
        <w:t>м от 06.10.2003 № 131</w:t>
      </w:r>
      <w:r w:rsidR="00065132" w:rsidRPr="00FD58D5">
        <w:rPr>
          <w:rFonts w:ascii="Times New Roman" w:hAnsi="Times New Roman"/>
          <w:sz w:val="28"/>
          <w:szCs w:val="28"/>
        </w:rPr>
        <w:t>-</w:t>
      </w:r>
      <w:r w:rsidRPr="00FD58D5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 пунктом 10 части 1 статьи 14 Федерального закона от 02.03.2007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г.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№ 25-ФЗ </w:t>
      </w:r>
      <w:r w:rsidRPr="00FD58D5">
        <w:rPr>
          <w:rFonts w:ascii="Times New Roman" w:hAnsi="Times New Roman"/>
          <w:sz w:val="28"/>
          <w:szCs w:val="28"/>
        </w:rPr>
        <w:t xml:space="preserve">«О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муниципальной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службе </w:t>
      </w:r>
      <w:r w:rsidRPr="00FD58D5">
        <w:rPr>
          <w:rFonts w:ascii="Times New Roman" w:hAnsi="Times New Roman"/>
          <w:sz w:val="28"/>
          <w:szCs w:val="28"/>
        </w:rPr>
        <w:t xml:space="preserve">в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Российской </w:t>
      </w:r>
      <w:r w:rsidR="00BC1BBC" w:rsidRPr="00FD58D5">
        <w:rPr>
          <w:rFonts w:ascii="Times New Roman" w:hAnsi="Times New Roman"/>
          <w:spacing w:val="3"/>
          <w:sz w:val="28"/>
          <w:szCs w:val="28"/>
        </w:rPr>
        <w:t xml:space="preserve">Федерации» и рассмотрев представление прокуратуры Семилукского района от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25.11.2020</w:t>
      </w:r>
      <w:r w:rsidR="00BC1BBC" w:rsidRPr="00FD58D5">
        <w:rPr>
          <w:rFonts w:ascii="Times New Roman" w:hAnsi="Times New Roman"/>
          <w:spacing w:val="3"/>
          <w:sz w:val="28"/>
          <w:szCs w:val="28"/>
        </w:rPr>
        <w:t xml:space="preserve"> №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2-2-2020</w:t>
      </w:r>
      <w:r w:rsidR="00BC1BBC" w:rsidRPr="00FD58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E33E1" w:rsidRPr="00FD58D5">
        <w:rPr>
          <w:rFonts w:ascii="Times New Roman" w:hAnsi="Times New Roman"/>
          <w:spacing w:val="3"/>
          <w:sz w:val="28"/>
          <w:szCs w:val="28"/>
        </w:rPr>
        <w:t xml:space="preserve">Совет народных депутатов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="00B461BB" w:rsidRPr="00FD58D5">
        <w:rPr>
          <w:rFonts w:ascii="Times New Roman" w:hAnsi="Times New Roman"/>
          <w:spacing w:val="3"/>
          <w:sz w:val="28"/>
          <w:szCs w:val="28"/>
        </w:rPr>
        <w:t xml:space="preserve"> сельского поселения Семилукского</w:t>
      </w:r>
      <w:r w:rsidR="00FD58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муниципального </w:t>
      </w:r>
      <w:r w:rsidR="0031424F" w:rsidRPr="00FD58D5">
        <w:rPr>
          <w:rFonts w:ascii="Times New Roman" w:hAnsi="Times New Roman"/>
          <w:spacing w:val="2"/>
          <w:sz w:val="28"/>
          <w:szCs w:val="28"/>
        </w:rPr>
        <w:t xml:space="preserve">района </w:t>
      </w:r>
      <w:r w:rsidR="006E33E1" w:rsidRPr="00FD58D5">
        <w:rPr>
          <w:rFonts w:ascii="Times New Roman" w:hAnsi="Times New Roman"/>
          <w:spacing w:val="2"/>
          <w:sz w:val="28"/>
          <w:szCs w:val="28"/>
        </w:rPr>
        <w:t>Воронежской области</w:t>
      </w:r>
      <w:r w:rsidR="008A3F9B" w:rsidRPr="00FD58D5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6E33E1" w:rsidRPr="00FD58D5">
        <w:rPr>
          <w:rFonts w:ascii="Times New Roman" w:hAnsi="Times New Roman"/>
          <w:spacing w:val="55"/>
          <w:sz w:val="28"/>
          <w:szCs w:val="28"/>
        </w:rPr>
        <w:t>РЕШИЛ</w:t>
      </w:r>
      <w:r w:rsidRPr="00FD58D5">
        <w:rPr>
          <w:rFonts w:ascii="Times New Roman" w:hAnsi="Times New Roman"/>
          <w:spacing w:val="55"/>
          <w:sz w:val="28"/>
          <w:szCs w:val="28"/>
        </w:rPr>
        <w:t>:</w:t>
      </w:r>
    </w:p>
    <w:p w:rsidR="00FF2809" w:rsidRPr="00FD58D5" w:rsidRDefault="00FF2809" w:rsidP="008A3F9B">
      <w:pPr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1. Утвердить </w:t>
      </w:r>
      <w:r w:rsidR="0031424F" w:rsidRPr="00FD58D5">
        <w:rPr>
          <w:rFonts w:ascii="Times New Roman" w:hAnsi="Times New Roman"/>
          <w:sz w:val="28"/>
          <w:szCs w:val="28"/>
        </w:rPr>
        <w:t>Положение о п</w:t>
      </w:r>
      <w:r w:rsidRPr="00FD58D5">
        <w:rPr>
          <w:rFonts w:ascii="Times New Roman" w:hAnsi="Times New Roman"/>
          <w:sz w:val="28"/>
          <w:szCs w:val="28"/>
        </w:rPr>
        <w:t>оряд</w:t>
      </w:r>
      <w:r w:rsidR="0031424F" w:rsidRPr="00FD58D5">
        <w:rPr>
          <w:rFonts w:ascii="Times New Roman" w:hAnsi="Times New Roman"/>
          <w:sz w:val="28"/>
          <w:szCs w:val="28"/>
        </w:rPr>
        <w:t>ке</w:t>
      </w:r>
      <w:r w:rsidRPr="00FD58D5">
        <w:rPr>
          <w:rFonts w:ascii="Times New Roman" w:hAnsi="Times New Roman"/>
          <w:sz w:val="28"/>
          <w:szCs w:val="28"/>
        </w:rPr>
        <w:t xml:space="preserve"> принятия муниципальным</w:t>
      </w:r>
      <w:r w:rsidR="0079076C" w:rsidRPr="00FD58D5">
        <w:rPr>
          <w:rFonts w:ascii="Times New Roman" w:hAnsi="Times New Roman"/>
          <w:sz w:val="28"/>
          <w:szCs w:val="28"/>
        </w:rPr>
        <w:t>и</w:t>
      </w:r>
      <w:r w:rsidRPr="00FD58D5">
        <w:rPr>
          <w:rFonts w:ascii="Times New Roman" w:hAnsi="Times New Roman"/>
          <w:sz w:val="28"/>
          <w:szCs w:val="28"/>
        </w:rPr>
        <w:t xml:space="preserve"> служащим</w:t>
      </w:r>
      <w:r w:rsidR="0079076C" w:rsidRPr="00FD58D5">
        <w:rPr>
          <w:rFonts w:ascii="Times New Roman" w:hAnsi="Times New Roman"/>
          <w:sz w:val="28"/>
          <w:szCs w:val="28"/>
        </w:rPr>
        <w:t>и</w:t>
      </w:r>
      <w:r w:rsidRPr="00FD58D5">
        <w:rPr>
          <w:rFonts w:ascii="Times New Roman" w:hAnsi="Times New Roman"/>
          <w:sz w:val="28"/>
          <w:szCs w:val="28"/>
        </w:rPr>
        <w:t xml:space="preserve"> </w:t>
      </w:r>
      <w:r w:rsidR="0079076C" w:rsidRPr="00FD58D5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="0079076C" w:rsidRPr="00FD58D5">
        <w:rPr>
          <w:rFonts w:ascii="Times New Roman" w:hAnsi="Times New Roman"/>
          <w:sz w:val="28"/>
          <w:szCs w:val="28"/>
        </w:rPr>
        <w:t xml:space="preserve"> сельского поселения Семилукского </w:t>
      </w:r>
      <w:r w:rsidRPr="00FD58D5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6E33E1" w:rsidRPr="00FD58D5">
        <w:rPr>
          <w:rFonts w:ascii="Times New Roman" w:hAnsi="Times New Roman"/>
          <w:sz w:val="28"/>
          <w:szCs w:val="28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="0031424F" w:rsidRPr="00FD58D5">
        <w:rPr>
          <w:rFonts w:ascii="Times New Roman" w:hAnsi="Times New Roman"/>
          <w:sz w:val="28"/>
          <w:szCs w:val="28"/>
        </w:rPr>
        <w:t>(прилагается).</w:t>
      </w:r>
      <w:r w:rsidRPr="00FD58D5">
        <w:rPr>
          <w:rFonts w:ascii="Times New Roman" w:hAnsi="Times New Roman"/>
          <w:sz w:val="28"/>
          <w:szCs w:val="28"/>
        </w:rPr>
        <w:t xml:space="preserve"> </w:t>
      </w:r>
    </w:p>
    <w:p w:rsidR="00B461BB" w:rsidRPr="00FD58D5" w:rsidRDefault="00B461BB" w:rsidP="00B461BB">
      <w:pPr>
        <w:pStyle w:val="ae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Обнародовать данное решение на информационных стендах.</w:t>
      </w:r>
    </w:p>
    <w:p w:rsidR="00B461BB" w:rsidRPr="00FD58D5" w:rsidRDefault="00B461BB" w:rsidP="00B461BB">
      <w:pPr>
        <w:pStyle w:val="ae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B461BB" w:rsidRPr="00FD58D5" w:rsidRDefault="00B461BB" w:rsidP="008A3F9B">
      <w:pPr>
        <w:ind w:firstLine="709"/>
        <w:rPr>
          <w:rFonts w:ascii="Times New Roman" w:hAnsi="Times New Roman"/>
          <w:sz w:val="28"/>
          <w:szCs w:val="28"/>
        </w:rPr>
      </w:pPr>
    </w:p>
    <w:p w:rsidR="00B461BB" w:rsidRPr="00FD58D5" w:rsidRDefault="00B461BB" w:rsidP="008A3F9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A3F9B" w:rsidRPr="00FD58D5" w:rsidTr="00A540BE">
        <w:tc>
          <w:tcPr>
            <w:tcW w:w="3284" w:type="dxa"/>
            <w:shd w:val="clear" w:color="auto" w:fill="auto"/>
          </w:tcPr>
          <w:p w:rsidR="00B461BB" w:rsidRPr="00FD58D5" w:rsidRDefault="008A3F9B" w:rsidP="00B461B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58D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17A51" w:rsidRPr="00FD58D5">
              <w:rPr>
                <w:rFonts w:ascii="Times New Roman" w:hAnsi="Times New Roman"/>
                <w:sz w:val="28"/>
                <w:szCs w:val="28"/>
              </w:rPr>
              <w:t xml:space="preserve">Перлевского </w:t>
            </w:r>
          </w:p>
          <w:p w:rsidR="00117A51" w:rsidRPr="00FD58D5" w:rsidRDefault="00117A51" w:rsidP="00B461B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58D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A3F9B" w:rsidRPr="00FD58D5" w:rsidRDefault="008A3F9B" w:rsidP="00A540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A3F9B" w:rsidRPr="00FD58D5" w:rsidRDefault="008A3F9B" w:rsidP="00A540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A3F9B" w:rsidRPr="00FD58D5" w:rsidRDefault="00117A51" w:rsidP="00A540B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8D5">
              <w:rPr>
                <w:rFonts w:ascii="Times New Roman" w:hAnsi="Times New Roman"/>
                <w:sz w:val="28"/>
                <w:szCs w:val="28"/>
              </w:rPr>
              <w:t>И.И.Стадников</w:t>
            </w:r>
            <w:proofErr w:type="spellEnd"/>
          </w:p>
        </w:tc>
      </w:tr>
    </w:tbl>
    <w:p w:rsidR="00FF2809" w:rsidRPr="00FD58D5" w:rsidRDefault="00FF2809" w:rsidP="008A3F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3137C" w:rsidRPr="00FD58D5" w:rsidRDefault="0013137C" w:rsidP="008A3F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13137C" w:rsidRPr="00FD58D5" w:rsidSect="008A3F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B461BB" w:rsidRPr="00FD58D5" w:rsidRDefault="00B461BB" w:rsidP="008A3F9B">
      <w:pPr>
        <w:ind w:left="4962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461BB" w:rsidRPr="00FD58D5" w:rsidRDefault="00B461BB" w:rsidP="008A3F9B">
      <w:pPr>
        <w:ind w:left="4962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к </w:t>
      </w:r>
      <w:r w:rsidR="002E5C80" w:rsidRPr="00FD58D5">
        <w:rPr>
          <w:rFonts w:ascii="Times New Roman" w:hAnsi="Times New Roman"/>
          <w:sz w:val="28"/>
          <w:szCs w:val="28"/>
        </w:rPr>
        <w:t>решени</w:t>
      </w:r>
      <w:r w:rsidRPr="00FD58D5">
        <w:rPr>
          <w:rFonts w:ascii="Times New Roman" w:hAnsi="Times New Roman"/>
          <w:sz w:val="28"/>
          <w:szCs w:val="28"/>
        </w:rPr>
        <w:t>ю</w:t>
      </w:r>
      <w:r w:rsidR="002E5C80" w:rsidRPr="00FD58D5">
        <w:rPr>
          <w:rFonts w:ascii="Times New Roman" w:hAnsi="Times New Roman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Pr="00FD58D5">
        <w:rPr>
          <w:rFonts w:ascii="Times New Roman" w:hAnsi="Times New Roman"/>
          <w:sz w:val="28"/>
          <w:szCs w:val="28"/>
        </w:rPr>
        <w:t xml:space="preserve"> сельского поселения Семилукского </w:t>
      </w:r>
      <w:r w:rsidR="00EA0CBC" w:rsidRPr="00FD58D5">
        <w:rPr>
          <w:rFonts w:ascii="Times New Roman" w:hAnsi="Times New Roman"/>
          <w:sz w:val="28"/>
          <w:szCs w:val="28"/>
        </w:rPr>
        <w:t>муниципального района</w:t>
      </w:r>
      <w:r w:rsidR="008A3F9B" w:rsidRPr="00FD58D5">
        <w:rPr>
          <w:rFonts w:ascii="Times New Roman" w:hAnsi="Times New Roman"/>
          <w:sz w:val="28"/>
          <w:szCs w:val="28"/>
        </w:rPr>
        <w:t xml:space="preserve"> </w:t>
      </w:r>
    </w:p>
    <w:p w:rsidR="008A3F9B" w:rsidRPr="00FD58D5" w:rsidRDefault="00FF2809" w:rsidP="008A3F9B">
      <w:pPr>
        <w:ind w:left="4962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от </w:t>
      </w:r>
      <w:r w:rsidR="00117A51" w:rsidRPr="00FD58D5">
        <w:rPr>
          <w:rFonts w:ascii="Times New Roman" w:hAnsi="Times New Roman"/>
          <w:sz w:val="28"/>
          <w:szCs w:val="28"/>
        </w:rPr>
        <w:t>11.12.</w:t>
      </w:r>
      <w:r w:rsidR="00B461BB" w:rsidRPr="00FD58D5">
        <w:rPr>
          <w:rFonts w:ascii="Times New Roman" w:hAnsi="Times New Roman"/>
          <w:sz w:val="28"/>
          <w:szCs w:val="28"/>
        </w:rPr>
        <w:t xml:space="preserve"> 2020 года №</w:t>
      </w:r>
      <w:r w:rsidR="00C05AF5" w:rsidRPr="00FD58D5">
        <w:rPr>
          <w:rFonts w:ascii="Times New Roman" w:hAnsi="Times New Roman"/>
          <w:sz w:val="28"/>
          <w:szCs w:val="28"/>
        </w:rPr>
        <w:t>2</w:t>
      </w:r>
      <w:r w:rsidR="0088349F">
        <w:rPr>
          <w:rFonts w:ascii="Times New Roman" w:hAnsi="Times New Roman"/>
          <w:sz w:val="28"/>
          <w:szCs w:val="28"/>
        </w:rPr>
        <w:t>3</w:t>
      </w:r>
    </w:p>
    <w:p w:rsidR="00B461BB" w:rsidRPr="00FD58D5" w:rsidRDefault="00B461BB" w:rsidP="008A3F9B">
      <w:pPr>
        <w:ind w:left="4962" w:firstLine="0"/>
        <w:rPr>
          <w:rFonts w:ascii="Times New Roman" w:hAnsi="Times New Roman"/>
          <w:sz w:val="28"/>
          <w:szCs w:val="28"/>
        </w:rPr>
      </w:pPr>
    </w:p>
    <w:p w:rsidR="008A3F9B" w:rsidRPr="00FD58D5" w:rsidRDefault="0031424F" w:rsidP="00B461BB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8D5">
        <w:rPr>
          <w:rFonts w:ascii="Times New Roman" w:hAnsi="Times New Roman"/>
          <w:b/>
          <w:bCs/>
          <w:sz w:val="28"/>
          <w:szCs w:val="28"/>
        </w:rPr>
        <w:t>Положение</w:t>
      </w:r>
      <w:r w:rsidR="008A3F9B" w:rsidRPr="00FD58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2A5B" w:rsidRPr="00FD58D5">
        <w:rPr>
          <w:rFonts w:ascii="Times New Roman" w:hAnsi="Times New Roman"/>
          <w:b/>
          <w:bCs/>
          <w:sz w:val="28"/>
          <w:szCs w:val="28"/>
        </w:rPr>
        <w:t>о порядке принятия муниципальными служащими органов местного самоуправления</w:t>
      </w:r>
      <w:r w:rsidR="00FD58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="00B461BB" w:rsidRPr="00FD58D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6F076D" w:rsidRPr="00FD58D5">
        <w:rPr>
          <w:rFonts w:ascii="Times New Roman" w:hAnsi="Times New Roman"/>
          <w:b/>
          <w:bCs/>
          <w:sz w:val="28"/>
          <w:szCs w:val="28"/>
        </w:rPr>
        <w:t xml:space="preserve">Семилукского </w:t>
      </w:r>
      <w:r w:rsidR="008C2A5B" w:rsidRPr="00FD58D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8A3F9B" w:rsidRPr="00FD58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2A5B" w:rsidRPr="00FD58D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  <w:r w:rsidR="008A3F9B" w:rsidRPr="00FD58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2A5B" w:rsidRPr="00FD58D5">
        <w:rPr>
          <w:rFonts w:ascii="Times New Roman" w:hAnsi="Times New Roman"/>
          <w:b/>
          <w:bCs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C2A5B" w:rsidRPr="00FD58D5" w:rsidRDefault="008C2A5B" w:rsidP="008A3F9B">
      <w:pPr>
        <w:tabs>
          <w:tab w:val="left" w:pos="142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D22905" w:rsidRPr="00FD58D5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ascii="Times New Roman" w:hAnsi="Times New Roman"/>
          <w:spacing w:val="3"/>
          <w:sz w:val="28"/>
          <w:szCs w:val="28"/>
        </w:rPr>
      </w:pPr>
      <w:r w:rsidRPr="00FD58D5">
        <w:rPr>
          <w:rFonts w:ascii="Times New Roman" w:hAnsi="Times New Roman"/>
          <w:spacing w:val="4"/>
          <w:sz w:val="28"/>
          <w:szCs w:val="28"/>
        </w:rPr>
        <w:t xml:space="preserve">1. Настоящее Положение устанавливает порядок </w:t>
      </w:r>
      <w:r w:rsidRPr="00FD58D5">
        <w:rPr>
          <w:rFonts w:ascii="Times New Roman" w:hAnsi="Times New Roman"/>
          <w:spacing w:val="2"/>
          <w:sz w:val="28"/>
          <w:szCs w:val="28"/>
        </w:rPr>
        <w:t>принятия</w:t>
      </w:r>
      <w:r w:rsidR="008C2A5B" w:rsidRPr="00FD58D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C2A5B" w:rsidRPr="00FD58D5">
        <w:rPr>
          <w:rFonts w:ascii="Times New Roman" w:hAnsi="Times New Roman"/>
          <w:bCs/>
          <w:sz w:val="28"/>
          <w:szCs w:val="28"/>
        </w:rPr>
        <w:t>муниципальными служащими органов местного самоуправления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="00B461BB" w:rsidRPr="00FD58D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6F076D" w:rsidRPr="00FD58D5">
        <w:rPr>
          <w:rFonts w:ascii="Times New Roman" w:hAnsi="Times New Roman"/>
          <w:bCs/>
          <w:sz w:val="28"/>
          <w:szCs w:val="28"/>
        </w:rPr>
        <w:t>Семилукского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="008C2A5B" w:rsidRPr="00FD58D5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8A3F9B" w:rsidRPr="00FD58D5">
        <w:rPr>
          <w:rFonts w:ascii="Times New Roman" w:hAnsi="Times New Roman"/>
          <w:bCs/>
          <w:sz w:val="28"/>
          <w:szCs w:val="28"/>
        </w:rPr>
        <w:t xml:space="preserve"> </w:t>
      </w:r>
      <w:r w:rsidR="008C2A5B" w:rsidRPr="00FD58D5">
        <w:rPr>
          <w:rFonts w:ascii="Times New Roman" w:hAnsi="Times New Roman"/>
          <w:bCs/>
          <w:sz w:val="28"/>
          <w:szCs w:val="28"/>
        </w:rPr>
        <w:t>Воронежской области</w:t>
      </w:r>
      <w:r w:rsidR="00A16E72" w:rsidRPr="00FD58D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C2A5B" w:rsidRPr="00FD58D5">
        <w:rPr>
          <w:rFonts w:ascii="Times New Roman" w:hAnsi="Times New Roman"/>
          <w:bCs/>
          <w:sz w:val="28"/>
          <w:szCs w:val="28"/>
        </w:rPr>
        <w:t xml:space="preserve">(далее </w:t>
      </w:r>
      <w:r w:rsidR="00A93D02" w:rsidRPr="00FD58D5">
        <w:rPr>
          <w:rFonts w:ascii="Times New Roman" w:hAnsi="Times New Roman"/>
          <w:bCs/>
          <w:sz w:val="28"/>
          <w:szCs w:val="28"/>
        </w:rPr>
        <w:t xml:space="preserve">- </w:t>
      </w:r>
      <w:r w:rsidR="008C2A5B" w:rsidRPr="00FD58D5">
        <w:rPr>
          <w:rFonts w:ascii="Times New Roman" w:hAnsi="Times New Roman"/>
          <w:bCs/>
          <w:sz w:val="28"/>
          <w:szCs w:val="28"/>
        </w:rPr>
        <w:t>муниципальные служащие)</w:t>
      </w:r>
      <w:r w:rsidR="008A3F9B" w:rsidRPr="00FD58D5">
        <w:rPr>
          <w:rFonts w:ascii="Times New Roman" w:hAnsi="Times New Roman"/>
          <w:bCs/>
          <w:sz w:val="28"/>
          <w:szCs w:val="28"/>
        </w:rPr>
        <w:t xml:space="preserve"> </w:t>
      </w:r>
      <w:r w:rsidR="008C2A5B" w:rsidRPr="00FD58D5">
        <w:rPr>
          <w:rFonts w:ascii="Times New Roman" w:hAnsi="Times New Roman"/>
          <w:bCs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D58D5">
        <w:rPr>
          <w:rFonts w:ascii="Times New Roman" w:hAnsi="Times New Roman"/>
          <w:sz w:val="28"/>
          <w:szCs w:val="28"/>
        </w:rPr>
        <w:t xml:space="preserve">если в </w:t>
      </w:r>
      <w:r w:rsidRPr="00FD58D5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должностные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обязанности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входит взаимодействие </w:t>
      </w:r>
      <w:r w:rsidRPr="00FD58D5">
        <w:rPr>
          <w:rFonts w:ascii="Times New Roman" w:hAnsi="Times New Roman"/>
          <w:sz w:val="28"/>
          <w:szCs w:val="28"/>
        </w:rPr>
        <w:t xml:space="preserve">с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указанными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организациями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3"/>
          <w:sz w:val="28"/>
          <w:szCs w:val="28"/>
        </w:rPr>
        <w:t>объединениями</w:t>
      </w:r>
      <w:r w:rsidR="00D22905" w:rsidRPr="00FD58D5">
        <w:rPr>
          <w:rFonts w:ascii="Times New Roman" w:hAnsi="Times New Roman"/>
          <w:spacing w:val="3"/>
          <w:sz w:val="28"/>
          <w:szCs w:val="28"/>
        </w:rPr>
        <w:t>.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FF2809" w:rsidRPr="00FD58D5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2. </w:t>
      </w:r>
      <w:r w:rsidR="008C2A5B" w:rsidRPr="00FD58D5">
        <w:rPr>
          <w:rFonts w:ascii="Times New Roman" w:hAnsi="Times New Roman"/>
          <w:sz w:val="28"/>
          <w:szCs w:val="28"/>
        </w:rPr>
        <w:t>Муниципальные служащие принима</w:t>
      </w:r>
      <w:r w:rsidR="00A93D02" w:rsidRPr="00FD58D5">
        <w:rPr>
          <w:rFonts w:ascii="Times New Roman" w:hAnsi="Times New Roman"/>
          <w:sz w:val="28"/>
          <w:szCs w:val="28"/>
        </w:rPr>
        <w:t>ю</w:t>
      </w:r>
      <w:r w:rsidR="008C2A5B" w:rsidRPr="00FD58D5">
        <w:rPr>
          <w:rFonts w:ascii="Times New Roman" w:hAnsi="Times New Roman"/>
          <w:sz w:val="28"/>
          <w:szCs w:val="28"/>
        </w:rPr>
        <w:t xml:space="preserve">т награды, почетные и специальные звания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с письменного разрешения главы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="00A93D02" w:rsidRPr="00FD58D5">
        <w:rPr>
          <w:rFonts w:ascii="Times New Roman" w:hAnsi="Times New Roman"/>
          <w:sz w:val="28"/>
          <w:szCs w:val="28"/>
        </w:rPr>
        <w:t xml:space="preserve"> </w:t>
      </w:r>
      <w:r w:rsidR="006D1AF4" w:rsidRPr="00FD58D5">
        <w:rPr>
          <w:rFonts w:ascii="Times New Roman" w:hAnsi="Times New Roman"/>
          <w:sz w:val="28"/>
          <w:szCs w:val="28"/>
        </w:rPr>
        <w:t xml:space="preserve">сельского </w:t>
      </w:r>
      <w:r w:rsidR="00A93D02" w:rsidRPr="00FD58D5">
        <w:rPr>
          <w:rFonts w:ascii="Times New Roman" w:hAnsi="Times New Roman"/>
          <w:sz w:val="28"/>
          <w:szCs w:val="28"/>
        </w:rPr>
        <w:t xml:space="preserve">поселения Семилукского </w:t>
      </w:r>
      <w:r w:rsidR="008C2A5B" w:rsidRPr="00FD58D5">
        <w:rPr>
          <w:rFonts w:ascii="Times New Roman" w:hAnsi="Times New Roman"/>
          <w:sz w:val="28"/>
          <w:szCs w:val="28"/>
        </w:rPr>
        <w:t>муниципального района Воронежской облас</w:t>
      </w:r>
      <w:r w:rsidR="0003130A" w:rsidRPr="00FD58D5">
        <w:rPr>
          <w:rFonts w:ascii="Times New Roman" w:hAnsi="Times New Roman"/>
          <w:sz w:val="28"/>
          <w:szCs w:val="28"/>
        </w:rPr>
        <w:t>ти</w:t>
      </w:r>
      <w:r w:rsidR="00A93D02" w:rsidRPr="00FD58D5">
        <w:rPr>
          <w:rFonts w:ascii="Times New Roman" w:hAnsi="Times New Roman"/>
          <w:sz w:val="28"/>
          <w:szCs w:val="28"/>
        </w:rPr>
        <w:t xml:space="preserve"> (далее – глава</w:t>
      </w:r>
      <w:r w:rsidR="006417F1" w:rsidRPr="00FD58D5">
        <w:rPr>
          <w:rFonts w:ascii="Times New Roman" w:hAnsi="Times New Roman"/>
          <w:sz w:val="28"/>
          <w:szCs w:val="28"/>
        </w:rPr>
        <w:t xml:space="preserve"> поселения</w:t>
      </w:r>
      <w:r w:rsidR="00A93D02" w:rsidRPr="00FD58D5">
        <w:rPr>
          <w:rFonts w:ascii="Times New Roman" w:hAnsi="Times New Roman"/>
          <w:sz w:val="28"/>
          <w:szCs w:val="28"/>
        </w:rPr>
        <w:t>)</w:t>
      </w:r>
      <w:r w:rsidR="00F55BBE" w:rsidRPr="00FD58D5">
        <w:rPr>
          <w:rFonts w:ascii="Times New Roman" w:hAnsi="Times New Roman"/>
          <w:sz w:val="28"/>
          <w:szCs w:val="28"/>
        </w:rPr>
        <w:t>.</w:t>
      </w:r>
    </w:p>
    <w:p w:rsidR="008C2A5B" w:rsidRPr="00FD58D5" w:rsidRDefault="00FF2809" w:rsidP="00A93D02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3.</w:t>
      </w:r>
      <w:r w:rsidR="008C2A5B" w:rsidRPr="00FD58D5">
        <w:rPr>
          <w:rFonts w:ascii="Times New Roman" w:hAnsi="Times New Roman"/>
          <w:sz w:val="28"/>
          <w:szCs w:val="28"/>
        </w:rPr>
        <w:t xml:space="preserve"> 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их получении, в течение трех рабочих дней со дня </w:t>
      </w:r>
      <w:r w:rsidR="00A93D02" w:rsidRPr="00FD58D5">
        <w:rPr>
          <w:rFonts w:ascii="Times New Roman" w:hAnsi="Times New Roman"/>
          <w:sz w:val="28"/>
          <w:szCs w:val="28"/>
        </w:rPr>
        <w:t xml:space="preserve">их </w:t>
      </w:r>
      <w:r w:rsidR="008C2A5B" w:rsidRPr="00FD58D5">
        <w:rPr>
          <w:rFonts w:ascii="Times New Roman" w:hAnsi="Times New Roman"/>
          <w:sz w:val="28"/>
          <w:szCs w:val="28"/>
        </w:rPr>
        <w:t>получения</w:t>
      </w:r>
      <w:r w:rsidR="00FD58D5">
        <w:rPr>
          <w:rFonts w:ascii="Times New Roman" w:hAnsi="Times New Roman"/>
          <w:sz w:val="28"/>
          <w:szCs w:val="28"/>
        </w:rPr>
        <w:t xml:space="preserve"> </w:t>
      </w:r>
      <w:r w:rsidR="00A93D02" w:rsidRPr="00FD58D5">
        <w:rPr>
          <w:rFonts w:ascii="Times New Roman" w:hAnsi="Times New Roman"/>
          <w:sz w:val="28"/>
          <w:szCs w:val="28"/>
        </w:rPr>
        <w:t xml:space="preserve">либо со дня, когда ему стало известно о возможном их получении, </w:t>
      </w:r>
      <w:r w:rsidR="008C2A5B" w:rsidRPr="00FD58D5">
        <w:rPr>
          <w:rFonts w:ascii="Times New Roman" w:hAnsi="Times New Roman"/>
          <w:sz w:val="28"/>
          <w:szCs w:val="28"/>
        </w:rPr>
        <w:t>представляет</w:t>
      </w:r>
      <w:r w:rsidR="0003130A" w:rsidRPr="00FD58D5">
        <w:rPr>
          <w:rFonts w:ascii="Times New Roman" w:hAnsi="Times New Roman"/>
          <w:sz w:val="28"/>
          <w:szCs w:val="28"/>
        </w:rPr>
        <w:t xml:space="preserve"> главе </w:t>
      </w:r>
      <w:r w:rsidR="00A93D02" w:rsidRPr="00FD58D5">
        <w:rPr>
          <w:rFonts w:ascii="Times New Roman" w:hAnsi="Times New Roman"/>
          <w:sz w:val="28"/>
          <w:szCs w:val="28"/>
        </w:rPr>
        <w:t xml:space="preserve">поселения </w:t>
      </w:r>
      <w:r w:rsidR="008C2A5B" w:rsidRPr="00FD58D5">
        <w:rPr>
          <w:rFonts w:ascii="Times New Roman" w:hAnsi="Times New Roman"/>
          <w:sz w:val="28"/>
          <w:szCs w:val="28"/>
        </w:rPr>
        <w:t xml:space="preserve">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 (далее - ходатайство), составленное по форме согласно приложению </w:t>
      </w:r>
      <w:r w:rsidR="00AC1A4E" w:rsidRPr="00FD58D5">
        <w:rPr>
          <w:rFonts w:ascii="Times New Roman" w:hAnsi="Times New Roman"/>
          <w:sz w:val="28"/>
          <w:szCs w:val="28"/>
        </w:rPr>
        <w:t>№</w:t>
      </w:r>
      <w:r w:rsidR="008C2A5B" w:rsidRPr="00FD58D5">
        <w:rPr>
          <w:rFonts w:ascii="Times New Roman" w:hAnsi="Times New Roman"/>
          <w:sz w:val="28"/>
          <w:szCs w:val="28"/>
        </w:rPr>
        <w:t>1 к настоящему По</w:t>
      </w:r>
      <w:r w:rsidR="00DE183B" w:rsidRPr="00FD58D5">
        <w:rPr>
          <w:rFonts w:ascii="Times New Roman" w:hAnsi="Times New Roman"/>
          <w:sz w:val="28"/>
          <w:szCs w:val="28"/>
        </w:rPr>
        <w:t>ложению</w:t>
      </w:r>
      <w:r w:rsidR="008C2A5B" w:rsidRPr="00FD58D5">
        <w:rPr>
          <w:rFonts w:ascii="Times New Roman" w:hAnsi="Times New Roman"/>
          <w:sz w:val="28"/>
          <w:szCs w:val="28"/>
        </w:rPr>
        <w:t>.</w:t>
      </w:r>
    </w:p>
    <w:p w:rsidR="00FF2809" w:rsidRPr="00FD58D5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4.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Муниципальный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служащий,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отказавшийся </w:t>
      </w:r>
      <w:r w:rsidRPr="00FD58D5">
        <w:rPr>
          <w:rFonts w:ascii="Times New Roman" w:hAnsi="Times New Roman"/>
          <w:sz w:val="28"/>
          <w:szCs w:val="28"/>
        </w:rPr>
        <w:t xml:space="preserve">от </w:t>
      </w:r>
      <w:r w:rsidRPr="00FD58D5">
        <w:rPr>
          <w:rFonts w:ascii="Times New Roman" w:hAnsi="Times New Roman"/>
          <w:spacing w:val="3"/>
          <w:sz w:val="28"/>
          <w:szCs w:val="28"/>
        </w:rPr>
        <w:t>получения</w:t>
      </w:r>
      <w:r w:rsidRPr="00FD58D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звания, награды, в течение трех рабочих дней со дня отказа лично представляет на имя </w:t>
      </w:r>
      <w:r w:rsidR="00467852" w:rsidRPr="00FD58D5">
        <w:rPr>
          <w:rFonts w:ascii="Times New Roman" w:hAnsi="Times New Roman"/>
          <w:sz w:val="28"/>
          <w:szCs w:val="28"/>
        </w:rPr>
        <w:t xml:space="preserve">главы </w:t>
      </w:r>
      <w:r w:rsidR="006417F1" w:rsidRPr="00FD58D5">
        <w:rPr>
          <w:rFonts w:ascii="Times New Roman" w:hAnsi="Times New Roman"/>
          <w:sz w:val="28"/>
          <w:szCs w:val="28"/>
        </w:rPr>
        <w:t xml:space="preserve">поселения </w:t>
      </w:r>
      <w:r w:rsidRPr="00FD58D5">
        <w:rPr>
          <w:rFonts w:ascii="Times New Roman" w:hAnsi="Times New Roman"/>
          <w:sz w:val="28"/>
          <w:szCs w:val="28"/>
        </w:rPr>
        <w:t xml:space="preserve">уведомление об отказе в получении награды, звания (далее - </w:t>
      </w:r>
      <w:r w:rsidRPr="00FD58D5">
        <w:rPr>
          <w:rFonts w:ascii="Times New Roman" w:hAnsi="Times New Roman"/>
          <w:sz w:val="28"/>
          <w:szCs w:val="28"/>
        </w:rPr>
        <w:lastRenderedPageBreak/>
        <w:t>уведомление), составленное по форме согласно приложению №2 к настоящему Положению.</w:t>
      </w:r>
    </w:p>
    <w:p w:rsidR="00FF2809" w:rsidRPr="00FD58D5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5. В случае если во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время служебной командировки,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отпуска </w:t>
      </w:r>
      <w:r w:rsidRPr="00FD58D5">
        <w:rPr>
          <w:rFonts w:ascii="Times New Roman" w:hAnsi="Times New Roman"/>
          <w:sz w:val="28"/>
          <w:szCs w:val="28"/>
        </w:rPr>
        <w:t>или</w:t>
      </w:r>
      <w:r w:rsidRPr="00FD58D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>в 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FF2809" w:rsidRPr="00FD58D5" w:rsidRDefault="00FF2809" w:rsidP="00E3292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6. В случае если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муниципальный </w:t>
      </w:r>
      <w:r w:rsidRPr="00FD58D5">
        <w:rPr>
          <w:rFonts w:ascii="Times New Roman" w:hAnsi="Times New Roman"/>
          <w:sz w:val="28"/>
          <w:szCs w:val="28"/>
        </w:rPr>
        <w:t>служащий по не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зависящей </w:t>
      </w:r>
      <w:r w:rsidRPr="00FD58D5">
        <w:rPr>
          <w:rFonts w:ascii="Times New Roman" w:hAnsi="Times New Roman"/>
          <w:sz w:val="28"/>
          <w:szCs w:val="28"/>
        </w:rPr>
        <w:t>от</w:t>
      </w:r>
      <w:r w:rsidRPr="00FD58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него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причине </w:t>
      </w:r>
      <w:r w:rsidRPr="00FD58D5">
        <w:rPr>
          <w:rFonts w:ascii="Times New Roman" w:hAnsi="Times New Roman"/>
          <w:sz w:val="28"/>
          <w:szCs w:val="28"/>
        </w:rPr>
        <w:t xml:space="preserve">не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может представить </w:t>
      </w:r>
      <w:r w:rsidR="00467852" w:rsidRPr="00FD58D5">
        <w:rPr>
          <w:rFonts w:ascii="Times New Roman" w:hAnsi="Times New Roman"/>
          <w:sz w:val="28"/>
          <w:szCs w:val="28"/>
        </w:rPr>
        <w:t xml:space="preserve">главе </w:t>
      </w:r>
      <w:r w:rsidR="00E32926" w:rsidRPr="00FD58D5">
        <w:rPr>
          <w:rFonts w:ascii="Times New Roman" w:hAnsi="Times New Roman"/>
          <w:sz w:val="28"/>
          <w:szCs w:val="28"/>
        </w:rPr>
        <w:t xml:space="preserve">поселения </w:t>
      </w:r>
      <w:r w:rsidRPr="00FD58D5">
        <w:rPr>
          <w:rFonts w:ascii="Times New Roman" w:hAnsi="Times New Roman"/>
          <w:sz w:val="28"/>
          <w:szCs w:val="28"/>
        </w:rPr>
        <w:t xml:space="preserve">ходатайство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(уведомление),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передать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оригиналы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документов </w:t>
      </w:r>
      <w:r w:rsidRPr="00FD58D5">
        <w:rPr>
          <w:rFonts w:ascii="Times New Roman" w:hAnsi="Times New Roman"/>
          <w:sz w:val="28"/>
          <w:szCs w:val="28"/>
        </w:rPr>
        <w:t xml:space="preserve">к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званию, </w:t>
      </w:r>
      <w:r w:rsidRPr="00FD58D5">
        <w:rPr>
          <w:rFonts w:ascii="Times New Roman" w:hAnsi="Times New Roman"/>
          <w:sz w:val="28"/>
          <w:szCs w:val="28"/>
        </w:rPr>
        <w:t xml:space="preserve">награду и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оригиналы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документов </w:t>
      </w:r>
      <w:r w:rsidRPr="00FD58D5">
        <w:rPr>
          <w:rFonts w:ascii="Times New Roman" w:hAnsi="Times New Roman"/>
          <w:sz w:val="28"/>
          <w:szCs w:val="28"/>
        </w:rPr>
        <w:t xml:space="preserve">к ней в сроки,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указанные </w:t>
      </w:r>
      <w:r w:rsidRPr="00FD58D5">
        <w:rPr>
          <w:rFonts w:ascii="Times New Roman" w:hAnsi="Times New Roman"/>
          <w:sz w:val="28"/>
          <w:szCs w:val="28"/>
        </w:rPr>
        <w:t xml:space="preserve">в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пунктах </w:t>
      </w:r>
      <w:r w:rsidRPr="00FD58D5">
        <w:rPr>
          <w:rFonts w:ascii="Times New Roman" w:hAnsi="Times New Roman"/>
          <w:spacing w:val="5"/>
          <w:sz w:val="28"/>
          <w:szCs w:val="28"/>
        </w:rPr>
        <w:t xml:space="preserve">3-5 </w:t>
      </w:r>
      <w:r w:rsidRPr="00FD58D5">
        <w:rPr>
          <w:rFonts w:ascii="Times New Roman" w:hAnsi="Times New Roman"/>
          <w:sz w:val="28"/>
          <w:szCs w:val="28"/>
        </w:rPr>
        <w:t xml:space="preserve">настоящего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Положения, такой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муниципальный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служащий </w:t>
      </w:r>
      <w:r w:rsidRPr="00FD58D5">
        <w:rPr>
          <w:rFonts w:ascii="Times New Roman" w:hAnsi="Times New Roman"/>
          <w:sz w:val="28"/>
          <w:szCs w:val="28"/>
        </w:rPr>
        <w:t xml:space="preserve">обязан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представить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ходатайство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(уведомление),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передать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оригиналы документов </w:t>
      </w:r>
      <w:r w:rsidRPr="00FD58D5">
        <w:rPr>
          <w:rFonts w:ascii="Times New Roman" w:hAnsi="Times New Roman"/>
          <w:sz w:val="28"/>
          <w:szCs w:val="28"/>
        </w:rPr>
        <w:t xml:space="preserve">к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званию, награду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оригиналы документов </w:t>
      </w:r>
      <w:r w:rsidRPr="00FD58D5">
        <w:rPr>
          <w:rFonts w:ascii="Times New Roman" w:hAnsi="Times New Roman"/>
          <w:sz w:val="28"/>
          <w:szCs w:val="28"/>
        </w:rPr>
        <w:t>к ней</w:t>
      </w:r>
      <w:r w:rsidR="00037636" w:rsidRPr="00FD58D5">
        <w:rPr>
          <w:rFonts w:ascii="Times New Roman" w:hAnsi="Times New Roman"/>
          <w:sz w:val="28"/>
          <w:szCs w:val="28"/>
        </w:rPr>
        <w:t>,</w:t>
      </w:r>
      <w:r w:rsidRPr="00FD58D5">
        <w:rPr>
          <w:rFonts w:ascii="Times New Roman" w:hAnsi="Times New Roman"/>
          <w:sz w:val="28"/>
          <w:szCs w:val="28"/>
        </w:rPr>
        <w:t xml:space="preserve"> не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позднее </w:t>
      </w:r>
      <w:r w:rsidRPr="00FD58D5">
        <w:rPr>
          <w:rFonts w:ascii="Times New Roman" w:hAnsi="Times New Roman"/>
          <w:sz w:val="28"/>
          <w:szCs w:val="28"/>
        </w:rPr>
        <w:t xml:space="preserve">следующего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рабочего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дня </w:t>
      </w:r>
      <w:r w:rsidRPr="00FD58D5">
        <w:rPr>
          <w:rFonts w:ascii="Times New Roman" w:hAnsi="Times New Roman"/>
          <w:sz w:val="28"/>
          <w:szCs w:val="28"/>
        </w:rPr>
        <w:t xml:space="preserve">после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устранения </w:t>
      </w:r>
      <w:r w:rsidRPr="00FD58D5">
        <w:rPr>
          <w:rFonts w:ascii="Times New Roman" w:hAnsi="Times New Roman"/>
          <w:spacing w:val="2"/>
          <w:sz w:val="28"/>
          <w:szCs w:val="28"/>
        </w:rPr>
        <w:t>такой</w:t>
      </w:r>
      <w:r w:rsidRPr="00FD58D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>причины.</w:t>
      </w:r>
    </w:p>
    <w:p w:rsidR="00FF2809" w:rsidRPr="00FD58D5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7.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Ходатайство (уведомление) регистрируется </w:t>
      </w:r>
      <w:r w:rsidRPr="00FD58D5">
        <w:rPr>
          <w:rFonts w:ascii="Times New Roman" w:hAnsi="Times New Roman"/>
          <w:sz w:val="28"/>
          <w:szCs w:val="28"/>
        </w:rPr>
        <w:t xml:space="preserve">в </w:t>
      </w:r>
      <w:r w:rsidRPr="00FD58D5">
        <w:rPr>
          <w:rFonts w:ascii="Times New Roman" w:hAnsi="Times New Roman"/>
          <w:spacing w:val="3"/>
          <w:sz w:val="28"/>
          <w:szCs w:val="28"/>
        </w:rPr>
        <w:t>журнале</w:t>
      </w:r>
      <w:r w:rsidRPr="00FD58D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учета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ходатайств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уведомлений </w:t>
      </w:r>
      <w:r w:rsidR="003915BF" w:rsidRPr="00FD58D5">
        <w:rPr>
          <w:rFonts w:ascii="Times New Roman" w:hAnsi="Times New Roman"/>
          <w:spacing w:val="3"/>
          <w:sz w:val="28"/>
          <w:szCs w:val="28"/>
        </w:rPr>
        <w:t xml:space="preserve">лицом,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ответственным </w:t>
      </w:r>
      <w:r w:rsidR="003915BF" w:rsidRPr="00FD58D5">
        <w:rPr>
          <w:rFonts w:ascii="Times New Roman" w:hAnsi="Times New Roman"/>
          <w:spacing w:val="3"/>
          <w:sz w:val="28"/>
          <w:szCs w:val="28"/>
        </w:rPr>
        <w:t>за антикоррупционную работу</w:t>
      </w:r>
      <w:r w:rsidR="00A014A3" w:rsidRPr="00FD58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3915BF" w:rsidRPr="00FD58D5">
        <w:rPr>
          <w:rFonts w:ascii="Times New Roman" w:hAnsi="Times New Roman"/>
          <w:spacing w:val="3"/>
          <w:sz w:val="28"/>
          <w:szCs w:val="28"/>
        </w:rPr>
        <w:t>(далее - ответственным лицом),</w:t>
      </w:r>
      <w:r w:rsidR="001E4293" w:rsidRPr="00FD58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в </w:t>
      </w:r>
      <w:r w:rsidRPr="00FD58D5">
        <w:rPr>
          <w:rFonts w:ascii="Times New Roman" w:hAnsi="Times New Roman"/>
          <w:spacing w:val="3"/>
          <w:sz w:val="28"/>
          <w:szCs w:val="28"/>
        </w:rPr>
        <w:t>присутствии муниципального</w:t>
      </w:r>
      <w:r w:rsidRPr="00FD58D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>служащего.</w:t>
      </w:r>
    </w:p>
    <w:p w:rsidR="00FF2809" w:rsidRPr="00FD58D5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8.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Журнал учета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ходатайств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уведомлений </w:t>
      </w:r>
      <w:r w:rsidRPr="00FD58D5">
        <w:rPr>
          <w:rFonts w:ascii="Times New Roman" w:hAnsi="Times New Roman"/>
          <w:spacing w:val="2"/>
          <w:sz w:val="28"/>
          <w:szCs w:val="28"/>
        </w:rPr>
        <w:t>ведется</w:t>
      </w:r>
      <w:r w:rsidR="00230BFC" w:rsidRPr="00FD58D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C1A4E" w:rsidRPr="00FD58D5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230BFC" w:rsidRPr="00FD58D5">
        <w:rPr>
          <w:rFonts w:ascii="Times New Roman" w:hAnsi="Times New Roman"/>
          <w:spacing w:val="2"/>
          <w:sz w:val="28"/>
          <w:szCs w:val="28"/>
        </w:rPr>
        <w:t xml:space="preserve"> лицом</w:t>
      </w:r>
      <w:r w:rsidR="003915BF" w:rsidRPr="00FD58D5">
        <w:rPr>
          <w:rFonts w:ascii="Times New Roman" w:hAnsi="Times New Roman"/>
          <w:spacing w:val="13"/>
          <w:sz w:val="28"/>
          <w:szCs w:val="28"/>
        </w:rPr>
        <w:t xml:space="preserve">, </w:t>
      </w:r>
      <w:r w:rsidRPr="00FD58D5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1E4293" w:rsidRPr="00FD58D5">
        <w:rPr>
          <w:rFonts w:ascii="Times New Roman" w:hAnsi="Times New Roman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>3 к настоящему Положению.</w:t>
      </w:r>
    </w:p>
    <w:p w:rsidR="00FF2809" w:rsidRPr="00FD58D5" w:rsidRDefault="00FF2809" w:rsidP="008A3F9B">
      <w:pPr>
        <w:pStyle w:val="ac"/>
        <w:tabs>
          <w:tab w:val="left" w:pos="142"/>
          <w:tab w:val="left" w:pos="921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9.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Листы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журнала учета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ходатайств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уведомлений </w:t>
      </w:r>
      <w:r w:rsidRPr="00FD58D5">
        <w:rPr>
          <w:rFonts w:ascii="Times New Roman" w:hAnsi="Times New Roman"/>
          <w:spacing w:val="3"/>
          <w:sz w:val="28"/>
          <w:szCs w:val="28"/>
        </w:rPr>
        <w:t>должны</w:t>
      </w:r>
      <w:r w:rsidRPr="00FD58D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быть прошнурованы, пронумерованы. Журнал учета ходатайств и уведомлений хранится </w:t>
      </w:r>
      <w:r w:rsidR="003915BF" w:rsidRPr="00FD58D5">
        <w:rPr>
          <w:rFonts w:ascii="Times New Roman" w:hAnsi="Times New Roman"/>
          <w:sz w:val="28"/>
          <w:szCs w:val="28"/>
        </w:rPr>
        <w:t>у ответственного лица</w:t>
      </w:r>
      <w:r w:rsidR="00230BFC" w:rsidRPr="00FD58D5">
        <w:rPr>
          <w:rFonts w:ascii="Times New Roman" w:hAnsi="Times New Roman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>.</w:t>
      </w:r>
    </w:p>
    <w:p w:rsidR="00FF2809" w:rsidRPr="00FD58D5" w:rsidRDefault="00FF2809" w:rsidP="008A3F9B">
      <w:pPr>
        <w:pStyle w:val="ac"/>
        <w:tabs>
          <w:tab w:val="left" w:pos="142"/>
          <w:tab w:val="left" w:pos="921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10. </w:t>
      </w:r>
      <w:r w:rsidRPr="00FD58D5">
        <w:rPr>
          <w:rFonts w:ascii="Times New Roman" w:hAnsi="Times New Roman"/>
          <w:spacing w:val="5"/>
          <w:sz w:val="28"/>
          <w:szCs w:val="28"/>
        </w:rPr>
        <w:t xml:space="preserve">На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ходатайстве (уведомлении) </w:t>
      </w:r>
      <w:r w:rsidRPr="00FD58D5">
        <w:rPr>
          <w:rFonts w:ascii="Times New Roman" w:hAnsi="Times New Roman"/>
          <w:sz w:val="28"/>
          <w:szCs w:val="28"/>
        </w:rPr>
        <w:t xml:space="preserve">ставится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отметка </w:t>
      </w:r>
      <w:r w:rsidRPr="00FD58D5">
        <w:rPr>
          <w:rFonts w:ascii="Times New Roman" w:hAnsi="Times New Roman"/>
          <w:sz w:val="28"/>
          <w:szCs w:val="28"/>
        </w:rPr>
        <w:t xml:space="preserve">о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дате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3"/>
          <w:sz w:val="28"/>
          <w:szCs w:val="28"/>
        </w:rPr>
        <w:t>времени</w:t>
      </w:r>
      <w:r w:rsidRPr="00FD58D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FD58D5">
        <w:rPr>
          <w:rFonts w:ascii="Times New Roman" w:hAnsi="Times New Roman"/>
          <w:sz w:val="28"/>
          <w:szCs w:val="28"/>
        </w:rPr>
        <w:t>поступления</w:t>
      </w:r>
      <w:r w:rsidR="003915BF" w:rsidRPr="00FD58D5">
        <w:rPr>
          <w:rFonts w:ascii="Times New Roman" w:hAnsi="Times New Roman"/>
          <w:sz w:val="28"/>
          <w:szCs w:val="28"/>
        </w:rPr>
        <w:t xml:space="preserve"> ответственному лицу</w:t>
      </w:r>
      <w:r w:rsidRPr="00FD58D5">
        <w:rPr>
          <w:rFonts w:ascii="Times New Roman" w:hAnsi="Times New Roman"/>
          <w:sz w:val="28"/>
          <w:szCs w:val="28"/>
        </w:rPr>
        <w:t>, номер регистрации в журнале учета ходатайств и уведомлений, подпись ответственного лица, наименование замещаемой им должности муниципальной службы.</w:t>
      </w:r>
    </w:p>
    <w:p w:rsidR="00FF2809" w:rsidRPr="00FD58D5" w:rsidRDefault="00FF2809" w:rsidP="008A3F9B">
      <w:pPr>
        <w:pStyle w:val="ac"/>
        <w:tabs>
          <w:tab w:val="left" w:pos="142"/>
          <w:tab w:val="left" w:pos="921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11.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После регистрации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ходатайства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(уведомления) ответственное </w:t>
      </w:r>
      <w:r w:rsidRPr="00FD58D5">
        <w:rPr>
          <w:rFonts w:ascii="Times New Roman" w:hAnsi="Times New Roman"/>
          <w:sz w:val="28"/>
          <w:szCs w:val="28"/>
        </w:rPr>
        <w:t xml:space="preserve">лицо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выдает муниципальному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служащему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расписку </w:t>
      </w:r>
      <w:r w:rsidRPr="00FD58D5">
        <w:rPr>
          <w:rFonts w:ascii="Times New Roman" w:hAnsi="Times New Roman"/>
          <w:sz w:val="28"/>
          <w:szCs w:val="28"/>
        </w:rPr>
        <w:t xml:space="preserve">в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получении ходатайства (уведомления) </w:t>
      </w:r>
      <w:r w:rsidRPr="00FD58D5"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приложениям </w:t>
      </w:r>
      <w:r w:rsidRPr="00FD58D5">
        <w:rPr>
          <w:rFonts w:ascii="Times New Roman" w:hAnsi="Times New Roman"/>
          <w:spacing w:val="-8"/>
          <w:sz w:val="28"/>
          <w:szCs w:val="28"/>
        </w:rPr>
        <w:t xml:space="preserve">№ </w:t>
      </w:r>
      <w:r w:rsidR="00D22905" w:rsidRPr="00FD58D5">
        <w:rPr>
          <w:rFonts w:ascii="Times New Roman" w:hAnsi="Times New Roman"/>
          <w:spacing w:val="-8"/>
          <w:sz w:val="28"/>
          <w:szCs w:val="28"/>
        </w:rPr>
        <w:t>4</w:t>
      </w:r>
      <w:r w:rsidRPr="00FD58D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>и</w:t>
      </w:r>
      <w:r w:rsidR="00D22905" w:rsidRPr="00FD58D5">
        <w:rPr>
          <w:rFonts w:ascii="Times New Roman" w:hAnsi="Times New Roman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№ </w:t>
      </w:r>
      <w:r w:rsidR="00D22905" w:rsidRPr="00FD58D5">
        <w:rPr>
          <w:rFonts w:ascii="Times New Roman" w:hAnsi="Times New Roman"/>
          <w:sz w:val="28"/>
          <w:szCs w:val="28"/>
        </w:rPr>
        <w:t>5</w:t>
      </w:r>
      <w:r w:rsidRPr="00FD58D5">
        <w:rPr>
          <w:rFonts w:ascii="Times New Roman" w:hAnsi="Times New Roman"/>
          <w:sz w:val="28"/>
          <w:szCs w:val="28"/>
        </w:rPr>
        <w:t xml:space="preserve"> к настоящему Положению с указанием даты его получения и номера регистрации в журнале учета ходатайств и уведомлений.</w:t>
      </w:r>
    </w:p>
    <w:p w:rsidR="00FF2809" w:rsidRPr="00FD58D5" w:rsidRDefault="00FF2809" w:rsidP="008A3F9B">
      <w:pPr>
        <w:pStyle w:val="ac"/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12.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Муниципальный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служащий,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получивший </w:t>
      </w:r>
      <w:r w:rsidRPr="00FD58D5">
        <w:rPr>
          <w:rFonts w:ascii="Times New Roman" w:hAnsi="Times New Roman"/>
          <w:sz w:val="28"/>
          <w:szCs w:val="28"/>
        </w:rPr>
        <w:t>награду, звание,</w:t>
      </w:r>
      <w:r w:rsidRPr="00FD58D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FD58D5">
        <w:rPr>
          <w:rFonts w:ascii="Times New Roman" w:hAnsi="Times New Roman"/>
          <w:sz w:val="28"/>
          <w:szCs w:val="28"/>
        </w:rPr>
        <w:t xml:space="preserve">принятия </w:t>
      </w:r>
      <w:r w:rsidR="00230BFC" w:rsidRPr="00FD58D5">
        <w:rPr>
          <w:rFonts w:ascii="Times New Roman" w:hAnsi="Times New Roman"/>
          <w:sz w:val="28"/>
          <w:szCs w:val="28"/>
        </w:rPr>
        <w:t xml:space="preserve">главой </w:t>
      </w:r>
      <w:r w:rsidR="00A7377C" w:rsidRPr="00FD58D5">
        <w:rPr>
          <w:rFonts w:ascii="Times New Roman" w:hAnsi="Times New Roman"/>
          <w:sz w:val="28"/>
          <w:szCs w:val="28"/>
        </w:rPr>
        <w:t xml:space="preserve">поселения </w:t>
      </w:r>
      <w:r w:rsidRPr="00FD58D5">
        <w:rPr>
          <w:rFonts w:ascii="Times New Roman" w:hAnsi="Times New Roman"/>
          <w:sz w:val="28"/>
          <w:szCs w:val="28"/>
        </w:rPr>
        <w:t xml:space="preserve">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 w:rsidR="00F143A7" w:rsidRPr="00FD58D5">
        <w:rPr>
          <w:rFonts w:ascii="Times New Roman" w:hAnsi="Times New Roman"/>
          <w:sz w:val="28"/>
          <w:szCs w:val="28"/>
        </w:rPr>
        <w:t xml:space="preserve">ответственному лицу </w:t>
      </w:r>
      <w:r w:rsidRPr="00FD58D5">
        <w:rPr>
          <w:rFonts w:ascii="Times New Roman" w:hAnsi="Times New Roman"/>
          <w:sz w:val="28"/>
          <w:szCs w:val="28"/>
        </w:rPr>
        <w:t xml:space="preserve">по акту приема-передачи по форме согласно приложению № </w:t>
      </w:r>
      <w:r w:rsidR="00D22905" w:rsidRPr="00FD58D5">
        <w:rPr>
          <w:rFonts w:ascii="Times New Roman" w:hAnsi="Times New Roman"/>
          <w:sz w:val="28"/>
          <w:szCs w:val="28"/>
        </w:rPr>
        <w:t>6</w:t>
      </w:r>
      <w:r w:rsidRPr="00FD58D5">
        <w:rPr>
          <w:rFonts w:ascii="Times New Roman" w:hAnsi="Times New Roman"/>
          <w:sz w:val="28"/>
          <w:szCs w:val="28"/>
        </w:rPr>
        <w:t xml:space="preserve"> к настоящему Положению одновременно с ходатайством.</w:t>
      </w:r>
    </w:p>
    <w:p w:rsidR="00FF2809" w:rsidRPr="00FD58D5" w:rsidRDefault="00FF2809" w:rsidP="008A3F9B">
      <w:pPr>
        <w:pStyle w:val="ac"/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13. В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целях принятия </w:t>
      </w:r>
      <w:r w:rsidR="00B239D6" w:rsidRPr="00FD58D5">
        <w:rPr>
          <w:rFonts w:ascii="Times New Roman" w:hAnsi="Times New Roman"/>
          <w:spacing w:val="2"/>
          <w:sz w:val="28"/>
          <w:szCs w:val="28"/>
        </w:rPr>
        <w:t xml:space="preserve">главой </w:t>
      </w:r>
      <w:r w:rsidR="00630331" w:rsidRPr="00FD58D5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объективного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решения </w:t>
      </w:r>
      <w:r w:rsidRPr="00FD58D5">
        <w:rPr>
          <w:rFonts w:ascii="Times New Roman" w:hAnsi="Times New Roman"/>
          <w:sz w:val="28"/>
          <w:szCs w:val="28"/>
        </w:rPr>
        <w:t>по</w:t>
      </w:r>
      <w:r w:rsidRPr="00FD58D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вопросу рассмотрения ходатайства </w:t>
      </w:r>
      <w:r w:rsidR="00E20C72" w:rsidRPr="00FD58D5">
        <w:rPr>
          <w:rFonts w:ascii="Times New Roman" w:hAnsi="Times New Roman"/>
          <w:sz w:val="28"/>
          <w:szCs w:val="28"/>
        </w:rPr>
        <w:t xml:space="preserve">ответственное лицо </w:t>
      </w:r>
      <w:r w:rsidR="00A4496D" w:rsidRPr="00FD58D5">
        <w:rPr>
          <w:rFonts w:ascii="Times New Roman" w:hAnsi="Times New Roman"/>
          <w:sz w:val="28"/>
          <w:szCs w:val="28"/>
        </w:rPr>
        <w:t>осуществляет</w:t>
      </w:r>
      <w:r w:rsidRPr="00FD58D5">
        <w:rPr>
          <w:rFonts w:ascii="Times New Roman" w:hAnsi="Times New Roman"/>
          <w:sz w:val="28"/>
          <w:szCs w:val="28"/>
        </w:rPr>
        <w:t xml:space="preserve"> подготовку информации о звании, награде, о состоянии дипломатических, </w:t>
      </w:r>
      <w:r w:rsidRPr="00FD58D5">
        <w:rPr>
          <w:rFonts w:ascii="Times New Roman" w:hAnsi="Times New Roman"/>
          <w:sz w:val="28"/>
          <w:szCs w:val="28"/>
        </w:rPr>
        <w:lastRenderedPageBreak/>
        <w:t xml:space="preserve">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(далее </w:t>
      </w:r>
      <w:r w:rsidRPr="00FD58D5">
        <w:rPr>
          <w:rFonts w:ascii="Times New Roman" w:hAnsi="Times New Roman"/>
          <w:sz w:val="28"/>
          <w:szCs w:val="28"/>
        </w:rPr>
        <w:t>-</w:t>
      </w:r>
      <w:r w:rsidRPr="00FD58D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2"/>
          <w:sz w:val="28"/>
          <w:szCs w:val="28"/>
        </w:rPr>
        <w:t>информация).</w:t>
      </w:r>
      <w:r w:rsidRPr="00FD58D5">
        <w:rPr>
          <w:rFonts w:ascii="Times New Roman" w:hAnsi="Times New Roman"/>
          <w:sz w:val="28"/>
          <w:szCs w:val="28"/>
        </w:rPr>
        <w:t xml:space="preserve"> </w:t>
      </w:r>
    </w:p>
    <w:p w:rsidR="00630331" w:rsidRPr="00FD58D5" w:rsidRDefault="00630331" w:rsidP="008A3F9B">
      <w:pPr>
        <w:pStyle w:val="ac"/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Ответственное лицо в целях подготовки информации может обращаться в государственные органы и организации.</w:t>
      </w:r>
    </w:p>
    <w:p w:rsidR="00FF2809" w:rsidRPr="00FD58D5" w:rsidRDefault="00FF2809" w:rsidP="008A3F9B">
      <w:pPr>
        <w:pStyle w:val="ac"/>
        <w:tabs>
          <w:tab w:val="left" w:pos="567"/>
          <w:tab w:val="left" w:pos="93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14. В случае если по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результатам </w:t>
      </w:r>
      <w:r w:rsidRPr="00FD58D5">
        <w:rPr>
          <w:rFonts w:ascii="Times New Roman" w:hAnsi="Times New Roman"/>
          <w:spacing w:val="3"/>
          <w:sz w:val="28"/>
          <w:szCs w:val="28"/>
        </w:rPr>
        <w:t>подготовки</w:t>
      </w:r>
      <w:r w:rsidRPr="00FD58D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информации,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предусмотренной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пунктом </w:t>
      </w:r>
      <w:r w:rsidRPr="00FD58D5">
        <w:rPr>
          <w:rFonts w:ascii="Times New Roman" w:hAnsi="Times New Roman"/>
          <w:spacing w:val="-13"/>
          <w:sz w:val="28"/>
          <w:szCs w:val="28"/>
        </w:rPr>
        <w:t xml:space="preserve">13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настоящего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Положения,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установлено, что </w:t>
      </w:r>
      <w:r w:rsidRPr="00FD58D5">
        <w:rPr>
          <w:rFonts w:ascii="Times New Roman" w:hAnsi="Times New Roman"/>
          <w:sz w:val="28"/>
          <w:szCs w:val="28"/>
        </w:rPr>
        <w:t xml:space="preserve">в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должностные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обязанности муниципального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служащего </w:t>
      </w:r>
      <w:r w:rsidRPr="00FD58D5">
        <w:rPr>
          <w:rFonts w:ascii="Times New Roman" w:hAnsi="Times New Roman"/>
          <w:sz w:val="28"/>
          <w:szCs w:val="28"/>
        </w:rPr>
        <w:t xml:space="preserve">не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входит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взаимодействие </w:t>
      </w:r>
      <w:r w:rsidRPr="00FD58D5">
        <w:rPr>
          <w:rFonts w:ascii="Times New Roman" w:hAnsi="Times New Roman"/>
          <w:sz w:val="28"/>
          <w:szCs w:val="28"/>
        </w:rPr>
        <w:t xml:space="preserve">с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иностранными </w:t>
      </w:r>
      <w:r w:rsidRPr="00FD58D5">
        <w:rPr>
          <w:rFonts w:ascii="Times New Roman" w:hAnsi="Times New Roman"/>
          <w:sz w:val="28"/>
          <w:szCs w:val="28"/>
        </w:rPr>
        <w:t xml:space="preserve">государствами,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международными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организациями, политическими партиями, другими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общественными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объединениями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религиозными объединениями, </w:t>
      </w:r>
      <w:r w:rsidRPr="00FD58D5">
        <w:rPr>
          <w:rFonts w:ascii="Times New Roman" w:hAnsi="Times New Roman"/>
          <w:sz w:val="28"/>
          <w:szCs w:val="28"/>
        </w:rPr>
        <w:t>а также,</w:t>
      </w:r>
      <w:r w:rsidRPr="00FD58D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если награда, звание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относятся </w:t>
      </w:r>
      <w:r w:rsidRPr="00FD58D5">
        <w:rPr>
          <w:rFonts w:ascii="Times New Roman" w:hAnsi="Times New Roman"/>
          <w:sz w:val="28"/>
          <w:szCs w:val="28"/>
        </w:rPr>
        <w:t xml:space="preserve">к научным,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награда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оригиналы документов </w:t>
      </w:r>
      <w:r w:rsidRPr="00FD58D5">
        <w:rPr>
          <w:rFonts w:ascii="Times New Roman" w:hAnsi="Times New Roman"/>
          <w:sz w:val="28"/>
          <w:szCs w:val="28"/>
        </w:rPr>
        <w:t xml:space="preserve">к ней,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оригиналы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документов </w:t>
      </w:r>
      <w:r w:rsidRPr="00FD58D5">
        <w:rPr>
          <w:rFonts w:ascii="Times New Roman" w:hAnsi="Times New Roman"/>
          <w:sz w:val="28"/>
          <w:szCs w:val="28"/>
        </w:rPr>
        <w:t xml:space="preserve">к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званию </w:t>
      </w:r>
      <w:r w:rsidRPr="00FD58D5">
        <w:rPr>
          <w:rFonts w:ascii="Times New Roman" w:hAnsi="Times New Roman"/>
          <w:sz w:val="28"/>
          <w:szCs w:val="28"/>
        </w:rPr>
        <w:t xml:space="preserve">не позднее срока,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предусмотренного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пунктом </w:t>
      </w:r>
      <w:r w:rsidRPr="00FD58D5">
        <w:rPr>
          <w:rFonts w:ascii="Times New Roman" w:hAnsi="Times New Roman"/>
          <w:spacing w:val="-12"/>
          <w:sz w:val="28"/>
          <w:szCs w:val="28"/>
        </w:rPr>
        <w:t xml:space="preserve">15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настоящего Положения,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возвращаются </w:t>
      </w:r>
      <w:r w:rsidR="005753BD" w:rsidRPr="00FD58D5">
        <w:rPr>
          <w:rFonts w:ascii="Times New Roman" w:hAnsi="Times New Roman"/>
          <w:spacing w:val="2"/>
          <w:sz w:val="28"/>
          <w:szCs w:val="28"/>
        </w:rPr>
        <w:t xml:space="preserve">ответственным лицом </w:t>
      </w:r>
      <w:r w:rsidRPr="00FD58D5">
        <w:rPr>
          <w:rFonts w:ascii="Times New Roman" w:hAnsi="Times New Roman"/>
          <w:sz w:val="28"/>
          <w:szCs w:val="28"/>
        </w:rPr>
        <w:t xml:space="preserve">муниципальному служащему по акту приема-передачи по форме согласно приложению № </w:t>
      </w:r>
      <w:r w:rsidR="00D22905" w:rsidRPr="00FD58D5">
        <w:rPr>
          <w:rFonts w:ascii="Times New Roman" w:hAnsi="Times New Roman"/>
          <w:sz w:val="28"/>
          <w:szCs w:val="28"/>
        </w:rPr>
        <w:t>6</w:t>
      </w:r>
      <w:r w:rsidRPr="00FD58D5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FF2809" w:rsidRPr="00FD58D5" w:rsidRDefault="00FF2809" w:rsidP="008A3F9B">
      <w:pPr>
        <w:pStyle w:val="ac"/>
        <w:tabs>
          <w:tab w:val="left" w:pos="567"/>
          <w:tab w:val="left" w:pos="93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15. </w:t>
      </w:r>
      <w:r w:rsidRPr="00FD58D5">
        <w:rPr>
          <w:rFonts w:ascii="Times New Roman" w:hAnsi="Times New Roman"/>
          <w:spacing w:val="3"/>
          <w:sz w:val="28"/>
          <w:szCs w:val="28"/>
        </w:rPr>
        <w:t>Ходатайство</w:t>
      </w:r>
      <w:r w:rsidR="00E20C72" w:rsidRPr="00FD58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 xml:space="preserve">с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информацией, </w:t>
      </w:r>
      <w:r w:rsidR="00630331" w:rsidRPr="00FD58D5">
        <w:rPr>
          <w:rFonts w:ascii="Times New Roman" w:hAnsi="Times New Roman"/>
          <w:spacing w:val="3"/>
          <w:sz w:val="28"/>
          <w:szCs w:val="28"/>
        </w:rPr>
        <w:t xml:space="preserve">уведомление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направляется </w:t>
      </w:r>
      <w:r w:rsidR="00B239D6" w:rsidRPr="00FD58D5">
        <w:rPr>
          <w:rFonts w:ascii="Times New Roman" w:hAnsi="Times New Roman"/>
          <w:spacing w:val="2"/>
          <w:sz w:val="28"/>
          <w:szCs w:val="28"/>
        </w:rPr>
        <w:t xml:space="preserve">главе </w:t>
      </w:r>
      <w:r w:rsidR="00630331" w:rsidRPr="00FD58D5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D58D5">
        <w:rPr>
          <w:rFonts w:ascii="Times New Roman" w:hAnsi="Times New Roman"/>
          <w:sz w:val="28"/>
          <w:szCs w:val="28"/>
        </w:rPr>
        <w:t>не позднее 1</w:t>
      </w:r>
      <w:r w:rsidR="005F0D94" w:rsidRPr="00FD58D5">
        <w:rPr>
          <w:rFonts w:ascii="Times New Roman" w:hAnsi="Times New Roman"/>
          <w:sz w:val="28"/>
          <w:szCs w:val="28"/>
        </w:rPr>
        <w:t>0</w:t>
      </w:r>
      <w:r w:rsidRPr="00FD58D5">
        <w:rPr>
          <w:rFonts w:ascii="Times New Roman" w:hAnsi="Times New Roman"/>
          <w:sz w:val="28"/>
          <w:szCs w:val="28"/>
        </w:rPr>
        <w:t xml:space="preserve"> рабочих дней, следующих </w:t>
      </w:r>
      <w:r w:rsidR="005F0D94" w:rsidRPr="00FD58D5">
        <w:rPr>
          <w:rFonts w:ascii="Times New Roman" w:hAnsi="Times New Roman"/>
          <w:sz w:val="28"/>
          <w:szCs w:val="28"/>
        </w:rPr>
        <w:t>за днем регистрации ходатайства</w:t>
      </w:r>
      <w:r w:rsidR="00630331" w:rsidRPr="00FD58D5">
        <w:rPr>
          <w:rFonts w:ascii="Times New Roman" w:hAnsi="Times New Roman"/>
          <w:sz w:val="28"/>
          <w:szCs w:val="28"/>
        </w:rPr>
        <w:t xml:space="preserve"> (уведомления)</w:t>
      </w:r>
      <w:r w:rsidR="00E53FC7" w:rsidRPr="00FD58D5">
        <w:rPr>
          <w:rFonts w:ascii="Times New Roman" w:hAnsi="Times New Roman"/>
          <w:sz w:val="28"/>
          <w:szCs w:val="28"/>
        </w:rPr>
        <w:t>.</w:t>
      </w:r>
    </w:p>
    <w:p w:rsidR="00BC1BBC" w:rsidRPr="00FD58D5" w:rsidRDefault="00BC1BBC" w:rsidP="00BC1BBC">
      <w:pPr>
        <w:widowControl w:val="0"/>
        <w:tabs>
          <w:tab w:val="left" w:pos="567"/>
          <w:tab w:val="left" w:pos="9356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FD58D5">
        <w:rPr>
          <w:rFonts w:ascii="Times New Roman" w:hAnsi="Times New Roman"/>
          <w:sz w:val="28"/>
          <w:szCs w:val="28"/>
          <w:lang w:bidi="ru-RU"/>
        </w:rPr>
        <w:t xml:space="preserve">16. </w:t>
      </w:r>
      <w:r w:rsidRPr="00FD58D5">
        <w:rPr>
          <w:rFonts w:ascii="Times New Roman" w:hAnsi="Times New Roman"/>
          <w:spacing w:val="5"/>
          <w:sz w:val="28"/>
          <w:szCs w:val="28"/>
          <w:lang w:bidi="ru-RU"/>
        </w:rPr>
        <w:t xml:space="preserve">Глава поселения </w:t>
      </w:r>
      <w:r w:rsidRPr="00FD58D5">
        <w:rPr>
          <w:rFonts w:ascii="Times New Roman" w:hAnsi="Times New Roman"/>
          <w:spacing w:val="4"/>
          <w:sz w:val="28"/>
          <w:szCs w:val="28"/>
          <w:lang w:bidi="ru-RU"/>
        </w:rPr>
        <w:t xml:space="preserve">рассматривает </w:t>
      </w:r>
      <w:r w:rsidRPr="00FD58D5">
        <w:rPr>
          <w:rFonts w:ascii="Times New Roman" w:hAnsi="Times New Roman"/>
          <w:spacing w:val="3"/>
          <w:sz w:val="28"/>
          <w:szCs w:val="28"/>
          <w:lang w:bidi="ru-RU"/>
        </w:rPr>
        <w:t xml:space="preserve">ходатайство 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Pr="00FD58D5">
        <w:rPr>
          <w:rFonts w:ascii="Times New Roman" w:hAnsi="Times New Roman"/>
          <w:spacing w:val="2"/>
          <w:sz w:val="28"/>
          <w:szCs w:val="28"/>
          <w:lang w:bidi="ru-RU"/>
        </w:rPr>
        <w:t xml:space="preserve">информацией, </w:t>
      </w:r>
      <w:r w:rsidRPr="00FD58D5">
        <w:rPr>
          <w:rFonts w:ascii="Times New Roman" w:hAnsi="Times New Roman"/>
          <w:spacing w:val="3"/>
          <w:sz w:val="28"/>
          <w:szCs w:val="28"/>
          <w:lang w:bidi="ru-RU"/>
        </w:rPr>
        <w:t>уведомление</w:t>
      </w:r>
      <w:r w:rsidRPr="00FD58D5">
        <w:rPr>
          <w:rFonts w:ascii="Times New Roman" w:hAnsi="Times New Roman"/>
          <w:spacing w:val="8"/>
          <w:sz w:val="28"/>
          <w:szCs w:val="28"/>
          <w:lang w:bidi="ru-RU"/>
        </w:rPr>
        <w:t xml:space="preserve"> 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Pr="00FD58D5">
        <w:rPr>
          <w:rFonts w:ascii="Times New Roman" w:hAnsi="Times New Roman"/>
          <w:spacing w:val="3"/>
          <w:sz w:val="28"/>
          <w:szCs w:val="28"/>
          <w:lang w:bidi="ru-RU"/>
        </w:rPr>
        <w:t xml:space="preserve">течение </w:t>
      </w:r>
      <w:r w:rsidRPr="00FD58D5">
        <w:rPr>
          <w:rFonts w:ascii="Times New Roman" w:hAnsi="Times New Roman"/>
          <w:spacing w:val="-10"/>
          <w:sz w:val="28"/>
          <w:szCs w:val="28"/>
          <w:lang w:bidi="ru-RU"/>
        </w:rPr>
        <w:t xml:space="preserve">10 </w:t>
      </w:r>
      <w:r w:rsidRPr="00FD58D5">
        <w:rPr>
          <w:rFonts w:ascii="Times New Roman" w:hAnsi="Times New Roman"/>
          <w:spacing w:val="4"/>
          <w:sz w:val="28"/>
          <w:szCs w:val="28"/>
          <w:lang w:bidi="ru-RU"/>
        </w:rPr>
        <w:t xml:space="preserve">рабочих 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дней со дня, </w:t>
      </w:r>
      <w:r w:rsidRPr="00FD58D5">
        <w:rPr>
          <w:rFonts w:ascii="Times New Roman" w:hAnsi="Times New Roman"/>
          <w:spacing w:val="2"/>
          <w:sz w:val="28"/>
          <w:szCs w:val="28"/>
          <w:lang w:bidi="ru-RU"/>
        </w:rPr>
        <w:t xml:space="preserve">следующего 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за днем </w:t>
      </w:r>
      <w:r w:rsidRPr="00FD58D5">
        <w:rPr>
          <w:rFonts w:ascii="Times New Roman" w:hAnsi="Times New Roman"/>
          <w:spacing w:val="3"/>
          <w:sz w:val="28"/>
          <w:szCs w:val="28"/>
          <w:lang w:bidi="ru-RU"/>
        </w:rPr>
        <w:t xml:space="preserve">получения </w:t>
      </w:r>
      <w:r w:rsidRPr="00FD58D5">
        <w:rPr>
          <w:rFonts w:ascii="Times New Roman" w:hAnsi="Times New Roman"/>
          <w:spacing w:val="-3"/>
          <w:sz w:val="28"/>
          <w:szCs w:val="28"/>
          <w:lang w:bidi="ru-RU"/>
        </w:rPr>
        <w:t xml:space="preserve">им </w:t>
      </w:r>
      <w:r w:rsidRPr="00FD58D5">
        <w:rPr>
          <w:rFonts w:ascii="Times New Roman" w:hAnsi="Times New Roman"/>
          <w:spacing w:val="5"/>
          <w:sz w:val="28"/>
          <w:szCs w:val="28"/>
          <w:lang w:bidi="ru-RU"/>
        </w:rPr>
        <w:t xml:space="preserve">ходатайства 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Pr="00FD58D5">
        <w:rPr>
          <w:rFonts w:ascii="Times New Roman" w:hAnsi="Times New Roman"/>
          <w:spacing w:val="2"/>
          <w:sz w:val="28"/>
          <w:szCs w:val="28"/>
          <w:lang w:bidi="ru-RU"/>
        </w:rPr>
        <w:t>информацией,</w:t>
      </w:r>
      <w:r w:rsidRPr="00FD58D5">
        <w:rPr>
          <w:rFonts w:ascii="Times New Roman" w:hAnsi="Times New Roman"/>
          <w:spacing w:val="25"/>
          <w:sz w:val="28"/>
          <w:szCs w:val="28"/>
          <w:lang w:bidi="ru-RU"/>
        </w:rPr>
        <w:t xml:space="preserve"> </w:t>
      </w:r>
      <w:r w:rsidRPr="00FD58D5">
        <w:rPr>
          <w:rFonts w:ascii="Times New Roman" w:hAnsi="Times New Roman"/>
          <w:spacing w:val="2"/>
          <w:sz w:val="28"/>
          <w:szCs w:val="28"/>
          <w:lang w:bidi="ru-RU"/>
        </w:rPr>
        <w:t>уведомления.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BC1BBC" w:rsidRPr="00FD58D5" w:rsidRDefault="00BC1BBC" w:rsidP="00BC1BBC">
      <w:pPr>
        <w:widowControl w:val="0"/>
        <w:tabs>
          <w:tab w:val="left" w:pos="142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FD58D5">
        <w:rPr>
          <w:rFonts w:ascii="Times New Roman" w:hAnsi="Times New Roman"/>
          <w:sz w:val="28"/>
          <w:szCs w:val="28"/>
          <w:lang w:bidi="ru-RU"/>
        </w:rPr>
        <w:t xml:space="preserve">По результатам рассмотрения ходатайства с информацией глава поселения принимает решение об удовлетворении ходатайства либо об отказе в удовлетворении ходатайства. </w:t>
      </w:r>
    </w:p>
    <w:p w:rsidR="00BC1BBC" w:rsidRPr="00FD58D5" w:rsidRDefault="00BC1BBC" w:rsidP="00BC1BBC">
      <w:pPr>
        <w:widowControl w:val="0"/>
        <w:tabs>
          <w:tab w:val="left" w:pos="142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FD58D5">
        <w:rPr>
          <w:rFonts w:ascii="Times New Roman" w:hAnsi="Times New Roman"/>
          <w:spacing w:val="4"/>
          <w:sz w:val="28"/>
          <w:szCs w:val="28"/>
          <w:lang w:bidi="ru-RU"/>
        </w:rPr>
        <w:t xml:space="preserve">Решение 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об </w:t>
      </w:r>
      <w:r w:rsidRPr="00FD58D5">
        <w:rPr>
          <w:rFonts w:ascii="Times New Roman" w:hAnsi="Times New Roman"/>
          <w:spacing w:val="4"/>
          <w:sz w:val="28"/>
          <w:szCs w:val="28"/>
          <w:lang w:bidi="ru-RU"/>
        </w:rPr>
        <w:t xml:space="preserve">удовлетворении </w:t>
      </w:r>
      <w:r w:rsidRPr="00FD58D5">
        <w:rPr>
          <w:rFonts w:ascii="Times New Roman" w:hAnsi="Times New Roman"/>
          <w:spacing w:val="3"/>
          <w:sz w:val="28"/>
          <w:szCs w:val="28"/>
          <w:lang w:bidi="ru-RU"/>
        </w:rPr>
        <w:t xml:space="preserve">ходатайства </w:t>
      </w:r>
      <w:r w:rsidRPr="00FD58D5">
        <w:rPr>
          <w:rFonts w:ascii="Times New Roman" w:hAnsi="Times New Roman"/>
          <w:sz w:val="28"/>
          <w:szCs w:val="28"/>
          <w:lang w:bidi="ru-RU"/>
        </w:rPr>
        <w:t>либо об отказе</w:t>
      </w:r>
      <w:r w:rsidRPr="00FD58D5">
        <w:rPr>
          <w:rFonts w:ascii="Times New Roman" w:hAnsi="Times New Roman"/>
          <w:spacing w:val="67"/>
          <w:sz w:val="28"/>
          <w:szCs w:val="28"/>
          <w:lang w:bidi="ru-RU"/>
        </w:rPr>
        <w:t xml:space="preserve"> 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в удовлетворении ходатайства оформляется в письменной форме в виде резолюции на ходатайстве в срок, указанный в абзаце первом настоящего пункта. </w:t>
      </w:r>
    </w:p>
    <w:p w:rsidR="00BC1BBC" w:rsidRPr="00FD58D5" w:rsidRDefault="00BC1BBC" w:rsidP="00BC1BBC">
      <w:pPr>
        <w:widowControl w:val="0"/>
        <w:tabs>
          <w:tab w:val="left" w:pos="142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FD58D5">
        <w:rPr>
          <w:rFonts w:ascii="Times New Roman" w:hAnsi="Times New Roman"/>
          <w:sz w:val="28"/>
          <w:szCs w:val="28"/>
          <w:lang w:bidi="ru-RU"/>
        </w:rPr>
        <w:t xml:space="preserve">На ходатайство, уведомление глава поселения налагает резолюцию о приобщении </w:t>
      </w:r>
      <w:r w:rsidRPr="00FD58D5">
        <w:rPr>
          <w:rFonts w:ascii="Times New Roman" w:hAnsi="Times New Roman"/>
          <w:spacing w:val="4"/>
          <w:sz w:val="28"/>
          <w:szCs w:val="28"/>
          <w:lang w:bidi="ru-RU"/>
        </w:rPr>
        <w:t xml:space="preserve">уведомления 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к </w:t>
      </w:r>
      <w:r w:rsidRPr="00FD58D5">
        <w:rPr>
          <w:rFonts w:ascii="Times New Roman" w:hAnsi="Times New Roman"/>
          <w:spacing w:val="3"/>
          <w:sz w:val="28"/>
          <w:szCs w:val="28"/>
          <w:lang w:bidi="ru-RU"/>
        </w:rPr>
        <w:t xml:space="preserve">личному </w:t>
      </w:r>
      <w:r w:rsidRPr="00FD58D5">
        <w:rPr>
          <w:rFonts w:ascii="Times New Roman" w:hAnsi="Times New Roman"/>
          <w:sz w:val="28"/>
          <w:szCs w:val="28"/>
          <w:lang w:bidi="ru-RU"/>
        </w:rPr>
        <w:t xml:space="preserve">делу </w:t>
      </w:r>
      <w:r w:rsidRPr="00FD58D5">
        <w:rPr>
          <w:rFonts w:ascii="Times New Roman" w:hAnsi="Times New Roman"/>
          <w:spacing w:val="3"/>
          <w:sz w:val="28"/>
          <w:szCs w:val="28"/>
          <w:lang w:bidi="ru-RU"/>
        </w:rPr>
        <w:t>муниципального</w:t>
      </w:r>
      <w:r w:rsidRPr="00FD58D5">
        <w:rPr>
          <w:rFonts w:ascii="Times New Roman" w:hAnsi="Times New Roman"/>
          <w:spacing w:val="61"/>
          <w:sz w:val="28"/>
          <w:szCs w:val="28"/>
          <w:lang w:bidi="ru-RU"/>
        </w:rPr>
        <w:t xml:space="preserve"> </w:t>
      </w:r>
      <w:r w:rsidRPr="00FD58D5">
        <w:rPr>
          <w:rFonts w:ascii="Times New Roman" w:hAnsi="Times New Roman"/>
          <w:sz w:val="28"/>
          <w:szCs w:val="28"/>
          <w:lang w:bidi="ru-RU"/>
        </w:rPr>
        <w:t>служащего.</w:t>
      </w:r>
    </w:p>
    <w:p w:rsidR="00FF2809" w:rsidRPr="00FD58D5" w:rsidRDefault="00FF2809" w:rsidP="008A3F9B">
      <w:pPr>
        <w:pStyle w:val="ac"/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1</w:t>
      </w:r>
      <w:r w:rsidR="00BC1BBC" w:rsidRPr="00FD58D5">
        <w:rPr>
          <w:rFonts w:ascii="Times New Roman" w:hAnsi="Times New Roman"/>
          <w:sz w:val="28"/>
          <w:szCs w:val="28"/>
        </w:rPr>
        <w:t>7</w:t>
      </w:r>
      <w:r w:rsidRPr="00FD58D5">
        <w:rPr>
          <w:rFonts w:ascii="Times New Roman" w:hAnsi="Times New Roman"/>
          <w:sz w:val="28"/>
          <w:szCs w:val="28"/>
        </w:rPr>
        <w:t xml:space="preserve">. В случае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удовлетворения ходатайства оригиналы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документов </w:t>
      </w:r>
      <w:r w:rsidRPr="00FD58D5">
        <w:rPr>
          <w:rFonts w:ascii="Times New Roman" w:hAnsi="Times New Roman"/>
          <w:sz w:val="28"/>
          <w:szCs w:val="28"/>
        </w:rPr>
        <w:t xml:space="preserve">к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званию,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награда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оригиналы документов </w:t>
      </w:r>
      <w:r w:rsidRPr="00FD58D5">
        <w:rPr>
          <w:rFonts w:ascii="Times New Roman" w:hAnsi="Times New Roman"/>
          <w:sz w:val="28"/>
          <w:szCs w:val="28"/>
        </w:rPr>
        <w:t xml:space="preserve">к ней в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течение </w:t>
      </w:r>
      <w:r w:rsidR="005F0D94" w:rsidRPr="00FD58D5">
        <w:rPr>
          <w:rFonts w:ascii="Times New Roman" w:hAnsi="Times New Roman"/>
          <w:spacing w:val="2"/>
          <w:sz w:val="28"/>
          <w:szCs w:val="28"/>
        </w:rPr>
        <w:t>10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рабочих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дней </w:t>
      </w:r>
      <w:r w:rsidRPr="00FD58D5">
        <w:rPr>
          <w:rFonts w:ascii="Times New Roman" w:hAnsi="Times New Roman"/>
          <w:spacing w:val="-3"/>
          <w:sz w:val="28"/>
          <w:szCs w:val="28"/>
        </w:rPr>
        <w:t xml:space="preserve">со </w:t>
      </w:r>
      <w:r w:rsidRPr="00FD58D5">
        <w:rPr>
          <w:rFonts w:ascii="Times New Roman" w:hAnsi="Times New Roman"/>
          <w:sz w:val="28"/>
          <w:szCs w:val="28"/>
        </w:rPr>
        <w:t xml:space="preserve">дня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принятия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решения </w:t>
      </w:r>
      <w:r w:rsidRPr="00FD58D5">
        <w:rPr>
          <w:rFonts w:ascii="Times New Roman" w:hAnsi="Times New Roman"/>
          <w:sz w:val="28"/>
          <w:szCs w:val="28"/>
        </w:rPr>
        <w:t xml:space="preserve">об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удовлетворении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ходатайства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возвращаются </w:t>
      </w:r>
      <w:r w:rsidR="001E4293" w:rsidRPr="00FD58D5">
        <w:rPr>
          <w:rFonts w:ascii="Times New Roman" w:hAnsi="Times New Roman"/>
          <w:spacing w:val="4"/>
          <w:sz w:val="28"/>
          <w:szCs w:val="28"/>
        </w:rPr>
        <w:t xml:space="preserve">ответственным лицом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муниципальному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служащему </w:t>
      </w:r>
      <w:r w:rsidRPr="00FD58D5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FD58D5">
        <w:rPr>
          <w:rFonts w:ascii="Times New Roman" w:hAnsi="Times New Roman"/>
          <w:sz w:val="28"/>
          <w:szCs w:val="28"/>
        </w:rPr>
        <w:t xml:space="preserve">акту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приема-передачи </w:t>
      </w:r>
      <w:r w:rsidRPr="00FD58D5">
        <w:rPr>
          <w:rFonts w:ascii="Times New Roman" w:hAnsi="Times New Roman"/>
          <w:sz w:val="28"/>
          <w:szCs w:val="28"/>
        </w:rPr>
        <w:t xml:space="preserve">по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форме согласно </w:t>
      </w:r>
      <w:r w:rsidRPr="00FD58D5">
        <w:rPr>
          <w:rFonts w:ascii="Times New Roman" w:hAnsi="Times New Roman"/>
          <w:spacing w:val="3"/>
          <w:sz w:val="28"/>
          <w:szCs w:val="28"/>
        </w:rPr>
        <w:t>приложению</w:t>
      </w:r>
      <w:r w:rsidRPr="00FD58D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>№</w:t>
      </w:r>
      <w:r w:rsidR="005F0D94" w:rsidRPr="00FD58D5">
        <w:rPr>
          <w:rFonts w:ascii="Times New Roman" w:hAnsi="Times New Roman"/>
          <w:sz w:val="28"/>
          <w:szCs w:val="28"/>
        </w:rPr>
        <w:t xml:space="preserve"> 6</w:t>
      </w:r>
      <w:r w:rsidRPr="00FD58D5">
        <w:rPr>
          <w:rFonts w:ascii="Times New Roman" w:hAnsi="Times New Roman"/>
          <w:sz w:val="28"/>
          <w:szCs w:val="28"/>
        </w:rPr>
        <w:t xml:space="preserve"> к настоящему Положению. </w:t>
      </w:r>
    </w:p>
    <w:p w:rsidR="00FF2809" w:rsidRPr="00FD58D5" w:rsidRDefault="00FF2809" w:rsidP="008A3F9B">
      <w:pPr>
        <w:pStyle w:val="ae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pacing w:val="3"/>
          <w:sz w:val="28"/>
          <w:szCs w:val="28"/>
        </w:rPr>
        <w:t xml:space="preserve">Ответственное </w:t>
      </w:r>
      <w:r w:rsidRPr="00FD58D5">
        <w:rPr>
          <w:rFonts w:ascii="Times New Roman" w:hAnsi="Times New Roman"/>
          <w:sz w:val="28"/>
          <w:szCs w:val="28"/>
        </w:rPr>
        <w:t xml:space="preserve">лицо в </w:t>
      </w:r>
      <w:r w:rsidRPr="00FD58D5">
        <w:rPr>
          <w:rFonts w:ascii="Times New Roman" w:hAnsi="Times New Roman"/>
          <w:spacing w:val="3"/>
          <w:sz w:val="28"/>
          <w:szCs w:val="28"/>
        </w:rPr>
        <w:t>день</w:t>
      </w:r>
      <w:r w:rsidRPr="00FD58D5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передачи </w:t>
      </w:r>
      <w:r w:rsidRPr="00FD58D5">
        <w:rPr>
          <w:rFonts w:ascii="Times New Roman" w:hAnsi="Times New Roman"/>
          <w:sz w:val="28"/>
          <w:szCs w:val="28"/>
        </w:rPr>
        <w:t>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</w:t>
      </w:r>
    </w:p>
    <w:p w:rsidR="00FF2809" w:rsidRPr="00FD58D5" w:rsidRDefault="00FF2809" w:rsidP="008A3F9B">
      <w:pPr>
        <w:pStyle w:val="ae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1</w:t>
      </w:r>
      <w:r w:rsidR="00BC1BBC" w:rsidRPr="00FD58D5">
        <w:rPr>
          <w:rFonts w:ascii="Times New Roman" w:hAnsi="Times New Roman"/>
          <w:sz w:val="28"/>
          <w:szCs w:val="28"/>
        </w:rPr>
        <w:t>8</w:t>
      </w:r>
      <w:r w:rsidRPr="00FD58D5">
        <w:rPr>
          <w:rFonts w:ascii="Times New Roman" w:hAnsi="Times New Roman"/>
          <w:sz w:val="28"/>
          <w:szCs w:val="28"/>
        </w:rPr>
        <w:t xml:space="preserve">. В случае </w:t>
      </w:r>
      <w:r w:rsidRPr="00FD58D5">
        <w:rPr>
          <w:rFonts w:ascii="Times New Roman" w:hAnsi="Times New Roman"/>
          <w:spacing w:val="2"/>
          <w:sz w:val="28"/>
          <w:szCs w:val="28"/>
        </w:rPr>
        <w:t>отказа</w:t>
      </w:r>
      <w:r w:rsidR="008A3F9B" w:rsidRPr="00FD58D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239D6" w:rsidRPr="00FD58D5">
        <w:rPr>
          <w:rFonts w:ascii="Times New Roman" w:hAnsi="Times New Roman"/>
          <w:spacing w:val="2"/>
          <w:sz w:val="28"/>
          <w:szCs w:val="28"/>
        </w:rPr>
        <w:t xml:space="preserve">главой </w:t>
      </w:r>
      <w:r w:rsidR="00BC1BBC" w:rsidRPr="00FD58D5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D58D5">
        <w:rPr>
          <w:rFonts w:ascii="Times New Roman" w:hAnsi="Times New Roman"/>
          <w:sz w:val="28"/>
          <w:szCs w:val="28"/>
        </w:rPr>
        <w:t xml:space="preserve">в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удовлетворении </w:t>
      </w:r>
      <w:r w:rsidRPr="00FD58D5">
        <w:rPr>
          <w:rFonts w:ascii="Times New Roman" w:hAnsi="Times New Roman"/>
          <w:spacing w:val="4"/>
          <w:sz w:val="28"/>
          <w:szCs w:val="28"/>
        </w:rPr>
        <w:t>ходатайства,</w:t>
      </w:r>
      <w:r w:rsidRPr="00FD58D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ответственное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лицо </w:t>
      </w:r>
      <w:r w:rsidRPr="00FD58D5">
        <w:rPr>
          <w:rFonts w:ascii="Times New Roman" w:hAnsi="Times New Roman"/>
          <w:sz w:val="28"/>
          <w:szCs w:val="28"/>
        </w:rPr>
        <w:t xml:space="preserve">в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течение </w:t>
      </w:r>
      <w:r w:rsidR="00D22905" w:rsidRPr="00FD58D5">
        <w:rPr>
          <w:rFonts w:ascii="Times New Roman" w:hAnsi="Times New Roman"/>
          <w:spacing w:val="3"/>
          <w:sz w:val="28"/>
          <w:szCs w:val="28"/>
        </w:rPr>
        <w:t>10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рабочих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дней </w:t>
      </w:r>
      <w:r w:rsidRPr="00FD58D5">
        <w:rPr>
          <w:rFonts w:ascii="Times New Roman" w:hAnsi="Times New Roman"/>
          <w:sz w:val="28"/>
          <w:szCs w:val="28"/>
        </w:rPr>
        <w:t xml:space="preserve">со дня принятия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решения </w:t>
      </w:r>
      <w:r w:rsidRPr="00FD58D5">
        <w:rPr>
          <w:rFonts w:ascii="Times New Roman" w:hAnsi="Times New Roman"/>
          <w:sz w:val="28"/>
          <w:szCs w:val="28"/>
        </w:rPr>
        <w:t xml:space="preserve">об </w:t>
      </w:r>
      <w:r w:rsidRPr="00FD58D5">
        <w:rPr>
          <w:rFonts w:ascii="Times New Roman" w:hAnsi="Times New Roman"/>
          <w:sz w:val="28"/>
          <w:szCs w:val="28"/>
        </w:rPr>
        <w:lastRenderedPageBreak/>
        <w:t xml:space="preserve">отказе в </w:t>
      </w:r>
      <w:r w:rsidRPr="00FD58D5">
        <w:rPr>
          <w:rFonts w:ascii="Times New Roman" w:hAnsi="Times New Roman"/>
          <w:spacing w:val="3"/>
          <w:sz w:val="28"/>
          <w:szCs w:val="28"/>
        </w:rPr>
        <w:t>удовлетворении ходатайства</w:t>
      </w:r>
      <w:r w:rsidR="00D22905" w:rsidRPr="00FD58D5">
        <w:rPr>
          <w:rFonts w:ascii="Times New Roman" w:hAnsi="Times New Roman"/>
          <w:spacing w:val="3"/>
          <w:sz w:val="28"/>
          <w:szCs w:val="28"/>
        </w:rPr>
        <w:t>,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письменно </w:t>
      </w:r>
      <w:r w:rsidRPr="00FD58D5">
        <w:rPr>
          <w:rFonts w:ascii="Times New Roman" w:hAnsi="Times New Roman"/>
          <w:sz w:val="28"/>
          <w:szCs w:val="28"/>
        </w:rPr>
        <w:t xml:space="preserve">сообщает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муниципальному служащему </w:t>
      </w:r>
      <w:r w:rsidRPr="00FD58D5">
        <w:rPr>
          <w:rFonts w:ascii="Times New Roman" w:hAnsi="Times New Roman"/>
          <w:sz w:val="28"/>
          <w:szCs w:val="28"/>
        </w:rPr>
        <w:t xml:space="preserve">об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этом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направляет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награду </w:t>
      </w:r>
      <w:r w:rsidRPr="00FD58D5">
        <w:rPr>
          <w:rFonts w:ascii="Times New Roman" w:hAnsi="Times New Roman"/>
          <w:sz w:val="28"/>
          <w:szCs w:val="28"/>
        </w:rPr>
        <w:t xml:space="preserve">и оригиналы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документов </w:t>
      </w:r>
      <w:r w:rsidRPr="00FD58D5">
        <w:rPr>
          <w:rFonts w:ascii="Times New Roman" w:hAnsi="Times New Roman"/>
          <w:sz w:val="28"/>
          <w:szCs w:val="28"/>
        </w:rPr>
        <w:t xml:space="preserve">к ней,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оригиналы документов </w:t>
      </w:r>
      <w:r w:rsidRPr="00FD58D5">
        <w:rPr>
          <w:rFonts w:ascii="Times New Roman" w:hAnsi="Times New Roman"/>
          <w:sz w:val="28"/>
          <w:szCs w:val="28"/>
        </w:rPr>
        <w:t xml:space="preserve">к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званию </w:t>
      </w:r>
      <w:r w:rsidRPr="00FD58D5">
        <w:rPr>
          <w:rFonts w:ascii="Times New Roman" w:hAnsi="Times New Roman"/>
          <w:sz w:val="28"/>
          <w:szCs w:val="28"/>
        </w:rPr>
        <w:t xml:space="preserve">в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соответствующий </w:t>
      </w:r>
      <w:r w:rsidRPr="00FD58D5">
        <w:rPr>
          <w:rFonts w:ascii="Times New Roman" w:hAnsi="Times New Roman"/>
          <w:sz w:val="28"/>
          <w:szCs w:val="28"/>
        </w:rPr>
        <w:t xml:space="preserve">орган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иностранного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государства,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международной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организации, политической </w:t>
      </w:r>
      <w:r w:rsidRPr="00FD58D5">
        <w:rPr>
          <w:rFonts w:ascii="Times New Roman" w:hAnsi="Times New Roman"/>
          <w:sz w:val="28"/>
          <w:szCs w:val="28"/>
        </w:rPr>
        <w:t xml:space="preserve">партии,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другого общественного </w:t>
      </w:r>
      <w:r w:rsidRPr="00FD58D5">
        <w:rPr>
          <w:rFonts w:ascii="Times New Roman" w:hAnsi="Times New Roman"/>
          <w:sz w:val="28"/>
          <w:szCs w:val="28"/>
        </w:rPr>
        <w:t xml:space="preserve">объединения, </w:t>
      </w:r>
      <w:r w:rsidRPr="00FD58D5">
        <w:rPr>
          <w:rFonts w:ascii="Times New Roman" w:hAnsi="Times New Roman"/>
          <w:spacing w:val="3"/>
          <w:sz w:val="28"/>
          <w:szCs w:val="28"/>
        </w:rPr>
        <w:t>религиозного</w:t>
      </w:r>
      <w:r w:rsidRPr="00FD58D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>объединения.</w:t>
      </w:r>
    </w:p>
    <w:p w:rsidR="00F815F4" w:rsidRPr="00FD58D5" w:rsidRDefault="00FF2809" w:rsidP="008A3F9B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br w:type="page"/>
      </w:r>
      <w:r w:rsidRPr="00FD58D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8A3F9B" w:rsidRPr="00FD58D5" w:rsidRDefault="00FF2809" w:rsidP="008A3F9B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 xml:space="preserve">к Положению </w:t>
      </w:r>
      <w:r w:rsidR="00505D1C" w:rsidRPr="00FD58D5">
        <w:rPr>
          <w:rFonts w:ascii="Times New Roman" w:hAnsi="Times New Roman"/>
          <w:bCs/>
          <w:sz w:val="28"/>
          <w:szCs w:val="28"/>
        </w:rPr>
        <w:t>о порядке принятия муниципальными служащими органов местного самоуправления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="00F815F4" w:rsidRPr="00FD58D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6F076D" w:rsidRPr="00FD58D5">
        <w:rPr>
          <w:rFonts w:ascii="Times New Roman" w:hAnsi="Times New Roman"/>
          <w:bCs/>
          <w:sz w:val="28"/>
          <w:szCs w:val="28"/>
        </w:rPr>
        <w:t>Семилукского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="00505D1C" w:rsidRPr="00FD58D5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8A3F9B" w:rsidRPr="00FD58D5">
        <w:rPr>
          <w:rFonts w:ascii="Times New Roman" w:hAnsi="Times New Roman"/>
          <w:bCs/>
          <w:sz w:val="28"/>
          <w:szCs w:val="28"/>
        </w:rPr>
        <w:t xml:space="preserve"> </w:t>
      </w:r>
      <w:r w:rsidR="00505D1C" w:rsidRPr="00FD58D5">
        <w:rPr>
          <w:rFonts w:ascii="Times New Roman" w:hAnsi="Times New Roman"/>
          <w:bCs/>
          <w:sz w:val="28"/>
          <w:szCs w:val="28"/>
        </w:rPr>
        <w:t>Воронежской области</w:t>
      </w:r>
      <w:r w:rsidR="008A3F9B" w:rsidRPr="00FD58D5">
        <w:rPr>
          <w:rFonts w:ascii="Times New Roman" w:hAnsi="Times New Roman"/>
          <w:bCs/>
          <w:sz w:val="28"/>
          <w:szCs w:val="28"/>
        </w:rPr>
        <w:t xml:space="preserve"> </w:t>
      </w:r>
      <w:r w:rsidR="00505D1C" w:rsidRPr="00FD58D5">
        <w:rPr>
          <w:rFonts w:ascii="Times New Roman" w:hAnsi="Times New Roman"/>
          <w:bCs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FD58D5" w:rsidRDefault="00BC1BBC" w:rsidP="008A3F9B">
      <w:pPr>
        <w:ind w:left="5103" w:firstLine="0"/>
        <w:rPr>
          <w:rFonts w:ascii="Times New Roman" w:hAnsi="Times New Roman"/>
          <w:bCs/>
          <w:sz w:val="28"/>
          <w:szCs w:val="28"/>
        </w:rPr>
      </w:pPr>
    </w:p>
    <w:p w:rsidR="00BC1BBC" w:rsidRPr="00FD58D5" w:rsidRDefault="00BC1BBC" w:rsidP="00BC1BBC">
      <w:pPr>
        <w:ind w:left="5103" w:firstLine="0"/>
        <w:jc w:val="right"/>
        <w:rPr>
          <w:rFonts w:ascii="Times New Roman" w:hAnsi="Times New Roman"/>
          <w:i/>
          <w:sz w:val="28"/>
          <w:szCs w:val="28"/>
        </w:rPr>
      </w:pPr>
      <w:r w:rsidRPr="00FD58D5">
        <w:rPr>
          <w:rFonts w:ascii="Times New Roman" w:hAnsi="Times New Roman"/>
          <w:bCs/>
          <w:i/>
          <w:sz w:val="28"/>
          <w:szCs w:val="28"/>
        </w:rPr>
        <w:t xml:space="preserve">Форма </w:t>
      </w:r>
    </w:p>
    <w:p w:rsidR="00F06A3E" w:rsidRPr="00FD58D5" w:rsidRDefault="00F06A3E" w:rsidP="00F815F4">
      <w:pPr>
        <w:pStyle w:val="ac"/>
        <w:spacing w:after="0"/>
        <w:ind w:left="3969" w:firstLine="0"/>
        <w:rPr>
          <w:rFonts w:ascii="Times New Roman" w:hAnsi="Times New Roman"/>
          <w:sz w:val="28"/>
          <w:szCs w:val="28"/>
        </w:rPr>
      </w:pPr>
    </w:p>
    <w:p w:rsidR="006F7823" w:rsidRPr="00FD58D5" w:rsidRDefault="00FF2809" w:rsidP="00F815F4">
      <w:pPr>
        <w:pStyle w:val="ac"/>
        <w:spacing w:after="0"/>
        <w:ind w:left="3969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Главе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="00F815F4" w:rsidRPr="00FD58D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A3F9B" w:rsidRPr="00FD58D5" w:rsidRDefault="00FF2809" w:rsidP="00F815F4">
      <w:pPr>
        <w:pStyle w:val="ac"/>
        <w:spacing w:after="0"/>
        <w:ind w:left="3969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__________________________</w:t>
      </w:r>
      <w:r w:rsidR="00F815F4" w:rsidRPr="00FD58D5">
        <w:rPr>
          <w:rFonts w:ascii="Times New Roman" w:hAnsi="Times New Roman"/>
          <w:sz w:val="28"/>
          <w:szCs w:val="28"/>
        </w:rPr>
        <w:t>_______</w:t>
      </w:r>
      <w:r w:rsidRPr="00FD58D5">
        <w:rPr>
          <w:rFonts w:ascii="Times New Roman" w:hAnsi="Times New Roman"/>
          <w:sz w:val="28"/>
          <w:szCs w:val="28"/>
        </w:rPr>
        <w:t>____</w:t>
      </w:r>
    </w:p>
    <w:p w:rsidR="00FF2809" w:rsidRPr="00FD58D5" w:rsidRDefault="00FF2809" w:rsidP="00F815F4">
      <w:pPr>
        <w:pStyle w:val="ac"/>
        <w:spacing w:after="0"/>
        <w:ind w:left="3969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от _____________</w:t>
      </w:r>
      <w:r w:rsidR="00F06A3E" w:rsidRPr="00FD58D5">
        <w:rPr>
          <w:rFonts w:ascii="Times New Roman" w:hAnsi="Times New Roman"/>
          <w:sz w:val="28"/>
          <w:szCs w:val="28"/>
        </w:rPr>
        <w:t>_______</w:t>
      </w:r>
      <w:r w:rsidRPr="00FD58D5">
        <w:rPr>
          <w:rFonts w:ascii="Times New Roman" w:hAnsi="Times New Roman"/>
          <w:sz w:val="28"/>
          <w:szCs w:val="28"/>
        </w:rPr>
        <w:t>_______________</w:t>
      </w:r>
    </w:p>
    <w:p w:rsidR="00FF2809" w:rsidRPr="00FD58D5" w:rsidRDefault="00FF2809" w:rsidP="00F815F4">
      <w:pPr>
        <w:pStyle w:val="ac"/>
        <w:spacing w:after="0"/>
        <w:ind w:left="3969" w:firstLine="0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(замещаемая муниципальным служащим должность)</w:t>
      </w:r>
    </w:p>
    <w:p w:rsidR="00FF2809" w:rsidRPr="00FD58D5" w:rsidRDefault="00FF2809" w:rsidP="00F815F4">
      <w:pPr>
        <w:pStyle w:val="ac"/>
        <w:spacing w:after="0"/>
        <w:ind w:left="3969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</w:t>
      </w:r>
      <w:r w:rsidR="00F06A3E" w:rsidRPr="00FD58D5">
        <w:rPr>
          <w:rFonts w:ascii="Times New Roman" w:hAnsi="Times New Roman"/>
          <w:sz w:val="28"/>
          <w:szCs w:val="28"/>
        </w:rPr>
        <w:t>_________</w:t>
      </w:r>
      <w:r w:rsidRPr="00FD58D5">
        <w:rPr>
          <w:rFonts w:ascii="Times New Roman" w:hAnsi="Times New Roman"/>
          <w:sz w:val="28"/>
          <w:szCs w:val="28"/>
        </w:rPr>
        <w:t>_______</w:t>
      </w:r>
    </w:p>
    <w:p w:rsidR="008A3F9B" w:rsidRPr="00FD58D5" w:rsidRDefault="00FF2809" w:rsidP="00F815F4">
      <w:pPr>
        <w:pStyle w:val="ac"/>
        <w:spacing w:after="0"/>
        <w:ind w:left="3969" w:firstLine="0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(фамилия, имя, отчество муниципального служащего)</w:t>
      </w:r>
    </w:p>
    <w:p w:rsidR="00F06A3E" w:rsidRPr="00FD58D5" w:rsidRDefault="00F06A3E" w:rsidP="00F06A3E">
      <w:pPr>
        <w:pStyle w:val="ac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05D1C" w:rsidRPr="00FD58D5" w:rsidRDefault="00F815F4" w:rsidP="00F06A3E">
      <w:pPr>
        <w:pStyle w:val="ac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58D5">
        <w:rPr>
          <w:rFonts w:ascii="Times New Roman" w:hAnsi="Times New Roman"/>
          <w:b/>
          <w:sz w:val="28"/>
          <w:szCs w:val="28"/>
        </w:rPr>
        <w:t>Х</w:t>
      </w:r>
      <w:r w:rsidR="00505D1C" w:rsidRPr="00FD58D5">
        <w:rPr>
          <w:rFonts w:ascii="Times New Roman" w:hAnsi="Times New Roman"/>
          <w:b/>
          <w:sz w:val="28"/>
          <w:szCs w:val="28"/>
        </w:rPr>
        <w:t>одатайств</w:t>
      </w:r>
      <w:r w:rsidRPr="00FD58D5">
        <w:rPr>
          <w:rFonts w:ascii="Times New Roman" w:hAnsi="Times New Roman"/>
          <w:b/>
          <w:sz w:val="28"/>
          <w:szCs w:val="28"/>
        </w:rPr>
        <w:t>о</w:t>
      </w:r>
    </w:p>
    <w:p w:rsidR="008A3F9B" w:rsidRPr="00FD58D5" w:rsidRDefault="00505D1C" w:rsidP="00F06A3E">
      <w:pPr>
        <w:pStyle w:val="ac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58D5">
        <w:rPr>
          <w:rFonts w:ascii="Times New Roman" w:hAnsi="Times New Roman"/>
          <w:b/>
          <w:sz w:val="28"/>
          <w:szCs w:val="28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</w:p>
    <w:p w:rsidR="00F06A3E" w:rsidRPr="00FD58D5" w:rsidRDefault="00F06A3E" w:rsidP="00F06A3E">
      <w:pPr>
        <w:pStyle w:val="ac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F2809" w:rsidRPr="00FD58D5" w:rsidRDefault="00FF2809" w:rsidP="008A3F9B">
      <w:pPr>
        <w:ind w:firstLine="709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Прошу разрешить мне принять</w:t>
      </w:r>
    </w:p>
    <w:p w:rsidR="00FF2809" w:rsidRPr="00FD58D5" w:rsidRDefault="00FF2809" w:rsidP="00F06A3E">
      <w:pPr>
        <w:ind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F2809" w:rsidRPr="00FD58D5" w:rsidRDefault="00FF2809" w:rsidP="00F06A3E">
      <w:pPr>
        <w:ind w:firstLine="709"/>
        <w:jc w:val="center"/>
        <w:rPr>
          <w:rFonts w:ascii="Times New Roman" w:hAnsi="Times New Roman"/>
          <w:bCs/>
          <w:i/>
        </w:rPr>
      </w:pPr>
      <w:r w:rsidRPr="00FD58D5">
        <w:rPr>
          <w:rFonts w:ascii="Times New Roman" w:hAnsi="Times New Roman"/>
          <w:bCs/>
          <w:i/>
        </w:rPr>
        <w:t>(наименование награды, почетного или специального звания)</w:t>
      </w:r>
    </w:p>
    <w:p w:rsidR="00F06A3E" w:rsidRPr="00FD58D5" w:rsidRDefault="00F06A3E" w:rsidP="00F06A3E">
      <w:pPr>
        <w:ind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6F7823" w:rsidRPr="00FD58D5" w:rsidRDefault="00FF2809" w:rsidP="00F06A3E">
      <w:pPr>
        <w:ind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_________________________________________________</w:t>
      </w:r>
      <w:r w:rsidR="00F06A3E" w:rsidRPr="00FD58D5">
        <w:rPr>
          <w:rFonts w:ascii="Times New Roman" w:hAnsi="Times New Roman"/>
          <w:bCs/>
          <w:sz w:val="28"/>
          <w:szCs w:val="28"/>
        </w:rPr>
        <w:t>___________________</w:t>
      </w:r>
    </w:p>
    <w:p w:rsidR="00FF2809" w:rsidRPr="00FD58D5" w:rsidRDefault="006F7823" w:rsidP="008A3F9B">
      <w:pPr>
        <w:ind w:firstLine="709"/>
        <w:rPr>
          <w:rFonts w:ascii="Times New Roman" w:hAnsi="Times New Roman"/>
          <w:bCs/>
          <w:i/>
        </w:rPr>
      </w:pPr>
      <w:r w:rsidRPr="00FD58D5">
        <w:rPr>
          <w:rFonts w:ascii="Times New Roman" w:hAnsi="Times New Roman"/>
          <w:bCs/>
          <w:i/>
        </w:rPr>
        <w:t>(</w:t>
      </w:r>
      <w:r w:rsidR="00F06A3E" w:rsidRPr="00FD58D5">
        <w:rPr>
          <w:rFonts w:ascii="Times New Roman" w:hAnsi="Times New Roman"/>
          <w:bCs/>
          <w:i/>
        </w:rPr>
        <w:t xml:space="preserve">за какие заслуги присвоено и кем, за какие заслуги </w:t>
      </w:r>
      <w:r w:rsidRPr="00FD58D5">
        <w:rPr>
          <w:rFonts w:ascii="Times New Roman" w:hAnsi="Times New Roman"/>
          <w:bCs/>
          <w:i/>
        </w:rPr>
        <w:t>н</w:t>
      </w:r>
      <w:r w:rsidR="00FF2809" w:rsidRPr="00FD58D5">
        <w:rPr>
          <w:rFonts w:ascii="Times New Roman" w:hAnsi="Times New Roman"/>
          <w:bCs/>
          <w:i/>
        </w:rPr>
        <w:t>агражден и кем)</w:t>
      </w:r>
    </w:p>
    <w:p w:rsidR="00FF2809" w:rsidRPr="00FD58D5" w:rsidRDefault="00FF2809" w:rsidP="00F06A3E">
      <w:pPr>
        <w:ind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</w:t>
      </w:r>
      <w:r w:rsidR="00F06A3E" w:rsidRPr="00FD58D5">
        <w:rPr>
          <w:rFonts w:ascii="Times New Roman" w:hAnsi="Times New Roman"/>
          <w:bCs/>
          <w:sz w:val="28"/>
          <w:szCs w:val="28"/>
        </w:rPr>
        <w:t>_</w:t>
      </w:r>
    </w:p>
    <w:p w:rsidR="008A3F9B" w:rsidRPr="00FD58D5" w:rsidRDefault="00FF2809" w:rsidP="00F06A3E">
      <w:pPr>
        <w:ind w:firstLine="0"/>
        <w:jc w:val="center"/>
        <w:rPr>
          <w:rFonts w:ascii="Times New Roman" w:hAnsi="Times New Roman"/>
          <w:bCs/>
          <w:i/>
        </w:rPr>
      </w:pPr>
      <w:r w:rsidRPr="00FD58D5">
        <w:rPr>
          <w:rFonts w:ascii="Times New Roman" w:hAnsi="Times New Roman"/>
          <w:bCs/>
          <w:i/>
        </w:rPr>
        <w:t>(дата и место вручения награды и (или) документов к награде, почетному или специальному званию)</w:t>
      </w:r>
    </w:p>
    <w:p w:rsidR="00F06A3E" w:rsidRPr="00FD58D5" w:rsidRDefault="00FF2809" w:rsidP="008A3F9B">
      <w:pPr>
        <w:ind w:firstLine="709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lastRenderedPageBreak/>
        <w:t>Имеются награда и документы к ней, документы к почетному или специальному званию</w:t>
      </w:r>
      <w:r w:rsidRPr="00FD58D5">
        <w:rPr>
          <w:rStyle w:val="af1"/>
          <w:rFonts w:ascii="Times New Roman" w:hAnsi="Times New Roman"/>
          <w:bCs/>
          <w:sz w:val="28"/>
          <w:szCs w:val="28"/>
        </w:rPr>
        <w:footnoteReference w:id="1"/>
      </w:r>
    </w:p>
    <w:p w:rsidR="00FF2809" w:rsidRPr="00FD58D5" w:rsidRDefault="00FF2809" w:rsidP="00F06A3E">
      <w:pPr>
        <w:ind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F2809" w:rsidRPr="00FD58D5" w:rsidRDefault="00FF2809" w:rsidP="00F06A3E">
      <w:pPr>
        <w:ind w:firstLine="0"/>
        <w:jc w:val="center"/>
        <w:rPr>
          <w:rFonts w:ascii="Times New Roman" w:hAnsi="Times New Roman"/>
          <w:bCs/>
          <w:i/>
        </w:rPr>
      </w:pPr>
      <w:r w:rsidRPr="00FD58D5">
        <w:rPr>
          <w:rFonts w:ascii="Times New Roman" w:hAnsi="Times New Roman"/>
          <w:bCs/>
          <w:i/>
        </w:rPr>
        <w:t>(наименование документов к награде, почетному или специальному званию)</w:t>
      </w:r>
    </w:p>
    <w:p w:rsidR="00F06A3E" w:rsidRPr="00FD58D5" w:rsidRDefault="00F06A3E" w:rsidP="008A3F9B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06A3E" w:rsidRPr="00FD58D5" w:rsidRDefault="00F06A3E" w:rsidP="008A3F9B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F2809" w:rsidRPr="00FD58D5" w:rsidRDefault="00FF2809" w:rsidP="00F06A3E">
      <w:pPr>
        <w:ind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«___»_________20__г.</w:t>
      </w:r>
      <w:r w:rsidR="00F06A3E" w:rsidRPr="00FD58D5">
        <w:rPr>
          <w:rFonts w:ascii="Times New Roman" w:hAnsi="Times New Roman"/>
          <w:bCs/>
          <w:sz w:val="28"/>
          <w:szCs w:val="28"/>
        </w:rPr>
        <w:t xml:space="preserve"> </w:t>
      </w:r>
      <w:r w:rsidRPr="00FD58D5">
        <w:rPr>
          <w:rFonts w:ascii="Times New Roman" w:hAnsi="Times New Roman"/>
          <w:bCs/>
          <w:sz w:val="28"/>
          <w:szCs w:val="28"/>
        </w:rPr>
        <w:t>__________________ _________________________</w:t>
      </w:r>
    </w:p>
    <w:p w:rsidR="008A3F9B" w:rsidRPr="00FD58D5" w:rsidRDefault="00FF2809" w:rsidP="00F06A3E">
      <w:pPr>
        <w:ind w:firstLine="3402"/>
        <w:rPr>
          <w:rFonts w:ascii="Times New Roman" w:hAnsi="Times New Roman"/>
          <w:bCs/>
          <w:i/>
        </w:rPr>
      </w:pPr>
      <w:r w:rsidRPr="00FD58D5">
        <w:rPr>
          <w:rFonts w:ascii="Times New Roman" w:hAnsi="Times New Roman"/>
          <w:bCs/>
          <w:sz w:val="28"/>
          <w:szCs w:val="28"/>
        </w:rPr>
        <w:t xml:space="preserve"> (</w:t>
      </w:r>
      <w:r w:rsidRPr="00FD58D5">
        <w:rPr>
          <w:rFonts w:ascii="Times New Roman" w:hAnsi="Times New Roman"/>
          <w:bCs/>
          <w:i/>
        </w:rPr>
        <w:t>подпись)</w:t>
      </w:r>
      <w:r w:rsidR="00FD58D5">
        <w:rPr>
          <w:rFonts w:ascii="Times New Roman" w:hAnsi="Times New Roman"/>
          <w:bCs/>
          <w:i/>
        </w:rPr>
        <w:t xml:space="preserve">                 </w:t>
      </w:r>
      <w:r w:rsidR="00F06A3E" w:rsidRPr="00FD58D5">
        <w:rPr>
          <w:rFonts w:ascii="Times New Roman" w:hAnsi="Times New Roman"/>
          <w:bCs/>
          <w:i/>
        </w:rPr>
        <w:t xml:space="preserve"> </w:t>
      </w:r>
      <w:r w:rsidRPr="00FD58D5">
        <w:rPr>
          <w:rFonts w:ascii="Times New Roman" w:hAnsi="Times New Roman"/>
          <w:bCs/>
          <w:i/>
        </w:rPr>
        <w:t>(расшифровка подписи)</w:t>
      </w:r>
    </w:p>
    <w:p w:rsidR="00D22905" w:rsidRPr="00FD58D5" w:rsidRDefault="00D22905" w:rsidP="008A3F9B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F06A3E" w:rsidRPr="00FD58D5" w:rsidRDefault="00F06A3E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br w:type="page"/>
      </w:r>
    </w:p>
    <w:p w:rsidR="00A92591" w:rsidRPr="00FD58D5" w:rsidRDefault="00FF2809" w:rsidP="008A3F9B">
      <w:pPr>
        <w:ind w:left="4962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2 </w:t>
      </w:r>
    </w:p>
    <w:p w:rsidR="008A3F9B" w:rsidRPr="00FD58D5" w:rsidRDefault="00A014A3" w:rsidP="008A3F9B">
      <w:pPr>
        <w:ind w:left="4962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к Положению о порядке принятия муниципальными служащими органов местного самоуправления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="00C35C0E" w:rsidRPr="00FD58D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6F076D" w:rsidRPr="00FD58D5">
        <w:rPr>
          <w:rFonts w:ascii="Times New Roman" w:hAnsi="Times New Roman"/>
          <w:bCs/>
          <w:sz w:val="28"/>
          <w:szCs w:val="28"/>
        </w:rPr>
        <w:t>Семилукского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Pr="00FD58D5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8A3F9B" w:rsidRPr="00FD58D5">
        <w:rPr>
          <w:rFonts w:ascii="Times New Roman" w:hAnsi="Times New Roman"/>
          <w:bCs/>
          <w:sz w:val="28"/>
          <w:szCs w:val="28"/>
        </w:rPr>
        <w:t xml:space="preserve"> </w:t>
      </w:r>
      <w:r w:rsidRPr="00FD58D5">
        <w:rPr>
          <w:rFonts w:ascii="Times New Roman" w:hAnsi="Times New Roman"/>
          <w:bCs/>
          <w:sz w:val="28"/>
          <w:szCs w:val="28"/>
        </w:rPr>
        <w:t>Воронежской области</w:t>
      </w:r>
      <w:r w:rsidR="008A3F9B" w:rsidRPr="00FD58D5">
        <w:rPr>
          <w:rFonts w:ascii="Times New Roman" w:hAnsi="Times New Roman"/>
          <w:bCs/>
          <w:sz w:val="28"/>
          <w:szCs w:val="28"/>
        </w:rPr>
        <w:t xml:space="preserve"> </w:t>
      </w:r>
      <w:r w:rsidRPr="00FD58D5">
        <w:rPr>
          <w:rFonts w:ascii="Times New Roman" w:hAnsi="Times New Roman"/>
          <w:bCs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FD58D5" w:rsidRDefault="00BC1BBC" w:rsidP="008A3F9B">
      <w:pPr>
        <w:ind w:left="4962" w:firstLine="0"/>
        <w:rPr>
          <w:rFonts w:ascii="Times New Roman" w:hAnsi="Times New Roman"/>
          <w:bCs/>
          <w:sz w:val="28"/>
          <w:szCs w:val="28"/>
        </w:rPr>
      </w:pPr>
    </w:p>
    <w:p w:rsidR="00BC1BBC" w:rsidRPr="00FD58D5" w:rsidRDefault="00BC1BBC" w:rsidP="00BC1BBC">
      <w:pPr>
        <w:ind w:left="5103" w:firstLine="0"/>
        <w:jc w:val="right"/>
        <w:rPr>
          <w:rFonts w:ascii="Times New Roman" w:hAnsi="Times New Roman"/>
          <w:i/>
          <w:sz w:val="28"/>
          <w:szCs w:val="28"/>
        </w:rPr>
      </w:pPr>
      <w:r w:rsidRPr="00FD58D5">
        <w:rPr>
          <w:rFonts w:ascii="Times New Roman" w:hAnsi="Times New Roman"/>
          <w:bCs/>
          <w:i/>
          <w:sz w:val="28"/>
          <w:szCs w:val="28"/>
        </w:rPr>
        <w:t xml:space="preserve">Форма </w:t>
      </w:r>
    </w:p>
    <w:p w:rsidR="00C35C0E" w:rsidRPr="00FD58D5" w:rsidRDefault="00C35C0E" w:rsidP="008A3F9B">
      <w:pPr>
        <w:pStyle w:val="ac"/>
        <w:spacing w:after="0"/>
        <w:ind w:left="4962" w:firstLine="0"/>
        <w:rPr>
          <w:rFonts w:ascii="Times New Roman" w:hAnsi="Times New Roman"/>
          <w:sz w:val="28"/>
          <w:szCs w:val="28"/>
        </w:rPr>
      </w:pPr>
    </w:p>
    <w:p w:rsidR="00C35C0E" w:rsidRPr="00FD58D5" w:rsidRDefault="00C35C0E" w:rsidP="00C35C0E">
      <w:pPr>
        <w:pStyle w:val="ac"/>
        <w:spacing w:after="0"/>
        <w:ind w:left="3969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Главе ______________ сельского поселения </w:t>
      </w:r>
    </w:p>
    <w:p w:rsidR="00C35C0E" w:rsidRPr="00FD58D5" w:rsidRDefault="00C35C0E" w:rsidP="00C35C0E">
      <w:pPr>
        <w:pStyle w:val="ac"/>
        <w:spacing w:after="0"/>
        <w:ind w:left="3969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_____________________________________</w:t>
      </w:r>
    </w:p>
    <w:p w:rsidR="00C35C0E" w:rsidRPr="00FD58D5" w:rsidRDefault="00C35C0E" w:rsidP="00C35C0E">
      <w:pPr>
        <w:pStyle w:val="ac"/>
        <w:spacing w:after="0"/>
        <w:ind w:left="3969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от ___________________________________</w:t>
      </w:r>
    </w:p>
    <w:p w:rsidR="00C35C0E" w:rsidRPr="00FD58D5" w:rsidRDefault="00C35C0E" w:rsidP="00C35C0E">
      <w:pPr>
        <w:pStyle w:val="ac"/>
        <w:spacing w:after="0"/>
        <w:ind w:left="3969" w:firstLine="0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(замещаемая муниципальным служащим должность)</w:t>
      </w:r>
    </w:p>
    <w:p w:rsidR="00C35C0E" w:rsidRPr="00FD58D5" w:rsidRDefault="00C35C0E" w:rsidP="00C35C0E">
      <w:pPr>
        <w:pStyle w:val="ac"/>
        <w:spacing w:after="0"/>
        <w:ind w:left="3969"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_____________________________________</w:t>
      </w:r>
    </w:p>
    <w:p w:rsidR="00C35C0E" w:rsidRPr="00FD58D5" w:rsidRDefault="00C35C0E" w:rsidP="00C35C0E">
      <w:pPr>
        <w:pStyle w:val="ac"/>
        <w:spacing w:after="0"/>
        <w:ind w:left="3969" w:firstLine="0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(фамилия, имя, отчество муниципального служащего)</w:t>
      </w:r>
    </w:p>
    <w:p w:rsidR="008A3F9B" w:rsidRPr="00FD58D5" w:rsidRDefault="008A3F9B" w:rsidP="008A3F9B">
      <w:pPr>
        <w:ind w:left="4962" w:firstLine="0"/>
        <w:rPr>
          <w:rFonts w:ascii="Times New Roman" w:hAnsi="Times New Roman"/>
          <w:sz w:val="28"/>
          <w:szCs w:val="28"/>
        </w:rPr>
      </w:pPr>
    </w:p>
    <w:p w:rsidR="008A3F9B" w:rsidRPr="00FD58D5" w:rsidRDefault="00BA072E" w:rsidP="00BA072E">
      <w:pPr>
        <w:widowControl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8D5">
        <w:rPr>
          <w:rFonts w:ascii="Times New Roman" w:hAnsi="Times New Roman"/>
          <w:b/>
          <w:bCs/>
          <w:sz w:val="28"/>
          <w:szCs w:val="28"/>
        </w:rPr>
        <w:t>У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ведомлени</w:t>
      </w:r>
      <w:r w:rsidRPr="00FD58D5">
        <w:rPr>
          <w:rFonts w:ascii="Times New Roman" w:hAnsi="Times New Roman"/>
          <w:b/>
          <w:bCs/>
          <w:sz w:val="28"/>
          <w:szCs w:val="28"/>
        </w:rPr>
        <w:t>е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 xml:space="preserve"> об отказе в получении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награды, почетного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или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специального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звания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иностранного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государства,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международной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организации,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политической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партии,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другого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общественного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объединения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и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религиозного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объединения</w:t>
      </w:r>
    </w:p>
    <w:p w:rsidR="00BA072E" w:rsidRPr="00FD58D5" w:rsidRDefault="00BA072E" w:rsidP="008A3F9B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FF2809" w:rsidRPr="00FD58D5" w:rsidRDefault="00FF2809" w:rsidP="008A3F9B">
      <w:pPr>
        <w:pStyle w:val="af2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Уведомляю о принятом мною решении отказаться от получения </w:t>
      </w:r>
    </w:p>
    <w:p w:rsidR="00FF2809" w:rsidRPr="00FD58D5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27515C" w:rsidRPr="00FD58D5">
        <w:rPr>
          <w:rFonts w:ascii="Times New Roman" w:hAnsi="Times New Roman"/>
          <w:sz w:val="28"/>
          <w:szCs w:val="28"/>
        </w:rPr>
        <w:t>____________________________</w:t>
      </w:r>
    </w:p>
    <w:p w:rsidR="00FF2809" w:rsidRPr="00FD58D5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jc w:val="center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(наименование почетного или специального звания, награды)</w:t>
      </w:r>
    </w:p>
    <w:p w:rsidR="00FF2809" w:rsidRPr="00FD58D5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27515C" w:rsidRPr="00FD58D5">
        <w:rPr>
          <w:rFonts w:ascii="Times New Roman" w:hAnsi="Times New Roman"/>
          <w:sz w:val="28"/>
          <w:szCs w:val="28"/>
        </w:rPr>
        <w:t>____________________________</w:t>
      </w:r>
    </w:p>
    <w:p w:rsidR="008A3F9B" w:rsidRPr="00FD58D5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jc w:val="center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(за какие заслуги присвоено и кем, за какие заслуги награжден(а) и кем)</w:t>
      </w:r>
    </w:p>
    <w:p w:rsidR="008A3F9B" w:rsidRPr="00FD58D5" w:rsidRDefault="008A3F9B" w:rsidP="008A3F9B">
      <w:pPr>
        <w:pStyle w:val="af2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F2809" w:rsidRPr="00FD58D5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«___» ____________ 20___ г. </w:t>
      </w:r>
      <w:r w:rsidRPr="00FD58D5">
        <w:rPr>
          <w:rFonts w:ascii="Times New Roman" w:hAnsi="Times New Roman"/>
          <w:bCs/>
          <w:sz w:val="28"/>
          <w:szCs w:val="28"/>
        </w:rPr>
        <w:t>__________________ _________________________</w:t>
      </w:r>
    </w:p>
    <w:p w:rsidR="00FF2809" w:rsidRPr="00FD58D5" w:rsidRDefault="00FF2809" w:rsidP="00BA072E">
      <w:pPr>
        <w:ind w:firstLine="3828"/>
        <w:rPr>
          <w:rFonts w:ascii="Times New Roman" w:hAnsi="Times New Roman"/>
          <w:bCs/>
          <w:i/>
        </w:rPr>
      </w:pPr>
      <w:r w:rsidRPr="00FD58D5">
        <w:rPr>
          <w:rFonts w:ascii="Times New Roman" w:hAnsi="Times New Roman"/>
          <w:bCs/>
          <w:i/>
        </w:rPr>
        <w:t>(подпись)</w:t>
      </w:r>
      <w:r w:rsidR="00FD58D5">
        <w:rPr>
          <w:rFonts w:ascii="Times New Roman" w:hAnsi="Times New Roman"/>
          <w:bCs/>
          <w:i/>
        </w:rPr>
        <w:t xml:space="preserve">               </w:t>
      </w:r>
      <w:r w:rsidR="00BA072E" w:rsidRPr="00FD58D5">
        <w:rPr>
          <w:rFonts w:ascii="Times New Roman" w:hAnsi="Times New Roman"/>
          <w:bCs/>
          <w:i/>
        </w:rPr>
        <w:t xml:space="preserve"> </w:t>
      </w:r>
      <w:r w:rsidRPr="00FD58D5">
        <w:rPr>
          <w:rFonts w:ascii="Times New Roman" w:hAnsi="Times New Roman"/>
          <w:bCs/>
          <w:i/>
        </w:rPr>
        <w:t>(расшифровка подписи)</w:t>
      </w:r>
    </w:p>
    <w:p w:rsidR="00D22905" w:rsidRPr="00FD58D5" w:rsidRDefault="00FF2809" w:rsidP="008A3F9B">
      <w:pPr>
        <w:ind w:firstLine="709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br w:type="page"/>
      </w:r>
      <w:r w:rsidR="00D22905" w:rsidRPr="00FD58D5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:rsidR="00A92591" w:rsidRPr="00FD58D5" w:rsidRDefault="00FF2809" w:rsidP="008A3F9B">
      <w:pPr>
        <w:ind w:left="4962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Приложение № 3</w:t>
      </w:r>
      <w:r w:rsidR="008A3F9B" w:rsidRPr="00FD58D5">
        <w:rPr>
          <w:rFonts w:ascii="Times New Roman" w:hAnsi="Times New Roman"/>
          <w:bCs/>
          <w:sz w:val="28"/>
          <w:szCs w:val="28"/>
        </w:rPr>
        <w:t xml:space="preserve"> </w:t>
      </w:r>
    </w:p>
    <w:p w:rsidR="0041477C" w:rsidRPr="00FD58D5" w:rsidRDefault="0041477C" w:rsidP="0041477C">
      <w:pPr>
        <w:ind w:left="4962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к Положению о порядке принятия муниципальными служащими органов местного самоуправления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Pr="00FD58D5">
        <w:rPr>
          <w:rFonts w:ascii="Times New Roman" w:hAnsi="Times New Roman"/>
          <w:bCs/>
          <w:sz w:val="28"/>
          <w:szCs w:val="28"/>
        </w:rPr>
        <w:t xml:space="preserve"> сельского поселения Семилукского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Pr="00FD58D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FD58D5" w:rsidRDefault="00BC1BBC" w:rsidP="0041477C">
      <w:pPr>
        <w:ind w:left="4962" w:firstLine="0"/>
        <w:rPr>
          <w:rFonts w:ascii="Times New Roman" w:hAnsi="Times New Roman"/>
          <w:bCs/>
          <w:sz w:val="28"/>
          <w:szCs w:val="28"/>
        </w:rPr>
      </w:pPr>
    </w:p>
    <w:p w:rsidR="00BC1BBC" w:rsidRPr="00FD58D5" w:rsidRDefault="00BC1BBC" w:rsidP="00BC1BBC">
      <w:pPr>
        <w:ind w:left="5103" w:firstLine="0"/>
        <w:jc w:val="right"/>
        <w:rPr>
          <w:rFonts w:ascii="Times New Roman" w:hAnsi="Times New Roman"/>
          <w:i/>
          <w:sz w:val="28"/>
          <w:szCs w:val="28"/>
        </w:rPr>
      </w:pPr>
      <w:r w:rsidRPr="00FD58D5">
        <w:rPr>
          <w:rFonts w:ascii="Times New Roman" w:hAnsi="Times New Roman"/>
          <w:bCs/>
          <w:i/>
          <w:sz w:val="28"/>
          <w:szCs w:val="28"/>
        </w:rPr>
        <w:t xml:space="preserve">Форма </w:t>
      </w:r>
    </w:p>
    <w:p w:rsidR="00BC1BBC" w:rsidRPr="00FD58D5" w:rsidRDefault="00BC1BBC" w:rsidP="00BC1BBC">
      <w:pPr>
        <w:ind w:left="4962" w:firstLine="0"/>
        <w:jc w:val="right"/>
        <w:rPr>
          <w:rFonts w:ascii="Times New Roman" w:hAnsi="Times New Roman"/>
          <w:sz w:val="28"/>
          <w:szCs w:val="28"/>
        </w:rPr>
      </w:pPr>
    </w:p>
    <w:p w:rsidR="00FF2809" w:rsidRPr="00FD58D5" w:rsidRDefault="00FF2809" w:rsidP="008A3F9B">
      <w:pPr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FF2809" w:rsidRPr="00FD58D5" w:rsidRDefault="00FF2809" w:rsidP="0041477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58D5">
        <w:rPr>
          <w:rFonts w:ascii="Times New Roman" w:hAnsi="Times New Roman"/>
          <w:b/>
          <w:sz w:val="28"/>
          <w:szCs w:val="28"/>
        </w:rPr>
        <w:t>Журнал учета уведомлений и ходатайств</w:t>
      </w:r>
    </w:p>
    <w:p w:rsidR="00FF2809" w:rsidRPr="00FD58D5" w:rsidRDefault="00FF2809" w:rsidP="008A3F9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473"/>
        <w:gridCol w:w="1559"/>
        <w:gridCol w:w="1697"/>
        <w:gridCol w:w="1561"/>
        <w:gridCol w:w="1413"/>
        <w:gridCol w:w="1665"/>
      </w:tblGrid>
      <w:tr w:rsidR="0041477C" w:rsidRPr="00FD58D5" w:rsidTr="0041477C">
        <w:trPr>
          <w:cantSplit/>
          <w:trHeight w:val="1134"/>
          <w:jc w:val="right"/>
        </w:trPr>
        <w:tc>
          <w:tcPr>
            <w:tcW w:w="246" w:type="pct"/>
            <w:shd w:val="clear" w:color="auto" w:fill="auto"/>
          </w:tcPr>
          <w:p w:rsidR="00FF2809" w:rsidRPr="00FD58D5" w:rsidRDefault="00FF2809" w:rsidP="0041477C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№ п/п</w:t>
            </w:r>
          </w:p>
        </w:tc>
        <w:tc>
          <w:tcPr>
            <w:tcW w:w="747" w:type="pct"/>
            <w:shd w:val="clear" w:color="auto" w:fill="auto"/>
          </w:tcPr>
          <w:p w:rsidR="00FF2809" w:rsidRPr="00FD58D5" w:rsidRDefault="00FF2809" w:rsidP="0041477C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Информа</w:t>
            </w:r>
            <w:r w:rsidR="0041477C" w:rsidRPr="00FD58D5">
              <w:rPr>
                <w:rFonts w:ascii="Times New Roman" w:eastAsia="Calibri" w:hAnsi="Times New Roman"/>
                <w:sz w:val="18"/>
                <w:szCs w:val="18"/>
              </w:rPr>
              <w:t>ция, о ходатайстве (уведомлении)</w:t>
            </w:r>
            <w:r w:rsidRPr="00FD58D5">
              <w:rPr>
                <w:rFonts w:ascii="Times New Roman" w:eastAsia="Calibri" w:hAnsi="Times New Roman"/>
                <w:sz w:val="18"/>
                <w:szCs w:val="18"/>
              </w:rPr>
              <w:t>: вид, дата поступления, № регистрации</w:t>
            </w:r>
          </w:p>
        </w:tc>
        <w:tc>
          <w:tcPr>
            <w:tcW w:w="791" w:type="pct"/>
            <w:shd w:val="clear" w:color="auto" w:fill="auto"/>
          </w:tcPr>
          <w:p w:rsidR="00FF2809" w:rsidRPr="00FD58D5" w:rsidRDefault="00FF2809" w:rsidP="0041477C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ФИО и должность муниципального служащего</w:t>
            </w:r>
          </w:p>
        </w:tc>
        <w:tc>
          <w:tcPr>
            <w:tcW w:w="861" w:type="pct"/>
            <w:shd w:val="clear" w:color="auto" w:fill="auto"/>
          </w:tcPr>
          <w:p w:rsidR="00FF2809" w:rsidRPr="00FD58D5" w:rsidRDefault="00FF2809" w:rsidP="0041477C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ФИО ответственного лица уполномоченного органа и его подпись</w:t>
            </w:r>
          </w:p>
        </w:tc>
        <w:tc>
          <w:tcPr>
            <w:tcW w:w="792" w:type="pct"/>
            <w:shd w:val="clear" w:color="auto" w:fill="auto"/>
          </w:tcPr>
          <w:p w:rsidR="00FF2809" w:rsidRPr="00FD58D5" w:rsidRDefault="00FF2809" w:rsidP="0041477C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717" w:type="pct"/>
            <w:shd w:val="clear" w:color="auto" w:fill="auto"/>
          </w:tcPr>
          <w:p w:rsidR="00FF2809" w:rsidRPr="00FD58D5" w:rsidRDefault="00FF2809" w:rsidP="0041477C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845" w:type="pct"/>
            <w:shd w:val="clear" w:color="auto" w:fill="auto"/>
          </w:tcPr>
          <w:p w:rsidR="00FF2809" w:rsidRPr="00FD58D5" w:rsidRDefault="00FF2809" w:rsidP="0041477C">
            <w:pPr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41477C" w:rsidRPr="00FD58D5" w:rsidTr="0041477C">
        <w:trPr>
          <w:jc w:val="right"/>
        </w:trPr>
        <w:tc>
          <w:tcPr>
            <w:tcW w:w="246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717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845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</w:tr>
      <w:tr w:rsidR="0041477C" w:rsidRPr="00FD58D5" w:rsidTr="0041477C">
        <w:trPr>
          <w:jc w:val="right"/>
        </w:trPr>
        <w:tc>
          <w:tcPr>
            <w:tcW w:w="246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 w:rsidRPr="00FD58D5">
              <w:rPr>
                <w:rFonts w:ascii="Times New Roman" w:eastAsia="Calibri" w:hAnsi="Times New Roman"/>
                <w:sz w:val="18"/>
                <w:szCs w:val="18"/>
              </w:rPr>
              <w:t>1.</w:t>
            </w:r>
          </w:p>
        </w:tc>
        <w:tc>
          <w:tcPr>
            <w:tcW w:w="747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17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</w:tcPr>
          <w:p w:rsidR="00FF2809" w:rsidRPr="00FD58D5" w:rsidRDefault="00FF2809" w:rsidP="0041477C">
            <w:pPr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FF2809" w:rsidRPr="00FD58D5" w:rsidRDefault="00FF2809" w:rsidP="008A3F9B">
      <w:pPr>
        <w:ind w:firstLine="709"/>
        <w:rPr>
          <w:rFonts w:ascii="Times New Roman" w:hAnsi="Times New Roman"/>
          <w:sz w:val="28"/>
          <w:szCs w:val="28"/>
        </w:rPr>
      </w:pPr>
    </w:p>
    <w:p w:rsidR="008A3F9B" w:rsidRPr="00FD58D5" w:rsidRDefault="00FF2809" w:rsidP="008A3F9B">
      <w:pPr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br w:type="page"/>
      </w:r>
    </w:p>
    <w:p w:rsidR="00F2194E" w:rsidRPr="00FD58D5" w:rsidRDefault="00D22905" w:rsidP="00F2194E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lastRenderedPageBreak/>
        <w:t>Приложение № 4</w:t>
      </w:r>
      <w:r w:rsidR="008A3F9B" w:rsidRPr="00FD58D5">
        <w:rPr>
          <w:rFonts w:ascii="Times New Roman" w:hAnsi="Times New Roman"/>
          <w:bCs/>
          <w:sz w:val="28"/>
          <w:szCs w:val="28"/>
        </w:rPr>
        <w:t xml:space="preserve"> </w:t>
      </w:r>
    </w:p>
    <w:p w:rsidR="00F2194E" w:rsidRPr="00FD58D5" w:rsidRDefault="00F2194E" w:rsidP="00F2194E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к Положению о порядке принятия муниципальными служащими органов местного самоуправления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Pr="00FD58D5">
        <w:rPr>
          <w:rFonts w:ascii="Times New Roman" w:hAnsi="Times New Roman"/>
          <w:bCs/>
          <w:sz w:val="28"/>
          <w:szCs w:val="28"/>
        </w:rPr>
        <w:t xml:space="preserve"> сельского поселения Семилукского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Pr="00FD58D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FD58D5" w:rsidRDefault="00BC1BBC" w:rsidP="00F2194E">
      <w:pPr>
        <w:ind w:left="5103" w:firstLine="0"/>
        <w:rPr>
          <w:rFonts w:ascii="Times New Roman" w:hAnsi="Times New Roman"/>
          <w:bCs/>
          <w:sz w:val="28"/>
          <w:szCs w:val="28"/>
        </w:rPr>
      </w:pPr>
    </w:p>
    <w:p w:rsidR="00BC1BBC" w:rsidRPr="00FD58D5" w:rsidRDefault="00BC1BBC" w:rsidP="00BC1BBC">
      <w:pPr>
        <w:ind w:left="5103" w:firstLine="0"/>
        <w:jc w:val="right"/>
        <w:rPr>
          <w:rFonts w:ascii="Times New Roman" w:hAnsi="Times New Roman"/>
          <w:i/>
          <w:sz w:val="28"/>
          <w:szCs w:val="28"/>
        </w:rPr>
      </w:pPr>
      <w:r w:rsidRPr="00FD58D5">
        <w:rPr>
          <w:rFonts w:ascii="Times New Roman" w:hAnsi="Times New Roman"/>
          <w:bCs/>
          <w:i/>
          <w:sz w:val="28"/>
          <w:szCs w:val="28"/>
        </w:rPr>
        <w:t xml:space="preserve">Форма </w:t>
      </w:r>
    </w:p>
    <w:p w:rsidR="00D22905" w:rsidRPr="00FD58D5" w:rsidRDefault="00D22905" w:rsidP="008A3F9B">
      <w:pPr>
        <w:ind w:firstLine="709"/>
        <w:rPr>
          <w:rFonts w:ascii="Times New Roman" w:hAnsi="Times New Roman"/>
          <w:sz w:val="28"/>
          <w:szCs w:val="28"/>
        </w:rPr>
      </w:pPr>
    </w:p>
    <w:p w:rsidR="008A3F9B" w:rsidRPr="00FD58D5" w:rsidRDefault="00F2194E" w:rsidP="00F219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58D5">
        <w:rPr>
          <w:rFonts w:ascii="Times New Roman" w:hAnsi="Times New Roman"/>
          <w:b/>
          <w:sz w:val="28"/>
          <w:szCs w:val="28"/>
        </w:rPr>
        <w:t>Р</w:t>
      </w:r>
      <w:r w:rsidR="00D22905" w:rsidRPr="00FD58D5">
        <w:rPr>
          <w:rFonts w:ascii="Times New Roman" w:hAnsi="Times New Roman"/>
          <w:b/>
          <w:sz w:val="28"/>
          <w:szCs w:val="28"/>
        </w:rPr>
        <w:t>асписк</w:t>
      </w:r>
      <w:r w:rsidRPr="00FD58D5">
        <w:rPr>
          <w:rFonts w:ascii="Times New Roman" w:hAnsi="Times New Roman"/>
          <w:b/>
          <w:sz w:val="28"/>
          <w:szCs w:val="28"/>
        </w:rPr>
        <w:t>а</w:t>
      </w:r>
      <w:r w:rsidR="00D22905" w:rsidRPr="00FD58D5">
        <w:rPr>
          <w:rFonts w:ascii="Times New Roman" w:hAnsi="Times New Roman"/>
          <w:b/>
          <w:sz w:val="28"/>
          <w:szCs w:val="28"/>
        </w:rPr>
        <w:t xml:space="preserve"> в получении ходатайства 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F2194E" w:rsidRPr="00FD58D5" w:rsidRDefault="00F2194E" w:rsidP="00F219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22905" w:rsidRPr="00FD58D5" w:rsidRDefault="00D22905" w:rsidP="008A3F9B">
      <w:pPr>
        <w:ind w:firstLine="709"/>
        <w:rPr>
          <w:rFonts w:ascii="Times New Roman" w:hAnsi="Times New Roman"/>
          <w:i/>
        </w:rPr>
      </w:pPr>
      <w:r w:rsidRPr="00FD58D5">
        <w:rPr>
          <w:rFonts w:ascii="Times New Roman" w:hAnsi="Times New Roman"/>
          <w:sz w:val="28"/>
          <w:szCs w:val="28"/>
        </w:rPr>
        <w:t xml:space="preserve">Ходатайство о разрешении принять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 и религиозного объединения </w:t>
      </w:r>
      <w:r w:rsidRPr="00FD58D5">
        <w:rPr>
          <w:rFonts w:ascii="Times New Roman" w:hAnsi="Times New Roman"/>
          <w:i/>
        </w:rPr>
        <w:t>(нужное подчеркнуть)</w:t>
      </w:r>
    </w:p>
    <w:p w:rsidR="00D22905" w:rsidRPr="00FD58D5" w:rsidRDefault="00D22905" w:rsidP="00953D28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______________________________________________</w:t>
      </w:r>
      <w:r w:rsidR="003D05F7" w:rsidRPr="00FD58D5">
        <w:rPr>
          <w:rFonts w:ascii="Times New Roman" w:hAnsi="Times New Roman"/>
          <w:sz w:val="28"/>
          <w:szCs w:val="28"/>
        </w:rPr>
        <w:t>______________________</w:t>
      </w:r>
    </w:p>
    <w:p w:rsidR="008A3F9B" w:rsidRPr="00FD58D5" w:rsidRDefault="00D22905" w:rsidP="00953D28">
      <w:pPr>
        <w:ind w:firstLine="0"/>
        <w:jc w:val="center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(ФИО, должность муниципального служащего)</w:t>
      </w:r>
    </w:p>
    <w:p w:rsidR="008A3F9B" w:rsidRPr="00FD58D5" w:rsidRDefault="00D22905" w:rsidP="00953D28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953D28" w:rsidRPr="00FD58D5" w:rsidRDefault="00953D28" w:rsidP="00953D28">
      <w:pPr>
        <w:ind w:firstLine="0"/>
        <w:rPr>
          <w:rFonts w:ascii="Times New Roman" w:hAnsi="Times New Roman"/>
          <w:sz w:val="28"/>
          <w:szCs w:val="28"/>
        </w:rPr>
      </w:pPr>
    </w:p>
    <w:p w:rsidR="00D22905" w:rsidRPr="00FD58D5" w:rsidRDefault="00D22905" w:rsidP="00953D28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</w:t>
      </w:r>
      <w:r w:rsidR="00953D28" w:rsidRPr="00FD58D5">
        <w:rPr>
          <w:rFonts w:ascii="Times New Roman" w:hAnsi="Times New Roman"/>
          <w:sz w:val="28"/>
          <w:szCs w:val="28"/>
        </w:rPr>
        <w:t>________________________________</w:t>
      </w:r>
      <w:r w:rsidR="00FD58D5">
        <w:rPr>
          <w:rFonts w:ascii="Times New Roman" w:hAnsi="Times New Roman"/>
          <w:sz w:val="28"/>
          <w:szCs w:val="28"/>
        </w:rPr>
        <w:t xml:space="preserve"> </w:t>
      </w:r>
      <w:r w:rsidRPr="00FD58D5">
        <w:rPr>
          <w:rFonts w:ascii="Times New Roman" w:hAnsi="Times New Roman"/>
          <w:sz w:val="28"/>
          <w:szCs w:val="28"/>
        </w:rPr>
        <w:t>______________________</w:t>
      </w:r>
      <w:r w:rsidR="00953D28" w:rsidRPr="00FD58D5">
        <w:rPr>
          <w:rFonts w:ascii="Times New Roman" w:hAnsi="Times New Roman"/>
          <w:sz w:val="28"/>
          <w:szCs w:val="28"/>
        </w:rPr>
        <w:t>______________</w:t>
      </w:r>
      <w:r w:rsidRPr="00FD58D5">
        <w:rPr>
          <w:rFonts w:ascii="Times New Roman" w:hAnsi="Times New Roman"/>
          <w:sz w:val="28"/>
          <w:szCs w:val="28"/>
        </w:rPr>
        <w:t>_______</w:t>
      </w:r>
    </w:p>
    <w:p w:rsidR="00953D28" w:rsidRPr="00FD58D5" w:rsidRDefault="00D22905" w:rsidP="00953D28">
      <w:pPr>
        <w:ind w:firstLine="0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 xml:space="preserve">(ФИО, наименование ответственного должностного </w:t>
      </w:r>
      <w:r w:rsidR="00953D28" w:rsidRPr="00FD58D5">
        <w:rPr>
          <w:rFonts w:ascii="Times New Roman" w:hAnsi="Times New Roman"/>
          <w:i/>
        </w:rPr>
        <w:t>лица,</w:t>
      </w:r>
    </w:p>
    <w:p w:rsidR="008A3F9B" w:rsidRPr="00FD58D5" w:rsidRDefault="00D22905" w:rsidP="00953D28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i/>
        </w:rPr>
        <w:t>подпись лица уполномоченного органа)</w:t>
      </w:r>
    </w:p>
    <w:p w:rsidR="00F2194E" w:rsidRPr="00FD58D5" w:rsidRDefault="008A3F9B" w:rsidP="00F2194E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br w:type="page"/>
      </w:r>
      <w:r w:rsidR="00D22905" w:rsidRPr="00FD58D5">
        <w:rPr>
          <w:rFonts w:ascii="Times New Roman" w:hAnsi="Times New Roman"/>
          <w:bCs/>
          <w:sz w:val="28"/>
          <w:szCs w:val="28"/>
        </w:rPr>
        <w:lastRenderedPageBreak/>
        <w:t>Приложение № 5</w:t>
      </w:r>
      <w:r w:rsidRPr="00FD58D5">
        <w:rPr>
          <w:rFonts w:ascii="Times New Roman" w:hAnsi="Times New Roman"/>
          <w:bCs/>
          <w:sz w:val="28"/>
          <w:szCs w:val="28"/>
        </w:rPr>
        <w:t xml:space="preserve"> </w:t>
      </w:r>
    </w:p>
    <w:p w:rsidR="00F2194E" w:rsidRPr="00FD58D5" w:rsidRDefault="00F2194E" w:rsidP="00F2194E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к Положению о порядке принятия муниципальными служащими органов местного самоуправления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Pr="00FD58D5">
        <w:rPr>
          <w:rFonts w:ascii="Times New Roman" w:hAnsi="Times New Roman"/>
          <w:bCs/>
          <w:sz w:val="28"/>
          <w:szCs w:val="28"/>
        </w:rPr>
        <w:t xml:space="preserve"> сельского поселения Семилукского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Pr="00FD58D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FD58D5" w:rsidRDefault="00BC1BBC" w:rsidP="00F2194E">
      <w:pPr>
        <w:ind w:left="5103" w:firstLine="0"/>
        <w:rPr>
          <w:rFonts w:ascii="Times New Roman" w:hAnsi="Times New Roman"/>
          <w:bCs/>
          <w:sz w:val="28"/>
          <w:szCs w:val="28"/>
        </w:rPr>
      </w:pPr>
    </w:p>
    <w:p w:rsidR="00BC1BBC" w:rsidRPr="00FD58D5" w:rsidRDefault="00BC1BBC" w:rsidP="00BC1BBC">
      <w:pPr>
        <w:ind w:left="5103" w:firstLine="0"/>
        <w:jc w:val="right"/>
        <w:rPr>
          <w:rFonts w:ascii="Times New Roman" w:hAnsi="Times New Roman"/>
          <w:i/>
          <w:sz w:val="28"/>
          <w:szCs w:val="28"/>
        </w:rPr>
      </w:pPr>
      <w:r w:rsidRPr="00FD58D5">
        <w:rPr>
          <w:rFonts w:ascii="Times New Roman" w:hAnsi="Times New Roman"/>
          <w:bCs/>
          <w:i/>
          <w:sz w:val="28"/>
          <w:szCs w:val="28"/>
        </w:rPr>
        <w:t xml:space="preserve">Форма </w:t>
      </w:r>
    </w:p>
    <w:p w:rsidR="00D22905" w:rsidRPr="00FD58D5" w:rsidRDefault="00D22905" w:rsidP="008A3F9B">
      <w:pPr>
        <w:ind w:firstLine="709"/>
        <w:rPr>
          <w:rFonts w:ascii="Times New Roman" w:hAnsi="Times New Roman"/>
          <w:sz w:val="28"/>
          <w:szCs w:val="28"/>
        </w:rPr>
      </w:pPr>
    </w:p>
    <w:p w:rsidR="008A3F9B" w:rsidRPr="00FD58D5" w:rsidRDefault="00953D28" w:rsidP="00953D2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58D5">
        <w:rPr>
          <w:rFonts w:ascii="Times New Roman" w:hAnsi="Times New Roman"/>
          <w:b/>
          <w:sz w:val="28"/>
          <w:szCs w:val="28"/>
        </w:rPr>
        <w:t>Р</w:t>
      </w:r>
      <w:r w:rsidR="00D22905" w:rsidRPr="00FD58D5">
        <w:rPr>
          <w:rFonts w:ascii="Times New Roman" w:hAnsi="Times New Roman"/>
          <w:b/>
          <w:sz w:val="28"/>
          <w:szCs w:val="28"/>
        </w:rPr>
        <w:t>асписк</w:t>
      </w:r>
      <w:r w:rsidRPr="00FD58D5">
        <w:rPr>
          <w:rFonts w:ascii="Times New Roman" w:hAnsi="Times New Roman"/>
          <w:b/>
          <w:sz w:val="28"/>
          <w:szCs w:val="28"/>
        </w:rPr>
        <w:t>а</w:t>
      </w:r>
      <w:r w:rsidR="00D22905" w:rsidRPr="00FD58D5">
        <w:rPr>
          <w:rFonts w:ascii="Times New Roman" w:hAnsi="Times New Roman"/>
          <w:b/>
          <w:sz w:val="28"/>
          <w:szCs w:val="28"/>
        </w:rPr>
        <w:t xml:space="preserve"> в получении уведомления 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953D28" w:rsidRPr="00FD58D5" w:rsidRDefault="00953D28" w:rsidP="00953D2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22905" w:rsidRPr="00FD58D5" w:rsidRDefault="00D22905" w:rsidP="008A3F9B">
      <w:pPr>
        <w:ind w:firstLine="709"/>
        <w:rPr>
          <w:rFonts w:ascii="Times New Roman" w:hAnsi="Times New Roman"/>
          <w:i/>
        </w:rPr>
      </w:pPr>
      <w:r w:rsidRPr="00FD58D5">
        <w:rPr>
          <w:rFonts w:ascii="Times New Roman" w:hAnsi="Times New Roman"/>
          <w:sz w:val="28"/>
          <w:szCs w:val="28"/>
        </w:rPr>
        <w:t xml:space="preserve"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религиозного объединения </w:t>
      </w:r>
      <w:r w:rsidRPr="00FD58D5">
        <w:rPr>
          <w:rFonts w:ascii="Times New Roman" w:hAnsi="Times New Roman"/>
          <w:i/>
        </w:rPr>
        <w:t>(нужное подчеркнуть)</w:t>
      </w:r>
    </w:p>
    <w:p w:rsidR="00D22905" w:rsidRPr="00FD58D5" w:rsidRDefault="00D22905" w:rsidP="00953D28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8A3F9B" w:rsidRPr="00FD58D5" w:rsidRDefault="00D22905" w:rsidP="00953D28">
      <w:pPr>
        <w:ind w:firstLine="0"/>
        <w:jc w:val="center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(ФИО, должность муниципального служащего)</w:t>
      </w:r>
    </w:p>
    <w:p w:rsidR="008A3F9B" w:rsidRPr="00FD58D5" w:rsidRDefault="00D22905" w:rsidP="00953D28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953D28" w:rsidRPr="00FD58D5" w:rsidRDefault="00953D28" w:rsidP="00953D28">
      <w:pPr>
        <w:ind w:firstLine="0"/>
        <w:rPr>
          <w:rFonts w:ascii="Times New Roman" w:hAnsi="Times New Roman"/>
          <w:sz w:val="28"/>
          <w:szCs w:val="28"/>
        </w:rPr>
      </w:pPr>
    </w:p>
    <w:p w:rsidR="00953D28" w:rsidRPr="00FD58D5" w:rsidRDefault="00D22905" w:rsidP="00953D28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_________________________________________ </w:t>
      </w:r>
    </w:p>
    <w:p w:rsidR="00D22905" w:rsidRPr="00FD58D5" w:rsidRDefault="00D22905" w:rsidP="00953D28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</w:t>
      </w:r>
      <w:r w:rsidR="00953D28" w:rsidRPr="00FD58D5">
        <w:rPr>
          <w:rFonts w:ascii="Times New Roman" w:hAnsi="Times New Roman"/>
          <w:sz w:val="28"/>
          <w:szCs w:val="28"/>
        </w:rPr>
        <w:t>_______________</w:t>
      </w:r>
      <w:r w:rsidRPr="00FD58D5">
        <w:rPr>
          <w:rFonts w:ascii="Times New Roman" w:hAnsi="Times New Roman"/>
          <w:sz w:val="28"/>
          <w:szCs w:val="28"/>
        </w:rPr>
        <w:t>__</w:t>
      </w:r>
    </w:p>
    <w:p w:rsidR="00953D28" w:rsidRPr="00FD58D5" w:rsidRDefault="00D22905" w:rsidP="00953D28">
      <w:pPr>
        <w:ind w:firstLine="0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(ФИО, наименование ответственного должностного</w:t>
      </w:r>
      <w:r w:rsidR="00953D28" w:rsidRPr="00FD58D5">
        <w:rPr>
          <w:rFonts w:ascii="Times New Roman" w:hAnsi="Times New Roman"/>
          <w:i/>
        </w:rPr>
        <w:t xml:space="preserve"> лица,</w:t>
      </w:r>
    </w:p>
    <w:p w:rsidR="008A3F9B" w:rsidRPr="00FD58D5" w:rsidRDefault="00D22905" w:rsidP="00953D28">
      <w:pPr>
        <w:ind w:firstLine="0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подпись лица уполномоченного органа)</w:t>
      </w:r>
    </w:p>
    <w:p w:rsidR="00A7377C" w:rsidRPr="00FD58D5" w:rsidRDefault="008A3F9B" w:rsidP="00A7377C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br w:type="page"/>
      </w:r>
      <w:r w:rsidR="00D22905" w:rsidRPr="00FD58D5">
        <w:rPr>
          <w:rFonts w:ascii="Times New Roman" w:hAnsi="Times New Roman"/>
          <w:bCs/>
          <w:sz w:val="28"/>
          <w:szCs w:val="28"/>
        </w:rPr>
        <w:lastRenderedPageBreak/>
        <w:t>Приложение № 6</w:t>
      </w:r>
      <w:r w:rsidR="00FF2809" w:rsidRPr="00FD58D5">
        <w:rPr>
          <w:rFonts w:ascii="Times New Roman" w:hAnsi="Times New Roman"/>
          <w:bCs/>
          <w:sz w:val="28"/>
          <w:szCs w:val="28"/>
        </w:rPr>
        <w:t xml:space="preserve"> </w:t>
      </w:r>
    </w:p>
    <w:p w:rsidR="00A7377C" w:rsidRPr="00FD58D5" w:rsidRDefault="00A7377C" w:rsidP="00A7377C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D58D5">
        <w:rPr>
          <w:rFonts w:ascii="Times New Roman" w:hAnsi="Times New Roman"/>
          <w:bCs/>
          <w:sz w:val="28"/>
          <w:szCs w:val="28"/>
        </w:rPr>
        <w:t>к Положению о порядке принятия муниципальными служащими органов местного самоуправления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Pr="00FD58D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bookmarkStart w:id="0" w:name="_GoBack"/>
      <w:bookmarkEnd w:id="0"/>
      <w:r w:rsidRPr="00FD58D5">
        <w:rPr>
          <w:rFonts w:ascii="Times New Roman" w:hAnsi="Times New Roman"/>
          <w:bCs/>
          <w:sz w:val="28"/>
          <w:szCs w:val="28"/>
        </w:rPr>
        <w:t xml:space="preserve"> Семилукского</w:t>
      </w:r>
      <w:r w:rsidR="00FD58D5">
        <w:rPr>
          <w:rFonts w:ascii="Times New Roman" w:hAnsi="Times New Roman"/>
          <w:bCs/>
          <w:sz w:val="28"/>
          <w:szCs w:val="28"/>
        </w:rPr>
        <w:t xml:space="preserve"> </w:t>
      </w:r>
      <w:r w:rsidRPr="00FD58D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FD58D5" w:rsidRDefault="00BC1BBC" w:rsidP="00A7377C">
      <w:pPr>
        <w:ind w:left="5103" w:firstLine="0"/>
        <w:rPr>
          <w:rFonts w:ascii="Times New Roman" w:hAnsi="Times New Roman"/>
          <w:bCs/>
          <w:sz w:val="28"/>
          <w:szCs w:val="28"/>
        </w:rPr>
      </w:pPr>
    </w:p>
    <w:p w:rsidR="00BC1BBC" w:rsidRPr="00FD58D5" w:rsidRDefault="00BC1BBC" w:rsidP="00BC1BBC">
      <w:pPr>
        <w:ind w:left="5103" w:firstLine="0"/>
        <w:jc w:val="right"/>
        <w:rPr>
          <w:rFonts w:ascii="Times New Roman" w:hAnsi="Times New Roman"/>
          <w:i/>
          <w:sz w:val="28"/>
          <w:szCs w:val="28"/>
        </w:rPr>
      </w:pPr>
      <w:r w:rsidRPr="00FD58D5">
        <w:rPr>
          <w:rFonts w:ascii="Times New Roman" w:hAnsi="Times New Roman"/>
          <w:bCs/>
          <w:i/>
          <w:sz w:val="28"/>
          <w:szCs w:val="28"/>
        </w:rPr>
        <w:t xml:space="preserve">Форма </w:t>
      </w:r>
    </w:p>
    <w:p w:rsidR="00A7377C" w:rsidRPr="00FD58D5" w:rsidRDefault="00A7377C" w:rsidP="00A7377C">
      <w:pPr>
        <w:ind w:left="5103" w:firstLine="0"/>
        <w:rPr>
          <w:rFonts w:ascii="Times New Roman" w:hAnsi="Times New Roman"/>
          <w:sz w:val="28"/>
          <w:szCs w:val="28"/>
        </w:rPr>
      </w:pPr>
    </w:p>
    <w:p w:rsidR="00FF2809" w:rsidRPr="00FD58D5" w:rsidRDefault="00A7377C" w:rsidP="00A7377C">
      <w:pPr>
        <w:widowControl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8D5">
        <w:rPr>
          <w:rFonts w:ascii="Times New Roman" w:hAnsi="Times New Roman"/>
          <w:b/>
          <w:sz w:val="28"/>
          <w:szCs w:val="28"/>
        </w:rPr>
        <w:t>А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кт приема-передачи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награды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иностранного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государства,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международной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организации,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политической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партии,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другого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общественного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объединения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и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религиозного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объединения и документов к ней либо документов к почетному или специальному званию иностранного государства, международной организации политической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партии,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другого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общественного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объединения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и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религиозного</w:t>
      </w:r>
      <w:r w:rsidR="00FF2809" w:rsidRPr="00FD58D5">
        <w:rPr>
          <w:rFonts w:ascii="Times New Roman" w:hAnsi="Times New Roman"/>
          <w:b/>
          <w:sz w:val="28"/>
          <w:szCs w:val="28"/>
        </w:rPr>
        <w:t xml:space="preserve"> </w:t>
      </w:r>
      <w:r w:rsidR="00FF2809" w:rsidRPr="00FD58D5">
        <w:rPr>
          <w:rFonts w:ascii="Times New Roman" w:hAnsi="Times New Roman"/>
          <w:b/>
          <w:bCs/>
          <w:sz w:val="28"/>
          <w:szCs w:val="28"/>
        </w:rPr>
        <w:t>объединения</w:t>
      </w:r>
    </w:p>
    <w:p w:rsidR="00A7377C" w:rsidRPr="00FD58D5" w:rsidRDefault="00A7377C" w:rsidP="00A7377C">
      <w:pPr>
        <w:widowControl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3F9B" w:rsidRPr="00FD58D5" w:rsidRDefault="00FF2809" w:rsidP="00A7377C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от «___»_____________ 20__г.</w:t>
      </w:r>
    </w:p>
    <w:p w:rsidR="00A7377C" w:rsidRPr="00FD58D5" w:rsidRDefault="00A7377C" w:rsidP="00A7377C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FF2809" w:rsidRPr="00FD58D5" w:rsidRDefault="00FF2809" w:rsidP="008A3F9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FF2809" w:rsidRPr="00FD58D5" w:rsidRDefault="00FF2809" w:rsidP="00A7377C">
      <w:pPr>
        <w:ind w:firstLine="0"/>
        <w:jc w:val="center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(ФИО, наименование замещаемой должности)</w:t>
      </w:r>
    </w:p>
    <w:p w:rsidR="00FF2809" w:rsidRPr="00FD58D5" w:rsidRDefault="00FF2809" w:rsidP="00A7377C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с одной стороны, и ________________________________________________________________</w:t>
      </w:r>
    </w:p>
    <w:p w:rsidR="00FF2809" w:rsidRPr="00FD58D5" w:rsidRDefault="00FF2809" w:rsidP="00A7377C">
      <w:pPr>
        <w:ind w:firstLine="0"/>
        <w:jc w:val="center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(ФИО, наименование замещаемой должности)</w:t>
      </w:r>
    </w:p>
    <w:p w:rsidR="00FF2809" w:rsidRPr="00FD58D5" w:rsidRDefault="00FF2809" w:rsidP="00A7377C">
      <w:pPr>
        <w:ind w:firstLine="0"/>
        <w:rPr>
          <w:rFonts w:ascii="Times New Roman" w:hAnsi="Times New Roman"/>
          <w:spacing w:val="2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с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другой </w:t>
      </w:r>
      <w:r w:rsidRPr="00FD58D5">
        <w:rPr>
          <w:rFonts w:ascii="Times New Roman" w:hAnsi="Times New Roman"/>
          <w:sz w:val="28"/>
          <w:szCs w:val="28"/>
        </w:rPr>
        <w:t xml:space="preserve">стороны, в соответствии с </w:t>
      </w:r>
      <w:r w:rsidR="00A7377C" w:rsidRPr="00FD58D5">
        <w:rPr>
          <w:rFonts w:ascii="Times New Roman" w:hAnsi="Times New Roman"/>
          <w:spacing w:val="3"/>
          <w:sz w:val="28"/>
          <w:szCs w:val="28"/>
        </w:rPr>
        <w:t>Положением о порядке принятия муниципальными служащими органов местного самоуправления</w:t>
      </w:r>
      <w:r w:rsidR="00FD58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17A51" w:rsidRPr="00FD58D5">
        <w:rPr>
          <w:rFonts w:ascii="Times New Roman" w:hAnsi="Times New Roman"/>
          <w:spacing w:val="3"/>
          <w:sz w:val="28"/>
          <w:szCs w:val="28"/>
        </w:rPr>
        <w:t>Перлевского</w:t>
      </w:r>
      <w:r w:rsidR="00A7377C" w:rsidRPr="00FD58D5">
        <w:rPr>
          <w:rFonts w:ascii="Times New Roman" w:hAnsi="Times New Roman"/>
          <w:spacing w:val="3"/>
          <w:sz w:val="28"/>
          <w:szCs w:val="28"/>
        </w:rPr>
        <w:t xml:space="preserve"> сельского поселения Семилукского 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FD58D5">
        <w:rPr>
          <w:rFonts w:ascii="Times New Roman" w:hAnsi="Times New Roman"/>
          <w:sz w:val="28"/>
          <w:szCs w:val="28"/>
        </w:rPr>
        <w:t xml:space="preserve">составили настоящий </w:t>
      </w:r>
      <w:r w:rsidRPr="00FD58D5">
        <w:rPr>
          <w:rFonts w:ascii="Times New Roman" w:hAnsi="Times New Roman"/>
          <w:spacing w:val="-6"/>
          <w:sz w:val="28"/>
          <w:szCs w:val="28"/>
        </w:rPr>
        <w:t xml:space="preserve">акт </w:t>
      </w:r>
      <w:r w:rsidRPr="00FD58D5">
        <w:rPr>
          <w:rFonts w:ascii="Times New Roman" w:hAnsi="Times New Roman"/>
          <w:sz w:val="28"/>
          <w:szCs w:val="28"/>
        </w:rPr>
        <w:t xml:space="preserve">приема-передачи награды иностранного государства, </w:t>
      </w:r>
      <w:r w:rsidRPr="00FD58D5">
        <w:rPr>
          <w:rFonts w:ascii="Times New Roman" w:hAnsi="Times New Roman"/>
          <w:spacing w:val="4"/>
          <w:sz w:val="28"/>
          <w:szCs w:val="28"/>
        </w:rPr>
        <w:t xml:space="preserve">международной </w:t>
      </w:r>
      <w:r w:rsidRPr="00FD58D5">
        <w:rPr>
          <w:rFonts w:ascii="Times New Roman" w:hAnsi="Times New Roman"/>
          <w:sz w:val="28"/>
          <w:szCs w:val="28"/>
        </w:rPr>
        <w:t xml:space="preserve">организации, политической партии,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другого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общественного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объединения </w:t>
      </w:r>
      <w:r w:rsidRPr="00FD58D5">
        <w:rPr>
          <w:rFonts w:ascii="Times New Roman" w:hAnsi="Times New Roman"/>
          <w:sz w:val="28"/>
          <w:szCs w:val="28"/>
        </w:rPr>
        <w:t xml:space="preserve">и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религиозного </w:t>
      </w:r>
      <w:r w:rsidRPr="00FD58D5">
        <w:rPr>
          <w:rFonts w:ascii="Times New Roman" w:hAnsi="Times New Roman"/>
          <w:sz w:val="28"/>
          <w:szCs w:val="28"/>
        </w:rPr>
        <w:t xml:space="preserve">объединения и оригиналов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документов </w:t>
      </w:r>
      <w:r w:rsidRPr="00FD58D5">
        <w:rPr>
          <w:rFonts w:ascii="Times New Roman" w:hAnsi="Times New Roman"/>
          <w:sz w:val="28"/>
          <w:szCs w:val="28"/>
        </w:rPr>
        <w:t xml:space="preserve">к ней, оригиналов документов к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почетному </w:t>
      </w:r>
      <w:r w:rsidRPr="00FD58D5">
        <w:rPr>
          <w:rFonts w:ascii="Times New Roman" w:hAnsi="Times New Roman"/>
          <w:sz w:val="28"/>
          <w:szCs w:val="28"/>
        </w:rPr>
        <w:t xml:space="preserve">или специальному званию иностранного </w:t>
      </w:r>
      <w:r w:rsidRPr="00FD58D5">
        <w:rPr>
          <w:rFonts w:ascii="Times New Roman" w:hAnsi="Times New Roman"/>
          <w:sz w:val="28"/>
          <w:szCs w:val="28"/>
        </w:rPr>
        <w:lastRenderedPageBreak/>
        <w:t xml:space="preserve">государства,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международной </w:t>
      </w:r>
      <w:r w:rsidRPr="00FD58D5">
        <w:rPr>
          <w:rFonts w:ascii="Times New Roman" w:hAnsi="Times New Roman"/>
          <w:sz w:val="28"/>
          <w:szCs w:val="28"/>
        </w:rPr>
        <w:t xml:space="preserve">организации, политической </w:t>
      </w:r>
      <w:r w:rsidRPr="00FD58D5">
        <w:rPr>
          <w:rFonts w:ascii="Times New Roman" w:hAnsi="Times New Roman"/>
          <w:spacing w:val="-3"/>
          <w:sz w:val="28"/>
          <w:szCs w:val="28"/>
        </w:rPr>
        <w:t xml:space="preserve">партии, </w:t>
      </w:r>
      <w:r w:rsidRPr="00FD58D5">
        <w:rPr>
          <w:rFonts w:ascii="Times New Roman" w:hAnsi="Times New Roman"/>
          <w:spacing w:val="3"/>
          <w:sz w:val="28"/>
          <w:szCs w:val="28"/>
        </w:rPr>
        <w:t xml:space="preserve">другого общественного </w:t>
      </w:r>
      <w:r w:rsidRPr="00FD58D5">
        <w:rPr>
          <w:rFonts w:ascii="Times New Roman" w:hAnsi="Times New Roman"/>
          <w:spacing w:val="2"/>
          <w:sz w:val="28"/>
          <w:szCs w:val="28"/>
        </w:rPr>
        <w:t xml:space="preserve">объединения </w:t>
      </w:r>
      <w:r w:rsidRPr="00FD58D5">
        <w:rPr>
          <w:rFonts w:ascii="Times New Roman" w:hAnsi="Times New Roman"/>
          <w:sz w:val="28"/>
          <w:szCs w:val="28"/>
        </w:rPr>
        <w:t>и религиозного</w:t>
      </w:r>
      <w:r w:rsidRPr="00FD58D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FD58D5">
        <w:rPr>
          <w:rFonts w:ascii="Times New Roman" w:hAnsi="Times New Roman"/>
          <w:spacing w:val="2"/>
          <w:sz w:val="28"/>
          <w:szCs w:val="28"/>
        </w:rPr>
        <w:t>объединения</w:t>
      </w:r>
    </w:p>
    <w:p w:rsidR="00FF2809" w:rsidRPr="00FD58D5" w:rsidRDefault="00FF2809" w:rsidP="00A7377C">
      <w:pPr>
        <w:ind w:firstLine="0"/>
        <w:rPr>
          <w:rFonts w:ascii="Times New Roman" w:eastAsia="BatangChe" w:hAnsi="Times New Roman"/>
          <w:spacing w:val="-4"/>
          <w:sz w:val="28"/>
          <w:szCs w:val="28"/>
        </w:rPr>
      </w:pPr>
      <w:r w:rsidRPr="00FD58D5">
        <w:rPr>
          <w:rFonts w:ascii="Times New Roman" w:eastAsia="BatangChe" w:hAnsi="Times New Roman"/>
          <w:spacing w:val="-4"/>
          <w:sz w:val="28"/>
          <w:szCs w:val="28"/>
        </w:rPr>
        <w:t>______________________________________________________________________</w:t>
      </w:r>
    </w:p>
    <w:p w:rsidR="00FF2809" w:rsidRPr="00FD58D5" w:rsidRDefault="00FF2809" w:rsidP="00A7377C">
      <w:pPr>
        <w:ind w:firstLine="0"/>
        <w:jc w:val="center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(наименование награды, почетного или специального звания)</w:t>
      </w:r>
    </w:p>
    <w:p w:rsidR="00FF2809" w:rsidRPr="00FD58D5" w:rsidRDefault="00FF2809" w:rsidP="00A7377C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F2809" w:rsidRPr="00FD58D5" w:rsidRDefault="00FF2809" w:rsidP="008A3F9B">
      <w:pPr>
        <w:ind w:firstLine="709"/>
        <w:rPr>
          <w:rFonts w:ascii="Times New Roman" w:eastAsia="BatangChe" w:hAnsi="Times New Roman"/>
          <w:i/>
        </w:rPr>
      </w:pPr>
      <w:r w:rsidRPr="00FD58D5">
        <w:rPr>
          <w:rFonts w:ascii="Times New Roman" w:hAnsi="Times New Roman"/>
          <w:i/>
        </w:rPr>
        <w:t>(наименование документов к награде, почетному или специальному званию)</w:t>
      </w:r>
    </w:p>
    <w:p w:rsidR="00FF2809" w:rsidRPr="00FD58D5" w:rsidRDefault="00FF2809" w:rsidP="00A7377C">
      <w:pPr>
        <w:ind w:firstLine="0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2809" w:rsidRPr="00FD58D5" w:rsidRDefault="00FF2809" w:rsidP="00A7377C">
      <w:pPr>
        <w:ind w:firstLine="0"/>
        <w:jc w:val="center"/>
        <w:rPr>
          <w:rFonts w:ascii="Times New Roman" w:eastAsia="BatangChe" w:hAnsi="Times New Roman"/>
          <w:i/>
        </w:rPr>
      </w:pPr>
      <w:r w:rsidRPr="00FD58D5">
        <w:rPr>
          <w:rFonts w:ascii="Times New Roman" w:hAnsi="Times New Roman"/>
          <w:i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6A7FEF" w:rsidRPr="00FD58D5" w:rsidRDefault="006A7FEF" w:rsidP="008A3F9B">
      <w:pPr>
        <w:ind w:firstLine="709"/>
        <w:rPr>
          <w:rFonts w:ascii="Times New Roman" w:hAnsi="Times New Roman"/>
          <w:sz w:val="28"/>
          <w:szCs w:val="28"/>
        </w:rPr>
      </w:pPr>
    </w:p>
    <w:p w:rsidR="00FF2809" w:rsidRPr="00FD58D5" w:rsidRDefault="00FF2809" w:rsidP="008A3F9B">
      <w:pPr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Принял:</w:t>
      </w:r>
    </w:p>
    <w:p w:rsidR="00FF2809" w:rsidRPr="00FD58D5" w:rsidRDefault="00FF2809" w:rsidP="008A3F9B">
      <w:pPr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«___»___________ 20__ г. _______________ ______________________</w:t>
      </w:r>
    </w:p>
    <w:p w:rsidR="00FF2809" w:rsidRPr="00FD58D5" w:rsidRDefault="00FF2809" w:rsidP="006A7FEF">
      <w:pPr>
        <w:ind w:firstLine="4536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 xml:space="preserve"> (подпись)</w:t>
      </w:r>
      <w:r w:rsidR="00FD58D5">
        <w:rPr>
          <w:rFonts w:ascii="Times New Roman" w:hAnsi="Times New Roman"/>
          <w:i/>
        </w:rPr>
        <w:t xml:space="preserve">          </w:t>
      </w:r>
      <w:r w:rsidRPr="00FD58D5">
        <w:rPr>
          <w:rFonts w:ascii="Times New Roman" w:hAnsi="Times New Roman"/>
          <w:i/>
        </w:rPr>
        <w:t>(расшифровка подписи)</w:t>
      </w:r>
    </w:p>
    <w:p w:rsidR="00FF2809" w:rsidRPr="00FD58D5" w:rsidRDefault="00FF2809" w:rsidP="008A3F9B">
      <w:pPr>
        <w:ind w:firstLine="709"/>
        <w:rPr>
          <w:rFonts w:ascii="Times New Roman" w:hAnsi="Times New Roman"/>
          <w:spacing w:val="2"/>
          <w:sz w:val="28"/>
          <w:szCs w:val="28"/>
        </w:rPr>
      </w:pPr>
      <w:r w:rsidRPr="00FD58D5">
        <w:rPr>
          <w:rFonts w:ascii="Times New Roman" w:hAnsi="Times New Roman"/>
          <w:spacing w:val="2"/>
          <w:sz w:val="28"/>
          <w:szCs w:val="28"/>
        </w:rPr>
        <w:t>Передал:</w:t>
      </w:r>
    </w:p>
    <w:p w:rsidR="00FF2809" w:rsidRPr="00FD58D5" w:rsidRDefault="00FF2809" w:rsidP="008A3F9B">
      <w:pPr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>«___»___________ 20__ г. _______________ ______________________</w:t>
      </w:r>
    </w:p>
    <w:p w:rsidR="008A2399" w:rsidRPr="00FD58D5" w:rsidRDefault="00FF2809" w:rsidP="006A7FEF">
      <w:pPr>
        <w:autoSpaceDE w:val="0"/>
        <w:autoSpaceDN w:val="0"/>
        <w:adjustRightInd w:val="0"/>
        <w:ind w:firstLine="4536"/>
        <w:jc w:val="left"/>
        <w:rPr>
          <w:rFonts w:ascii="Times New Roman" w:hAnsi="Times New Roman"/>
          <w:i/>
        </w:rPr>
      </w:pPr>
      <w:r w:rsidRPr="00FD58D5">
        <w:rPr>
          <w:rFonts w:ascii="Times New Roman" w:hAnsi="Times New Roman"/>
          <w:i/>
        </w:rPr>
        <w:t>(подпись)</w:t>
      </w:r>
      <w:r w:rsidR="00FD58D5">
        <w:rPr>
          <w:rFonts w:ascii="Times New Roman" w:hAnsi="Times New Roman"/>
          <w:i/>
        </w:rPr>
        <w:t xml:space="preserve">           </w:t>
      </w:r>
      <w:r w:rsidR="006A7FEF" w:rsidRPr="00FD58D5">
        <w:rPr>
          <w:rFonts w:ascii="Times New Roman" w:hAnsi="Times New Roman"/>
          <w:i/>
        </w:rPr>
        <w:t xml:space="preserve"> </w:t>
      </w:r>
      <w:r w:rsidRPr="00FD58D5">
        <w:rPr>
          <w:rFonts w:ascii="Times New Roman" w:hAnsi="Times New Roman"/>
          <w:i/>
        </w:rPr>
        <w:t>(расшифровка подписи</w:t>
      </w:r>
    </w:p>
    <w:p w:rsidR="00FD58D5" w:rsidRDefault="008A3F9B" w:rsidP="008A3F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58D5">
        <w:rPr>
          <w:rFonts w:ascii="Times New Roman" w:hAnsi="Times New Roman"/>
          <w:sz w:val="28"/>
          <w:szCs w:val="28"/>
        </w:rPr>
        <w:t xml:space="preserve"> </w:t>
      </w:r>
    </w:p>
    <w:p w:rsidR="00FD58D5" w:rsidRDefault="00FD58D5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FD58D5" w:rsidSect="008A3F9B">
      <w:pgSz w:w="11906" w:h="16838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B7" w:rsidRDefault="000308B7" w:rsidP="002B1B45">
      <w:r>
        <w:separator/>
      </w:r>
    </w:p>
  </w:endnote>
  <w:endnote w:type="continuationSeparator" w:id="0">
    <w:p w:rsidR="000308B7" w:rsidRDefault="000308B7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9B" w:rsidRDefault="008A3F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9B" w:rsidRDefault="008A3F9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9B" w:rsidRDefault="008A3F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B7" w:rsidRDefault="000308B7" w:rsidP="002B1B45">
      <w:r>
        <w:separator/>
      </w:r>
    </w:p>
  </w:footnote>
  <w:footnote w:type="continuationSeparator" w:id="0">
    <w:p w:rsidR="000308B7" w:rsidRDefault="000308B7" w:rsidP="002B1B45">
      <w:r>
        <w:continuationSeparator/>
      </w:r>
    </w:p>
  </w:footnote>
  <w:footnote w:id="1">
    <w:p w:rsidR="00AC1A4E" w:rsidRDefault="00AC1A4E" w:rsidP="00FF2809">
      <w:pPr>
        <w:pStyle w:val="af"/>
      </w:pPr>
      <w:r>
        <w:rPr>
          <w:rStyle w:val="af1"/>
        </w:rPr>
        <w:footnoteRef/>
      </w:r>
      <w:r>
        <w:t xml:space="preserve"> Не заполняется в случае, если муниципальный служащий уведомлен о награждении наградой, присвоении почетного или специального звания, но на день подачи ходатайства не получил их.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9B" w:rsidRDefault="008A3F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4E" w:rsidRPr="00117B11" w:rsidRDefault="00AC1A4E" w:rsidP="00117B1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9B" w:rsidRDefault="008A3F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F4367"/>
    <w:multiLevelType w:val="hybridMultilevel"/>
    <w:tmpl w:val="084A4F24"/>
    <w:lvl w:ilvl="0" w:tplc="7A1C04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80FF9"/>
    <w:multiLevelType w:val="hybridMultilevel"/>
    <w:tmpl w:val="11123F76"/>
    <w:lvl w:ilvl="0" w:tplc="C680B214">
      <w:start w:val="1"/>
      <w:numFmt w:val="decimal"/>
      <w:lvlText w:val="%1."/>
      <w:lvlJc w:val="left"/>
      <w:pPr>
        <w:tabs>
          <w:tab w:val="num" w:pos="567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F673D"/>
    <w:rsid w:val="000053CF"/>
    <w:rsid w:val="00005860"/>
    <w:rsid w:val="00006610"/>
    <w:rsid w:val="0000661A"/>
    <w:rsid w:val="000067EE"/>
    <w:rsid w:val="00011568"/>
    <w:rsid w:val="0001682A"/>
    <w:rsid w:val="00020465"/>
    <w:rsid w:val="00025336"/>
    <w:rsid w:val="00026035"/>
    <w:rsid w:val="000308B7"/>
    <w:rsid w:val="0003130A"/>
    <w:rsid w:val="00037636"/>
    <w:rsid w:val="00042A5C"/>
    <w:rsid w:val="00042D2A"/>
    <w:rsid w:val="00046C4D"/>
    <w:rsid w:val="000472EB"/>
    <w:rsid w:val="00047AA8"/>
    <w:rsid w:val="00053CEF"/>
    <w:rsid w:val="000557FD"/>
    <w:rsid w:val="00056FB2"/>
    <w:rsid w:val="000621E8"/>
    <w:rsid w:val="00065132"/>
    <w:rsid w:val="00066D50"/>
    <w:rsid w:val="00067667"/>
    <w:rsid w:val="00071F67"/>
    <w:rsid w:val="00075C35"/>
    <w:rsid w:val="000823D2"/>
    <w:rsid w:val="0009095A"/>
    <w:rsid w:val="00096465"/>
    <w:rsid w:val="000A5243"/>
    <w:rsid w:val="000B14D4"/>
    <w:rsid w:val="000D1F64"/>
    <w:rsid w:val="000D447C"/>
    <w:rsid w:val="000E3596"/>
    <w:rsid w:val="000E53E9"/>
    <w:rsid w:val="000E5AE1"/>
    <w:rsid w:val="000F04D3"/>
    <w:rsid w:val="000F20FC"/>
    <w:rsid w:val="000F416E"/>
    <w:rsid w:val="000F4BA3"/>
    <w:rsid w:val="00103F34"/>
    <w:rsid w:val="001078BA"/>
    <w:rsid w:val="00110849"/>
    <w:rsid w:val="00113754"/>
    <w:rsid w:val="00115744"/>
    <w:rsid w:val="00117A51"/>
    <w:rsid w:val="00117B11"/>
    <w:rsid w:val="00122C81"/>
    <w:rsid w:val="00122E7D"/>
    <w:rsid w:val="00124DF9"/>
    <w:rsid w:val="00130176"/>
    <w:rsid w:val="00130C90"/>
    <w:rsid w:val="0013137C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5868"/>
    <w:rsid w:val="00180942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381"/>
    <w:rsid w:val="001C3B16"/>
    <w:rsid w:val="001C71CB"/>
    <w:rsid w:val="001D364A"/>
    <w:rsid w:val="001D5BF0"/>
    <w:rsid w:val="001D658B"/>
    <w:rsid w:val="001E4293"/>
    <w:rsid w:val="001E4935"/>
    <w:rsid w:val="001E7061"/>
    <w:rsid w:val="001E70D2"/>
    <w:rsid w:val="001E7EB3"/>
    <w:rsid w:val="001F3ADA"/>
    <w:rsid w:val="002016E3"/>
    <w:rsid w:val="00204DE2"/>
    <w:rsid w:val="00207546"/>
    <w:rsid w:val="002125E1"/>
    <w:rsid w:val="00214F68"/>
    <w:rsid w:val="002249B9"/>
    <w:rsid w:val="00230BFC"/>
    <w:rsid w:val="00237584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393"/>
    <w:rsid w:val="00274B94"/>
    <w:rsid w:val="0027515C"/>
    <w:rsid w:val="00276A18"/>
    <w:rsid w:val="00280CB1"/>
    <w:rsid w:val="00280F13"/>
    <w:rsid w:val="00283567"/>
    <w:rsid w:val="00283CB4"/>
    <w:rsid w:val="00287C6F"/>
    <w:rsid w:val="00292246"/>
    <w:rsid w:val="00293E0D"/>
    <w:rsid w:val="00294473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E5C80"/>
    <w:rsid w:val="002F0E42"/>
    <w:rsid w:val="002F404F"/>
    <w:rsid w:val="002F54F9"/>
    <w:rsid w:val="002F5922"/>
    <w:rsid w:val="00301916"/>
    <w:rsid w:val="00301A70"/>
    <w:rsid w:val="003025CC"/>
    <w:rsid w:val="00302E95"/>
    <w:rsid w:val="00305AD1"/>
    <w:rsid w:val="003062CC"/>
    <w:rsid w:val="00314015"/>
    <w:rsid w:val="0031424F"/>
    <w:rsid w:val="0031685B"/>
    <w:rsid w:val="00317DEC"/>
    <w:rsid w:val="00321BC0"/>
    <w:rsid w:val="00327509"/>
    <w:rsid w:val="00331454"/>
    <w:rsid w:val="00332C89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0500"/>
    <w:rsid w:val="003915BF"/>
    <w:rsid w:val="0039184D"/>
    <w:rsid w:val="00392C74"/>
    <w:rsid w:val="00395AF1"/>
    <w:rsid w:val="003A3040"/>
    <w:rsid w:val="003B2EFC"/>
    <w:rsid w:val="003B6C0E"/>
    <w:rsid w:val="003C011F"/>
    <w:rsid w:val="003D05F7"/>
    <w:rsid w:val="003D0FC0"/>
    <w:rsid w:val="003D255E"/>
    <w:rsid w:val="003D3D3F"/>
    <w:rsid w:val="003D470C"/>
    <w:rsid w:val="003E050E"/>
    <w:rsid w:val="003E3947"/>
    <w:rsid w:val="003E6BF6"/>
    <w:rsid w:val="003F3A42"/>
    <w:rsid w:val="003F4951"/>
    <w:rsid w:val="00400D4D"/>
    <w:rsid w:val="004028F3"/>
    <w:rsid w:val="0040349E"/>
    <w:rsid w:val="00404854"/>
    <w:rsid w:val="0041477C"/>
    <w:rsid w:val="0041595E"/>
    <w:rsid w:val="0041620E"/>
    <w:rsid w:val="004215B6"/>
    <w:rsid w:val="00431644"/>
    <w:rsid w:val="0044378C"/>
    <w:rsid w:val="0044468F"/>
    <w:rsid w:val="004472CA"/>
    <w:rsid w:val="00447BE6"/>
    <w:rsid w:val="00450897"/>
    <w:rsid w:val="00457046"/>
    <w:rsid w:val="00467852"/>
    <w:rsid w:val="004700BF"/>
    <w:rsid w:val="00470639"/>
    <w:rsid w:val="00472496"/>
    <w:rsid w:val="004767D9"/>
    <w:rsid w:val="00483747"/>
    <w:rsid w:val="004870A1"/>
    <w:rsid w:val="004912A5"/>
    <w:rsid w:val="0049175A"/>
    <w:rsid w:val="004A4009"/>
    <w:rsid w:val="004A74E4"/>
    <w:rsid w:val="004B0FD7"/>
    <w:rsid w:val="004B21A8"/>
    <w:rsid w:val="004B2A6C"/>
    <w:rsid w:val="004B2E0F"/>
    <w:rsid w:val="004B509C"/>
    <w:rsid w:val="004C0EC4"/>
    <w:rsid w:val="004C1710"/>
    <w:rsid w:val="004C2AA6"/>
    <w:rsid w:val="004C45B8"/>
    <w:rsid w:val="004C4E42"/>
    <w:rsid w:val="004C5BB8"/>
    <w:rsid w:val="004D49CF"/>
    <w:rsid w:val="004D7366"/>
    <w:rsid w:val="004E3DA7"/>
    <w:rsid w:val="004E5429"/>
    <w:rsid w:val="004F7E5D"/>
    <w:rsid w:val="0050200D"/>
    <w:rsid w:val="00505D1C"/>
    <w:rsid w:val="00506231"/>
    <w:rsid w:val="00506244"/>
    <w:rsid w:val="00517EE0"/>
    <w:rsid w:val="005208C2"/>
    <w:rsid w:val="00522346"/>
    <w:rsid w:val="005346C2"/>
    <w:rsid w:val="005355ED"/>
    <w:rsid w:val="005452E5"/>
    <w:rsid w:val="005457DB"/>
    <w:rsid w:val="005471B9"/>
    <w:rsid w:val="0055712C"/>
    <w:rsid w:val="005611E9"/>
    <w:rsid w:val="005616BC"/>
    <w:rsid w:val="005619BD"/>
    <w:rsid w:val="00566D19"/>
    <w:rsid w:val="005703D1"/>
    <w:rsid w:val="00572BF3"/>
    <w:rsid w:val="005753BD"/>
    <w:rsid w:val="00580C77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0D94"/>
    <w:rsid w:val="005F7960"/>
    <w:rsid w:val="0060145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0331"/>
    <w:rsid w:val="00631885"/>
    <w:rsid w:val="006340C9"/>
    <w:rsid w:val="006352C5"/>
    <w:rsid w:val="00636D5A"/>
    <w:rsid w:val="006417F1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2D48"/>
    <w:rsid w:val="00683DE6"/>
    <w:rsid w:val="006853ED"/>
    <w:rsid w:val="00685D89"/>
    <w:rsid w:val="00687706"/>
    <w:rsid w:val="00687717"/>
    <w:rsid w:val="006901F6"/>
    <w:rsid w:val="00690D27"/>
    <w:rsid w:val="00693F7A"/>
    <w:rsid w:val="006A5622"/>
    <w:rsid w:val="006A7FEF"/>
    <w:rsid w:val="006B0D28"/>
    <w:rsid w:val="006B5511"/>
    <w:rsid w:val="006C219C"/>
    <w:rsid w:val="006C6880"/>
    <w:rsid w:val="006C76BC"/>
    <w:rsid w:val="006D1AF4"/>
    <w:rsid w:val="006E091F"/>
    <w:rsid w:val="006E33E1"/>
    <w:rsid w:val="006E4E8D"/>
    <w:rsid w:val="006E7739"/>
    <w:rsid w:val="006F076D"/>
    <w:rsid w:val="006F39FE"/>
    <w:rsid w:val="006F7823"/>
    <w:rsid w:val="006F7954"/>
    <w:rsid w:val="00700814"/>
    <w:rsid w:val="00703544"/>
    <w:rsid w:val="00704D41"/>
    <w:rsid w:val="0070771B"/>
    <w:rsid w:val="00717E61"/>
    <w:rsid w:val="00720D06"/>
    <w:rsid w:val="0072318F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076C"/>
    <w:rsid w:val="00791E05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CE6"/>
    <w:rsid w:val="007E2DF7"/>
    <w:rsid w:val="007E2EB6"/>
    <w:rsid w:val="007F5057"/>
    <w:rsid w:val="00812ED8"/>
    <w:rsid w:val="00820730"/>
    <w:rsid w:val="00822CDE"/>
    <w:rsid w:val="00831358"/>
    <w:rsid w:val="0083215C"/>
    <w:rsid w:val="00835E29"/>
    <w:rsid w:val="0083749A"/>
    <w:rsid w:val="00853202"/>
    <w:rsid w:val="00865D61"/>
    <w:rsid w:val="0087355F"/>
    <w:rsid w:val="00874A86"/>
    <w:rsid w:val="0088024E"/>
    <w:rsid w:val="0088349F"/>
    <w:rsid w:val="00884BEC"/>
    <w:rsid w:val="00885EF1"/>
    <w:rsid w:val="008868B3"/>
    <w:rsid w:val="00887612"/>
    <w:rsid w:val="008A0678"/>
    <w:rsid w:val="008A2399"/>
    <w:rsid w:val="008A3F9B"/>
    <w:rsid w:val="008A4C2C"/>
    <w:rsid w:val="008A549A"/>
    <w:rsid w:val="008B5803"/>
    <w:rsid w:val="008B608C"/>
    <w:rsid w:val="008C0147"/>
    <w:rsid w:val="008C2A5B"/>
    <w:rsid w:val="008C2CAA"/>
    <w:rsid w:val="008E3423"/>
    <w:rsid w:val="008E3A3D"/>
    <w:rsid w:val="008F0F5F"/>
    <w:rsid w:val="008F1128"/>
    <w:rsid w:val="008F2AC1"/>
    <w:rsid w:val="008F45FD"/>
    <w:rsid w:val="008F6365"/>
    <w:rsid w:val="0090060F"/>
    <w:rsid w:val="00903674"/>
    <w:rsid w:val="00905140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3D28"/>
    <w:rsid w:val="009557E9"/>
    <w:rsid w:val="00957406"/>
    <w:rsid w:val="0096213D"/>
    <w:rsid w:val="00967647"/>
    <w:rsid w:val="009721AD"/>
    <w:rsid w:val="00974259"/>
    <w:rsid w:val="0097740C"/>
    <w:rsid w:val="009912AD"/>
    <w:rsid w:val="00992732"/>
    <w:rsid w:val="00993FDE"/>
    <w:rsid w:val="009A1194"/>
    <w:rsid w:val="009A3B60"/>
    <w:rsid w:val="009A69B3"/>
    <w:rsid w:val="009B1A01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3CED"/>
    <w:rsid w:val="009E5BCE"/>
    <w:rsid w:val="009E5C7D"/>
    <w:rsid w:val="009F4B74"/>
    <w:rsid w:val="009F6F39"/>
    <w:rsid w:val="009F7399"/>
    <w:rsid w:val="00A014A3"/>
    <w:rsid w:val="00A0338D"/>
    <w:rsid w:val="00A03AFB"/>
    <w:rsid w:val="00A049DB"/>
    <w:rsid w:val="00A063DD"/>
    <w:rsid w:val="00A07BF3"/>
    <w:rsid w:val="00A16E72"/>
    <w:rsid w:val="00A17EC4"/>
    <w:rsid w:val="00A2543B"/>
    <w:rsid w:val="00A25DF8"/>
    <w:rsid w:val="00A27D9B"/>
    <w:rsid w:val="00A27F26"/>
    <w:rsid w:val="00A36028"/>
    <w:rsid w:val="00A366F3"/>
    <w:rsid w:val="00A4496D"/>
    <w:rsid w:val="00A4783B"/>
    <w:rsid w:val="00A50164"/>
    <w:rsid w:val="00A50636"/>
    <w:rsid w:val="00A540BE"/>
    <w:rsid w:val="00A54798"/>
    <w:rsid w:val="00A63368"/>
    <w:rsid w:val="00A70FD9"/>
    <w:rsid w:val="00A7377C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591"/>
    <w:rsid w:val="00A92663"/>
    <w:rsid w:val="00A92750"/>
    <w:rsid w:val="00A93D02"/>
    <w:rsid w:val="00A93DC2"/>
    <w:rsid w:val="00A95947"/>
    <w:rsid w:val="00A977FA"/>
    <w:rsid w:val="00A97C1E"/>
    <w:rsid w:val="00AA4ED7"/>
    <w:rsid w:val="00AA788D"/>
    <w:rsid w:val="00AB39E7"/>
    <w:rsid w:val="00AB6B0F"/>
    <w:rsid w:val="00AC1A4E"/>
    <w:rsid w:val="00AC2FCB"/>
    <w:rsid w:val="00AC5FAF"/>
    <w:rsid w:val="00AC72C8"/>
    <w:rsid w:val="00AD2036"/>
    <w:rsid w:val="00AD43EB"/>
    <w:rsid w:val="00AD64C3"/>
    <w:rsid w:val="00AE446B"/>
    <w:rsid w:val="00AF3040"/>
    <w:rsid w:val="00AF4268"/>
    <w:rsid w:val="00B1164F"/>
    <w:rsid w:val="00B21028"/>
    <w:rsid w:val="00B21667"/>
    <w:rsid w:val="00B21A64"/>
    <w:rsid w:val="00B2331F"/>
    <w:rsid w:val="00B2344F"/>
    <w:rsid w:val="00B239D6"/>
    <w:rsid w:val="00B241B5"/>
    <w:rsid w:val="00B277B3"/>
    <w:rsid w:val="00B32FAE"/>
    <w:rsid w:val="00B35C9C"/>
    <w:rsid w:val="00B402ED"/>
    <w:rsid w:val="00B459BA"/>
    <w:rsid w:val="00B45F1F"/>
    <w:rsid w:val="00B460E1"/>
    <w:rsid w:val="00B461BB"/>
    <w:rsid w:val="00B535A3"/>
    <w:rsid w:val="00B539C5"/>
    <w:rsid w:val="00B57829"/>
    <w:rsid w:val="00B57CFB"/>
    <w:rsid w:val="00B603CF"/>
    <w:rsid w:val="00B6182F"/>
    <w:rsid w:val="00B65255"/>
    <w:rsid w:val="00B67AE4"/>
    <w:rsid w:val="00B7239C"/>
    <w:rsid w:val="00B76B90"/>
    <w:rsid w:val="00B775FC"/>
    <w:rsid w:val="00B77A09"/>
    <w:rsid w:val="00B81E3C"/>
    <w:rsid w:val="00B8290C"/>
    <w:rsid w:val="00B84825"/>
    <w:rsid w:val="00B87320"/>
    <w:rsid w:val="00B92BD5"/>
    <w:rsid w:val="00B94228"/>
    <w:rsid w:val="00B962A8"/>
    <w:rsid w:val="00BA072E"/>
    <w:rsid w:val="00BB3043"/>
    <w:rsid w:val="00BC138D"/>
    <w:rsid w:val="00BC1BBC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05AF5"/>
    <w:rsid w:val="00C14DA8"/>
    <w:rsid w:val="00C17177"/>
    <w:rsid w:val="00C178B3"/>
    <w:rsid w:val="00C215B2"/>
    <w:rsid w:val="00C23734"/>
    <w:rsid w:val="00C30D4B"/>
    <w:rsid w:val="00C35C0E"/>
    <w:rsid w:val="00C448E1"/>
    <w:rsid w:val="00C51AD7"/>
    <w:rsid w:val="00C54267"/>
    <w:rsid w:val="00C55793"/>
    <w:rsid w:val="00C55CE7"/>
    <w:rsid w:val="00C57B22"/>
    <w:rsid w:val="00C57F2B"/>
    <w:rsid w:val="00C607D7"/>
    <w:rsid w:val="00C62230"/>
    <w:rsid w:val="00C632A0"/>
    <w:rsid w:val="00C66CE0"/>
    <w:rsid w:val="00C70ECB"/>
    <w:rsid w:val="00C7125C"/>
    <w:rsid w:val="00C71537"/>
    <w:rsid w:val="00C755F3"/>
    <w:rsid w:val="00C7777E"/>
    <w:rsid w:val="00C80C0D"/>
    <w:rsid w:val="00C84683"/>
    <w:rsid w:val="00C95464"/>
    <w:rsid w:val="00CA1E45"/>
    <w:rsid w:val="00CB04F8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2905"/>
    <w:rsid w:val="00D26FAA"/>
    <w:rsid w:val="00D27818"/>
    <w:rsid w:val="00D27F35"/>
    <w:rsid w:val="00D32E6B"/>
    <w:rsid w:val="00D33064"/>
    <w:rsid w:val="00D33F18"/>
    <w:rsid w:val="00D34F12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38A0"/>
    <w:rsid w:val="00D94383"/>
    <w:rsid w:val="00D94928"/>
    <w:rsid w:val="00DA01B6"/>
    <w:rsid w:val="00DA21B3"/>
    <w:rsid w:val="00DA6ADC"/>
    <w:rsid w:val="00DB45A2"/>
    <w:rsid w:val="00DB7ECE"/>
    <w:rsid w:val="00DC1FF8"/>
    <w:rsid w:val="00DC4390"/>
    <w:rsid w:val="00DD0CE2"/>
    <w:rsid w:val="00DD113E"/>
    <w:rsid w:val="00DD3E9A"/>
    <w:rsid w:val="00DD5045"/>
    <w:rsid w:val="00DE0C4F"/>
    <w:rsid w:val="00DE121E"/>
    <w:rsid w:val="00DE183B"/>
    <w:rsid w:val="00DE3C01"/>
    <w:rsid w:val="00DE79D9"/>
    <w:rsid w:val="00DF010C"/>
    <w:rsid w:val="00DF1ECF"/>
    <w:rsid w:val="00DF3044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0C72"/>
    <w:rsid w:val="00E23E2D"/>
    <w:rsid w:val="00E31695"/>
    <w:rsid w:val="00E32926"/>
    <w:rsid w:val="00E34046"/>
    <w:rsid w:val="00E34FD0"/>
    <w:rsid w:val="00E456E8"/>
    <w:rsid w:val="00E52551"/>
    <w:rsid w:val="00E532E4"/>
    <w:rsid w:val="00E53FC7"/>
    <w:rsid w:val="00E55D53"/>
    <w:rsid w:val="00E57B42"/>
    <w:rsid w:val="00E716A6"/>
    <w:rsid w:val="00E73A6F"/>
    <w:rsid w:val="00E8063A"/>
    <w:rsid w:val="00E95A31"/>
    <w:rsid w:val="00EA0CBC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2ED2"/>
    <w:rsid w:val="00EF3A93"/>
    <w:rsid w:val="00EF3D91"/>
    <w:rsid w:val="00EF576E"/>
    <w:rsid w:val="00EF68EF"/>
    <w:rsid w:val="00F03455"/>
    <w:rsid w:val="00F06A3E"/>
    <w:rsid w:val="00F13F0E"/>
    <w:rsid w:val="00F143A7"/>
    <w:rsid w:val="00F15B69"/>
    <w:rsid w:val="00F15DAC"/>
    <w:rsid w:val="00F2194E"/>
    <w:rsid w:val="00F2288E"/>
    <w:rsid w:val="00F24558"/>
    <w:rsid w:val="00F354E8"/>
    <w:rsid w:val="00F40381"/>
    <w:rsid w:val="00F4347E"/>
    <w:rsid w:val="00F45705"/>
    <w:rsid w:val="00F54333"/>
    <w:rsid w:val="00F54F45"/>
    <w:rsid w:val="00F55BBE"/>
    <w:rsid w:val="00F574CA"/>
    <w:rsid w:val="00F604E5"/>
    <w:rsid w:val="00F62E39"/>
    <w:rsid w:val="00F66504"/>
    <w:rsid w:val="00F66506"/>
    <w:rsid w:val="00F6663A"/>
    <w:rsid w:val="00F71D96"/>
    <w:rsid w:val="00F815F4"/>
    <w:rsid w:val="00F948AD"/>
    <w:rsid w:val="00F95259"/>
    <w:rsid w:val="00F957BB"/>
    <w:rsid w:val="00FA1C32"/>
    <w:rsid w:val="00FA3F92"/>
    <w:rsid w:val="00FC1759"/>
    <w:rsid w:val="00FC20CD"/>
    <w:rsid w:val="00FC55B2"/>
    <w:rsid w:val="00FD04B3"/>
    <w:rsid w:val="00FD0917"/>
    <w:rsid w:val="00FD0AE1"/>
    <w:rsid w:val="00FD58D5"/>
    <w:rsid w:val="00FD5D91"/>
    <w:rsid w:val="00FE03AB"/>
    <w:rsid w:val="00FE30FD"/>
    <w:rsid w:val="00FE4082"/>
    <w:rsid w:val="00FE4B08"/>
    <w:rsid w:val="00FF2809"/>
    <w:rsid w:val="00FF3D71"/>
    <w:rsid w:val="00FF594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1B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78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78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78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78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ind w:firstLine="72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FF280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FF2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FF2809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F280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F2809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F2809"/>
    <w:rPr>
      <w:vertAlign w:val="superscript"/>
    </w:rPr>
  </w:style>
  <w:style w:type="paragraph" w:styleId="af2">
    <w:name w:val="Normal (Web)"/>
    <w:basedOn w:val="a"/>
    <w:unhideWhenUsed/>
    <w:rsid w:val="00FF2809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8A3F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3F9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3F9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3F9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78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2781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8A3F9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78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D27818"/>
    <w:rPr>
      <w:color w:val="0000FF"/>
      <w:u w:val="none"/>
    </w:rPr>
  </w:style>
  <w:style w:type="paragraph" w:customStyle="1" w:styleId="Application">
    <w:name w:val="Application!Приложение"/>
    <w:rsid w:val="00D278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78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78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781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7818"/>
    <w:rPr>
      <w:sz w:val="28"/>
    </w:rPr>
  </w:style>
  <w:style w:type="paragraph" w:styleId="af6">
    <w:name w:val="No Spacing"/>
    <w:qFormat/>
    <w:rsid w:val="00C05AF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1B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78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78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78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78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ind w:firstLine="72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FF280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FF2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FF2809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F280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F2809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F2809"/>
    <w:rPr>
      <w:vertAlign w:val="superscript"/>
    </w:rPr>
  </w:style>
  <w:style w:type="paragraph" w:styleId="af2">
    <w:name w:val="Normal (Web)"/>
    <w:basedOn w:val="a"/>
    <w:unhideWhenUsed/>
    <w:rsid w:val="00FF2809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8A3F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3F9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3F9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3F9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78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2781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8A3F9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78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D27818"/>
    <w:rPr>
      <w:color w:val="0000FF"/>
      <w:u w:val="none"/>
    </w:rPr>
  </w:style>
  <w:style w:type="paragraph" w:customStyle="1" w:styleId="Application">
    <w:name w:val="Application!Приложение"/>
    <w:rsid w:val="00D278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78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78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781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781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69AB-5FBD-4A83-920B-ED89C41A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132</TotalTime>
  <Pages>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28</cp:revision>
  <cp:lastPrinted>2020-12-11T06:26:00Z</cp:lastPrinted>
  <dcterms:created xsi:type="dcterms:W3CDTF">2020-12-01T13:44:00Z</dcterms:created>
  <dcterms:modified xsi:type="dcterms:W3CDTF">2025-04-02T13:45:00Z</dcterms:modified>
</cp:coreProperties>
</file>