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0D" w:rsidRPr="004D70CD" w:rsidRDefault="00C9000D" w:rsidP="00C9000D">
      <w:pPr>
        <w:jc w:val="center"/>
        <w:rPr>
          <w:rFonts w:cs="Arial"/>
        </w:rPr>
      </w:pPr>
      <w:r w:rsidRPr="004D70CD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0D" w:rsidRPr="004D70CD" w:rsidRDefault="00C9000D" w:rsidP="00C9000D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4D70CD">
        <w:rPr>
          <w:rFonts w:cs="Arial"/>
          <w:b/>
          <w:color w:val="000000"/>
          <w:spacing w:val="7"/>
        </w:rPr>
        <w:t>АДМИНИСТРАЦИЯ</w:t>
      </w:r>
    </w:p>
    <w:p w:rsidR="00C9000D" w:rsidRPr="004D70CD" w:rsidRDefault="00C9000D" w:rsidP="00C9000D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4D70CD">
        <w:rPr>
          <w:rFonts w:cs="Arial"/>
          <w:b/>
          <w:spacing w:val="7"/>
        </w:rPr>
        <w:t>ПЕРЛЁВСКОГО СЕЛЬСКОГО ПОСЕЛЕНИЯ</w:t>
      </w:r>
    </w:p>
    <w:p w:rsidR="00C9000D" w:rsidRDefault="00C9000D" w:rsidP="00C9000D">
      <w:pPr>
        <w:pBdr>
          <w:bottom w:val="single" w:sz="12" w:space="1" w:color="auto"/>
        </w:pBdr>
        <w:shd w:val="clear" w:color="auto" w:fill="FFFFFF"/>
        <w:ind w:left="72" w:firstLine="0"/>
        <w:jc w:val="center"/>
        <w:rPr>
          <w:rFonts w:cs="Arial"/>
          <w:b/>
        </w:rPr>
      </w:pPr>
      <w:r w:rsidRPr="004D70CD">
        <w:rPr>
          <w:rFonts w:cs="Arial"/>
          <w:b/>
          <w:spacing w:val="7"/>
        </w:rPr>
        <w:t xml:space="preserve">СЕМИЛУКСКОГО </w:t>
      </w:r>
      <w:r w:rsidRPr="004D70CD">
        <w:rPr>
          <w:rFonts w:cs="Arial"/>
          <w:b/>
        </w:rPr>
        <w:t>МУНИЦИПАЛЬНОГО РАЙОНА</w:t>
      </w:r>
    </w:p>
    <w:p w:rsidR="00C9000D" w:rsidRPr="004D70CD" w:rsidRDefault="00A81195" w:rsidP="00C9000D">
      <w:pPr>
        <w:pBdr>
          <w:bottom w:val="single" w:sz="12" w:space="1" w:color="auto"/>
        </w:pBdr>
        <w:shd w:val="clear" w:color="auto" w:fill="FFFFFF"/>
        <w:ind w:left="72" w:firstLine="0"/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  </w:t>
      </w:r>
      <w:r w:rsidR="008A6827">
        <w:rPr>
          <w:rFonts w:cs="Arial"/>
          <w:b/>
        </w:rPr>
        <w:t xml:space="preserve"> </w:t>
      </w:r>
      <w:r w:rsidR="00C9000D">
        <w:rPr>
          <w:rFonts w:cs="Arial"/>
          <w:b/>
        </w:rPr>
        <w:t xml:space="preserve"> </w:t>
      </w:r>
      <w:r w:rsidR="00C9000D" w:rsidRPr="00E75A27">
        <w:rPr>
          <w:rFonts w:cs="Arial"/>
          <w:b/>
        </w:rPr>
        <w:t>ВОРОНЕЖСКОЙ ОБЛАСТИ</w:t>
      </w:r>
    </w:p>
    <w:p w:rsidR="00C9000D" w:rsidRPr="00B4389E" w:rsidRDefault="00C9000D" w:rsidP="00C9000D">
      <w:pPr>
        <w:pStyle w:val="af3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B4389E">
        <w:rPr>
          <w:rFonts w:ascii="Arial" w:hAnsi="Arial" w:cs="Arial"/>
          <w:sz w:val="18"/>
          <w:szCs w:val="18"/>
        </w:rPr>
        <w:t>396921 Воронежская область, Семилукский район, с. Перлёвка, улица Центральная, 54 тел. (47372) 76-1-68</w:t>
      </w:r>
    </w:p>
    <w:p w:rsidR="00C9000D" w:rsidRPr="00B4389E" w:rsidRDefault="00C9000D" w:rsidP="00C9000D">
      <w:pPr>
        <w:pStyle w:val="af3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C9000D" w:rsidRPr="008A6827" w:rsidRDefault="00C9000D" w:rsidP="008A6827">
      <w:pPr>
        <w:tabs>
          <w:tab w:val="left" w:pos="4536"/>
        </w:tabs>
        <w:suppressAutoHyphens/>
        <w:ind w:firstLine="709"/>
        <w:rPr>
          <w:rFonts w:eastAsia="Calibri" w:cs="Arial"/>
          <w:lang w:eastAsia="ar-SA"/>
        </w:rPr>
      </w:pPr>
    </w:p>
    <w:p w:rsidR="00247337" w:rsidRPr="008A6827" w:rsidRDefault="00247337" w:rsidP="008A6827">
      <w:pPr>
        <w:ind w:firstLine="709"/>
        <w:rPr>
          <w:rFonts w:cs="Arial"/>
        </w:rPr>
      </w:pPr>
    </w:p>
    <w:p w:rsidR="00C831D6" w:rsidRPr="008A6827" w:rsidRDefault="00C831D6" w:rsidP="008A6827">
      <w:pPr>
        <w:ind w:firstLine="709"/>
        <w:jc w:val="center"/>
        <w:rPr>
          <w:rFonts w:cs="Arial"/>
        </w:rPr>
      </w:pPr>
      <w:r w:rsidRPr="008A6827">
        <w:rPr>
          <w:rFonts w:cs="Arial"/>
        </w:rPr>
        <w:t>ПОСТАНОВЛЕНИЕ</w:t>
      </w:r>
    </w:p>
    <w:p w:rsidR="00540ED8" w:rsidRDefault="00540ED8" w:rsidP="008A6827">
      <w:pPr>
        <w:ind w:firstLine="709"/>
        <w:rPr>
          <w:rFonts w:cs="Arial"/>
        </w:rPr>
      </w:pPr>
    </w:p>
    <w:p w:rsidR="009C59CA" w:rsidRPr="008A6827" w:rsidRDefault="009C59CA" w:rsidP="008A6827">
      <w:pPr>
        <w:ind w:firstLine="709"/>
        <w:rPr>
          <w:rFonts w:cs="Arial"/>
        </w:rPr>
      </w:pPr>
    </w:p>
    <w:p w:rsidR="00540ED8" w:rsidRPr="008A6827" w:rsidRDefault="001445B1" w:rsidP="008A6827">
      <w:pPr>
        <w:ind w:firstLine="142"/>
        <w:rPr>
          <w:rFonts w:cs="Arial"/>
        </w:rPr>
      </w:pPr>
      <w:r w:rsidRPr="008A6827">
        <w:rPr>
          <w:rFonts w:cs="Arial"/>
        </w:rPr>
        <w:t>от 21.07.2022</w:t>
      </w:r>
      <w:r w:rsidR="00380065" w:rsidRPr="008A6827">
        <w:rPr>
          <w:rFonts w:cs="Arial"/>
        </w:rPr>
        <w:t xml:space="preserve"> </w:t>
      </w:r>
      <w:r w:rsidR="004A2A32" w:rsidRPr="008A6827">
        <w:rPr>
          <w:rFonts w:cs="Arial"/>
        </w:rPr>
        <w:t>года</w:t>
      </w:r>
      <w:r w:rsidR="00380065" w:rsidRPr="008A6827">
        <w:rPr>
          <w:rFonts w:cs="Arial"/>
        </w:rPr>
        <w:t xml:space="preserve"> </w:t>
      </w:r>
      <w:r w:rsidR="004A2A32" w:rsidRPr="008A6827">
        <w:rPr>
          <w:rFonts w:cs="Arial"/>
        </w:rPr>
        <w:t>№</w:t>
      </w:r>
      <w:r w:rsidR="0082495A" w:rsidRPr="008A6827">
        <w:rPr>
          <w:rFonts w:cs="Arial"/>
        </w:rPr>
        <w:t xml:space="preserve"> </w:t>
      </w:r>
      <w:r w:rsidR="008A6827" w:rsidRPr="008A6827">
        <w:rPr>
          <w:rFonts w:cs="Arial"/>
        </w:rPr>
        <w:t>75</w:t>
      </w:r>
    </w:p>
    <w:p w:rsidR="00247337" w:rsidRPr="008A6827" w:rsidRDefault="00B6783B" w:rsidP="008A6827">
      <w:pPr>
        <w:ind w:firstLine="142"/>
        <w:rPr>
          <w:rFonts w:cs="Arial"/>
        </w:rPr>
      </w:pPr>
      <w:r w:rsidRPr="008A6827">
        <w:rPr>
          <w:rFonts w:cs="Arial"/>
        </w:rPr>
        <w:t>с. Перлёвка</w:t>
      </w:r>
    </w:p>
    <w:p w:rsidR="00247337" w:rsidRPr="008A6827" w:rsidRDefault="00247337" w:rsidP="008A6827">
      <w:pPr>
        <w:ind w:firstLine="142"/>
        <w:rPr>
          <w:rFonts w:cs="Arial"/>
        </w:rPr>
      </w:pP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 xml:space="preserve">Об утверждении Положения о комиссии по соблюдению </w:t>
      </w:r>
    </w:p>
    <w:p w:rsid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>требований к служебному поведению муниципальных</w:t>
      </w: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 xml:space="preserve"> служащих и урегулированию конфликтов интересов </w:t>
      </w: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14516E" w:rsidRPr="008A6827" w:rsidRDefault="00123AB2" w:rsidP="008A6827">
      <w:pPr>
        <w:ind w:firstLine="709"/>
        <w:rPr>
          <w:rFonts w:eastAsia="Calibri" w:cs="Arial"/>
        </w:rPr>
      </w:pPr>
      <w:proofErr w:type="gramStart"/>
      <w:r w:rsidRPr="008A6827">
        <w:rPr>
          <w:rFonts w:eastAsia="Calibri" w:cs="Arial"/>
        </w:rPr>
        <w:t xml:space="preserve">В </w:t>
      </w:r>
      <w:r w:rsidR="0014516E" w:rsidRPr="008A6827">
        <w:rPr>
          <w:rFonts w:eastAsia="Calibri" w:cs="Arial"/>
        </w:rPr>
        <w:t>соответствии с</w:t>
      </w:r>
      <w:r w:rsidR="00F22F85" w:rsidRPr="008A6827">
        <w:rPr>
          <w:rFonts w:eastAsia="Calibri" w:cs="Arial"/>
        </w:rPr>
        <w:t xml:space="preserve"> </w:t>
      </w:r>
      <w:r w:rsidR="0014516E" w:rsidRPr="008A6827">
        <w:rPr>
          <w:rFonts w:eastAsia="Calibri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8A6827">
        <w:rPr>
          <w:rFonts w:cs="Arial"/>
          <w:bCs/>
        </w:rPr>
        <w:t>, Федеральным законом от 25.12.2008 г. №</w:t>
      </w:r>
      <w:r w:rsidRPr="008A6827">
        <w:rPr>
          <w:rFonts w:cs="Arial"/>
          <w:bCs/>
        </w:rPr>
        <w:t xml:space="preserve"> </w:t>
      </w:r>
      <w:r w:rsidR="00B170CF" w:rsidRPr="008A6827">
        <w:rPr>
          <w:rFonts w:cs="Arial"/>
          <w:bCs/>
        </w:rPr>
        <w:t>273-ФЗ «О противодействии коррупции», Указом Президента РФ от 01.07.2010 г. №</w:t>
      </w:r>
      <w:r w:rsidRPr="008A6827">
        <w:rPr>
          <w:rFonts w:cs="Arial"/>
          <w:bCs/>
        </w:rPr>
        <w:t xml:space="preserve"> 821</w:t>
      </w:r>
      <w:r w:rsidR="00B170CF" w:rsidRPr="008A6827">
        <w:rPr>
          <w:rFonts w:cs="Arial"/>
          <w:bCs/>
        </w:rPr>
        <w:t xml:space="preserve"> «О комиссиях по соблюдению требований к служебному поведению </w:t>
      </w:r>
      <w:r w:rsidR="00DB589D" w:rsidRPr="008A6827">
        <w:rPr>
          <w:rFonts w:cs="Arial"/>
          <w:bCs/>
        </w:rPr>
        <w:t>муниципальных</w:t>
      </w:r>
      <w:r w:rsidR="00B170CF" w:rsidRPr="008A6827">
        <w:rPr>
          <w:rFonts w:cs="Arial"/>
          <w:bCs/>
        </w:rPr>
        <w:t xml:space="preserve"> служащих и урегулированию конфликта интересов», Указом Президента РФ от 25.04.2022 г. №</w:t>
      </w:r>
      <w:r w:rsidR="005C2045" w:rsidRPr="008A6827">
        <w:rPr>
          <w:rFonts w:cs="Arial"/>
          <w:bCs/>
        </w:rPr>
        <w:t xml:space="preserve"> </w:t>
      </w:r>
      <w:r w:rsidR="00B170CF" w:rsidRPr="008A6827">
        <w:rPr>
          <w:rFonts w:cs="Arial"/>
          <w:bCs/>
        </w:rPr>
        <w:t>232 «О государственной информацио</w:t>
      </w:r>
      <w:bookmarkStart w:id="0" w:name="_GoBack"/>
      <w:bookmarkEnd w:id="0"/>
      <w:r w:rsidR="00B170CF" w:rsidRPr="008A6827">
        <w:rPr>
          <w:rFonts w:cs="Arial"/>
          <w:bCs/>
        </w:rPr>
        <w:t>нной системе в области</w:t>
      </w:r>
      <w:proofErr w:type="gramEnd"/>
      <w:r w:rsidR="00B170CF" w:rsidRPr="008A6827">
        <w:rPr>
          <w:rFonts w:cs="Arial"/>
          <w:bCs/>
        </w:rPr>
        <w:t xml:space="preserve"> противодействия коррупции «Посейдон» и внесении изменений в некоторые акты Президента Российской Федерации»</w:t>
      </w:r>
      <w:r w:rsidR="0014516E" w:rsidRPr="008A6827">
        <w:rPr>
          <w:rFonts w:eastAsia="Calibri" w:cs="Arial"/>
          <w:bCs/>
        </w:rPr>
        <w:t>,</w:t>
      </w:r>
      <w:r w:rsidR="00F22F85" w:rsidRPr="008A6827">
        <w:rPr>
          <w:rFonts w:eastAsia="Calibri" w:cs="Arial"/>
          <w:bCs/>
        </w:rPr>
        <w:t xml:space="preserve"> </w:t>
      </w:r>
      <w:r w:rsidR="0014516E" w:rsidRPr="008A6827">
        <w:rPr>
          <w:rFonts w:eastAsia="Calibri" w:cs="Arial"/>
          <w:bCs/>
        </w:rPr>
        <w:t xml:space="preserve">администрация </w:t>
      </w:r>
      <w:r w:rsidR="001445B1" w:rsidRPr="008A6827">
        <w:rPr>
          <w:rFonts w:eastAsia="Calibri" w:cs="Arial"/>
          <w:bCs/>
        </w:rPr>
        <w:t>Перлёвского сельского</w:t>
      </w:r>
      <w:r w:rsidR="0014516E" w:rsidRPr="008A6827">
        <w:rPr>
          <w:rFonts w:cs="Arial"/>
          <w:bCs/>
        </w:rPr>
        <w:t xml:space="preserve"> поселения</w:t>
      </w:r>
      <w:r w:rsidR="0014516E" w:rsidRPr="008A6827">
        <w:rPr>
          <w:rFonts w:eastAsia="Calibri" w:cs="Arial"/>
          <w:bCs/>
        </w:rPr>
        <w:t xml:space="preserve"> </w:t>
      </w:r>
    </w:p>
    <w:p w:rsidR="00A81195" w:rsidRDefault="00A81195" w:rsidP="008A6827">
      <w:pPr>
        <w:ind w:firstLine="709"/>
        <w:rPr>
          <w:rFonts w:cs="Arial"/>
        </w:rPr>
      </w:pPr>
    </w:p>
    <w:p w:rsidR="00540ED8" w:rsidRPr="008A6827" w:rsidRDefault="00C831D6" w:rsidP="008A6827">
      <w:pPr>
        <w:ind w:firstLine="709"/>
        <w:rPr>
          <w:rFonts w:cs="Arial"/>
        </w:rPr>
      </w:pPr>
      <w:r w:rsidRPr="008A6827">
        <w:rPr>
          <w:rFonts w:cs="Arial"/>
        </w:rPr>
        <w:t>ПОСТАНОВЛЯЕТ</w:t>
      </w:r>
      <w:r w:rsidR="004A2A32" w:rsidRPr="008A6827">
        <w:rPr>
          <w:rFonts w:cs="Arial"/>
        </w:rPr>
        <w:t>:</w:t>
      </w:r>
    </w:p>
    <w:p w:rsidR="009D37CE" w:rsidRPr="008A6827" w:rsidRDefault="004A2A32" w:rsidP="008A6827">
      <w:pPr>
        <w:ind w:firstLine="709"/>
        <w:rPr>
          <w:rFonts w:cs="Arial"/>
        </w:rPr>
      </w:pPr>
      <w:r w:rsidRPr="008A6827">
        <w:rPr>
          <w:rFonts w:cs="Arial"/>
        </w:rPr>
        <w:t xml:space="preserve">1. </w:t>
      </w:r>
      <w:r w:rsidR="005C2045" w:rsidRPr="008A6827">
        <w:rPr>
          <w:rFonts w:cs="Arial"/>
        </w:rPr>
        <w:t xml:space="preserve">Утвердить </w:t>
      </w:r>
      <w:r w:rsidR="00322322" w:rsidRPr="008A6827">
        <w:rPr>
          <w:rFonts w:cs="Arial"/>
        </w:rPr>
        <w:t xml:space="preserve">прилагаемое </w:t>
      </w:r>
      <w:r w:rsidR="005C2045" w:rsidRPr="008A6827">
        <w:rPr>
          <w:rFonts w:cs="Arial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</w:t>
      </w:r>
      <w:r w:rsidR="00380F4E" w:rsidRPr="008A6827">
        <w:rPr>
          <w:rFonts w:cs="Arial"/>
        </w:rPr>
        <w:t>интересов</w:t>
      </w:r>
      <w:r w:rsidR="00322322" w:rsidRPr="008A6827">
        <w:rPr>
          <w:rFonts w:cs="Arial"/>
        </w:rPr>
        <w:t>.</w:t>
      </w:r>
    </w:p>
    <w:p w:rsidR="005C2045" w:rsidRPr="008A6827" w:rsidRDefault="00322322" w:rsidP="008A6827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t>2</w:t>
      </w:r>
      <w:r w:rsidR="005C2045" w:rsidRPr="008A6827">
        <w:rPr>
          <w:rFonts w:eastAsia="Calibri" w:cs="Arial"/>
        </w:rPr>
        <w:t xml:space="preserve">. Признать утратившими силу постановления администрации </w:t>
      </w:r>
      <w:r w:rsidR="00C9000D" w:rsidRPr="008A6827">
        <w:rPr>
          <w:rFonts w:eastAsia="Calibri" w:cs="Arial"/>
        </w:rPr>
        <w:t>Перлёвского сельского</w:t>
      </w:r>
      <w:r w:rsidR="008A6827">
        <w:rPr>
          <w:rFonts w:eastAsia="Calibri" w:cs="Arial"/>
        </w:rPr>
        <w:t xml:space="preserve"> </w:t>
      </w:r>
      <w:r w:rsidR="005C2045" w:rsidRPr="008A6827">
        <w:rPr>
          <w:rFonts w:eastAsia="Calibri" w:cs="Arial"/>
        </w:rPr>
        <w:t>поселения:</w:t>
      </w:r>
    </w:p>
    <w:p w:rsidR="00C9000D" w:rsidRPr="008A6827" w:rsidRDefault="005C2045" w:rsidP="008A6827">
      <w:pPr>
        <w:rPr>
          <w:rFonts w:eastAsia="Calibri" w:cs="Arial"/>
        </w:rPr>
      </w:pPr>
      <w:r w:rsidRPr="008A6827">
        <w:rPr>
          <w:rFonts w:eastAsia="Calibri" w:cs="Arial"/>
        </w:rPr>
        <w:t xml:space="preserve">- от </w:t>
      </w:r>
      <w:r w:rsidR="00345200" w:rsidRPr="008A6827">
        <w:rPr>
          <w:rFonts w:eastAsia="Calibri" w:cs="Arial"/>
        </w:rPr>
        <w:t>16.08.2010</w:t>
      </w:r>
      <w:r w:rsidRPr="008A6827">
        <w:rPr>
          <w:rFonts w:eastAsia="Calibri" w:cs="Arial"/>
        </w:rPr>
        <w:t xml:space="preserve">№ </w:t>
      </w:r>
      <w:r w:rsidR="00345200" w:rsidRPr="008A6827">
        <w:rPr>
          <w:rFonts w:eastAsia="Calibri" w:cs="Arial"/>
        </w:rPr>
        <w:t>147</w:t>
      </w:r>
      <w:r w:rsidRPr="008A6827">
        <w:rPr>
          <w:rFonts w:eastAsia="Calibri" w:cs="Arial"/>
        </w:rPr>
        <w:t xml:space="preserve"> «</w:t>
      </w:r>
      <w:r w:rsidR="00345200" w:rsidRPr="008A6827">
        <w:rPr>
          <w:rFonts w:cs="Arial"/>
        </w:rPr>
        <w:t>Об утверждении порядка работы комиссии по соблюдению требований к служебному поведению муниципальных служащих администрации Перлевского сельского поселения и урегулирования конфликта интересов</w:t>
      </w:r>
      <w:r w:rsidRPr="008A6827">
        <w:rPr>
          <w:rFonts w:eastAsia="Calibri" w:cs="Arial"/>
        </w:rPr>
        <w:t>»;</w:t>
      </w:r>
    </w:p>
    <w:p w:rsidR="00345200" w:rsidRPr="008A6827" w:rsidRDefault="005C2045" w:rsidP="008A6827">
      <w:pPr>
        <w:rPr>
          <w:rFonts w:cs="Arial"/>
          <w:spacing w:val="-2"/>
        </w:rPr>
      </w:pPr>
      <w:r w:rsidRPr="008A6827">
        <w:rPr>
          <w:rFonts w:eastAsia="Calibri" w:cs="Arial"/>
        </w:rPr>
        <w:t>- от</w:t>
      </w:r>
      <w:r w:rsidR="00345200" w:rsidRPr="008A6827">
        <w:rPr>
          <w:rFonts w:eastAsia="Calibri" w:cs="Arial"/>
        </w:rPr>
        <w:t xml:space="preserve"> 21.11.2011г.</w:t>
      </w:r>
      <w:r w:rsidRPr="008A6827">
        <w:rPr>
          <w:rFonts w:eastAsia="Calibri" w:cs="Arial"/>
        </w:rPr>
        <w:t>№</w:t>
      </w:r>
      <w:r w:rsidR="00345200" w:rsidRPr="008A6827">
        <w:rPr>
          <w:rFonts w:eastAsia="Calibri" w:cs="Arial"/>
        </w:rPr>
        <w:t>354</w:t>
      </w:r>
      <w:r w:rsidRPr="008A6827">
        <w:rPr>
          <w:rFonts w:eastAsia="Calibri" w:cs="Arial"/>
        </w:rPr>
        <w:t>«</w:t>
      </w:r>
      <w:r w:rsidR="00345200" w:rsidRPr="008A6827">
        <w:rPr>
          <w:rFonts w:cs="Arial"/>
        </w:rPr>
        <w:t>О внесение изменений и дополнений в постановление от 16.08.2010№147 «Об утверждении порядка работы комиссии по соблюдению требований к служебному поведению муниципальных служащих администрации</w:t>
      </w:r>
      <w:r w:rsidR="00345200" w:rsidRPr="008A6827">
        <w:rPr>
          <w:rFonts w:cs="Arial"/>
        </w:rPr>
        <w:softHyphen/>
      </w:r>
      <w:r w:rsidR="00345200" w:rsidRPr="008A6827">
        <w:rPr>
          <w:rFonts w:cs="Arial"/>
        </w:rPr>
        <w:softHyphen/>
        <w:t xml:space="preserve"> Перлевского</w:t>
      </w:r>
      <w:r w:rsidR="00345200" w:rsidRPr="008A6827">
        <w:rPr>
          <w:rFonts w:cs="Arial"/>
          <w:spacing w:val="-2"/>
        </w:rPr>
        <w:t xml:space="preserve"> сельского поселения и урегулированию конфликта интересов»</w:t>
      </w:r>
    </w:p>
    <w:p w:rsidR="00345200" w:rsidRPr="008A6827" w:rsidRDefault="00C9000D" w:rsidP="008A682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8A6827">
        <w:rPr>
          <w:rFonts w:eastAsia="Calibri" w:cs="Arial"/>
        </w:rPr>
        <w:t>- от 09.06.2014№ 115 «</w:t>
      </w:r>
      <w:r w:rsidR="00345200" w:rsidRPr="008A6827">
        <w:rPr>
          <w:rFonts w:cs="Arial"/>
          <w:bCs/>
        </w:rPr>
        <w:t>О внесении изменений в постановление администрации Перлевского сельского поселения Семилукского муниципального района</w:t>
      </w:r>
      <w:r w:rsidR="008A6827">
        <w:rPr>
          <w:rFonts w:cs="Arial"/>
          <w:bCs/>
        </w:rPr>
        <w:t xml:space="preserve"> </w:t>
      </w:r>
      <w:r w:rsidR="00345200" w:rsidRPr="008A6827">
        <w:rPr>
          <w:rFonts w:cs="Arial"/>
          <w:bCs/>
        </w:rPr>
        <w:t>от 16.08.2010г. №147 «Об утверждении порядка работы комиссии по соблюдению требований к служебному поведению муниципальных служащих администрации</w:t>
      </w:r>
      <w:r w:rsidR="00345200" w:rsidRPr="008A6827">
        <w:rPr>
          <w:rFonts w:cs="Arial"/>
          <w:bCs/>
        </w:rPr>
        <w:softHyphen/>
      </w:r>
      <w:r w:rsidR="00345200" w:rsidRPr="008A6827">
        <w:rPr>
          <w:rFonts w:cs="Arial"/>
          <w:bCs/>
        </w:rPr>
        <w:softHyphen/>
        <w:t xml:space="preserve"> Перлевского сельского поселения и урегулированию конфликта интересов»</w:t>
      </w:r>
    </w:p>
    <w:p w:rsidR="009D37CE" w:rsidRPr="008A6827" w:rsidRDefault="00322322" w:rsidP="008A682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cs="Arial"/>
        </w:rPr>
        <w:lastRenderedPageBreak/>
        <w:t>3</w:t>
      </w:r>
      <w:r w:rsidR="009D37CE" w:rsidRPr="008A6827">
        <w:rPr>
          <w:rFonts w:cs="Arial"/>
        </w:rPr>
        <w:t>.</w:t>
      </w:r>
      <w:r w:rsidR="00C05E3E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Обнародовать настоящее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постановление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на территории</w:t>
      </w:r>
      <w:r w:rsidR="00380065" w:rsidRPr="008A6827">
        <w:rPr>
          <w:rFonts w:cs="Arial"/>
        </w:rPr>
        <w:t xml:space="preserve"> </w:t>
      </w:r>
      <w:r w:rsidR="00C9000D" w:rsidRPr="008A6827">
        <w:rPr>
          <w:rFonts w:cs="Arial"/>
        </w:rPr>
        <w:t xml:space="preserve">Перлёвского сельского </w:t>
      </w:r>
      <w:r w:rsidR="009D37CE" w:rsidRPr="008A6827">
        <w:rPr>
          <w:rFonts w:cs="Arial"/>
        </w:rPr>
        <w:t>поселения и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разместить на официальном сайте поселения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в сети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Интернет.</w:t>
      </w:r>
    </w:p>
    <w:p w:rsidR="001445B1" w:rsidRPr="008A6827" w:rsidRDefault="001445B1" w:rsidP="008A6827">
      <w:pPr>
        <w:autoSpaceDE w:val="0"/>
        <w:autoSpaceDN w:val="0"/>
        <w:adjustRightInd w:val="0"/>
        <w:ind w:firstLine="709"/>
        <w:rPr>
          <w:rFonts w:cs="Arial"/>
        </w:rPr>
      </w:pPr>
      <w:r w:rsidRPr="008A6827">
        <w:rPr>
          <w:rFonts w:cs="Arial"/>
        </w:rPr>
        <w:t>4. Контроль за исполнением настоящего постановления оставляю за собой.</w:t>
      </w:r>
    </w:p>
    <w:p w:rsidR="001445B1" w:rsidRPr="008A6827" w:rsidRDefault="001445B1" w:rsidP="008A6827">
      <w:pPr>
        <w:rPr>
          <w:rFonts w:cs="Arial"/>
        </w:rPr>
      </w:pPr>
    </w:p>
    <w:p w:rsidR="001445B1" w:rsidRPr="008A6827" w:rsidRDefault="001445B1" w:rsidP="008A6827">
      <w:pPr>
        <w:rPr>
          <w:rFonts w:cs="Arial"/>
        </w:rPr>
      </w:pPr>
    </w:p>
    <w:tbl>
      <w:tblPr>
        <w:tblW w:w="0" w:type="auto"/>
        <w:tblLook w:val="04A0"/>
      </w:tblPr>
      <w:tblGrid>
        <w:gridCol w:w="4786"/>
        <w:gridCol w:w="1783"/>
        <w:gridCol w:w="3285"/>
      </w:tblGrid>
      <w:tr w:rsidR="001445B1" w:rsidRPr="008A6827" w:rsidTr="009A321F">
        <w:tc>
          <w:tcPr>
            <w:tcW w:w="4786" w:type="dxa"/>
            <w:shd w:val="clear" w:color="auto" w:fill="auto"/>
          </w:tcPr>
          <w:p w:rsidR="001445B1" w:rsidRPr="008A6827" w:rsidRDefault="001445B1" w:rsidP="008A6827">
            <w:pPr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Глава администрации Перлевского сельского поселения</w:t>
            </w:r>
          </w:p>
        </w:tc>
        <w:tc>
          <w:tcPr>
            <w:tcW w:w="1783" w:type="dxa"/>
            <w:shd w:val="clear" w:color="auto" w:fill="auto"/>
          </w:tcPr>
          <w:p w:rsidR="001445B1" w:rsidRPr="008A6827" w:rsidRDefault="001445B1" w:rsidP="008A682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445B1" w:rsidRPr="008A6827" w:rsidRDefault="001445B1" w:rsidP="008A6827">
            <w:pPr>
              <w:ind w:firstLine="709"/>
              <w:rPr>
                <w:rFonts w:cs="Arial"/>
              </w:rPr>
            </w:pPr>
            <w:r w:rsidRPr="008A6827">
              <w:rPr>
                <w:rFonts w:cs="Arial"/>
              </w:rPr>
              <w:t>Д. А. Проскуряков</w:t>
            </w:r>
          </w:p>
        </w:tc>
      </w:tr>
    </w:tbl>
    <w:p w:rsidR="001445B1" w:rsidRPr="008A6827" w:rsidRDefault="001445B1" w:rsidP="008A6827">
      <w:pPr>
        <w:rPr>
          <w:rFonts w:cs="Arial"/>
        </w:rPr>
      </w:pPr>
    </w:p>
    <w:p w:rsidR="005C2045" w:rsidRPr="008A6827" w:rsidRDefault="005C2045" w:rsidP="008A6827">
      <w:pPr>
        <w:ind w:firstLine="0"/>
        <w:rPr>
          <w:rFonts w:cs="Arial"/>
        </w:rPr>
      </w:pPr>
      <w:r w:rsidRPr="008A6827">
        <w:rPr>
          <w:rFonts w:cs="Arial"/>
        </w:rPr>
        <w:br w:type="page"/>
      </w:r>
    </w:p>
    <w:p w:rsidR="005C2045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lastRenderedPageBreak/>
        <w:t xml:space="preserve"> Приложение </w:t>
      </w:r>
      <w:r w:rsidR="00380F4E" w:rsidRPr="008A6827">
        <w:rPr>
          <w:rFonts w:cs="Arial"/>
        </w:rPr>
        <w:t>1</w:t>
      </w:r>
    </w:p>
    <w:p w:rsidR="005C2045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t xml:space="preserve">к постановлению администрации </w:t>
      </w:r>
      <w:r w:rsidR="00C433DF" w:rsidRPr="008A6827">
        <w:rPr>
          <w:rFonts w:cs="Arial"/>
        </w:rPr>
        <w:t xml:space="preserve">Перлёвского сельского поселения </w:t>
      </w:r>
    </w:p>
    <w:p w:rsidR="00540ED8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t xml:space="preserve">от </w:t>
      </w:r>
      <w:r w:rsidR="00C433DF" w:rsidRPr="008A6827">
        <w:rPr>
          <w:rFonts w:cs="Arial"/>
        </w:rPr>
        <w:t>21.07.2022</w:t>
      </w:r>
      <w:r w:rsidRPr="008A6827">
        <w:rPr>
          <w:rFonts w:cs="Arial"/>
        </w:rPr>
        <w:t xml:space="preserve"> г. № </w:t>
      </w:r>
      <w:r w:rsidR="008A6827" w:rsidRPr="008A6827">
        <w:rPr>
          <w:rFonts w:cs="Arial"/>
        </w:rPr>
        <w:t>75</w:t>
      </w:r>
    </w:p>
    <w:p w:rsidR="005C2045" w:rsidRPr="008A6827" w:rsidRDefault="005C2045" w:rsidP="008A6827">
      <w:pPr>
        <w:ind w:left="5103" w:firstLine="0"/>
        <w:rPr>
          <w:rFonts w:cs="Arial"/>
        </w:rPr>
      </w:pPr>
    </w:p>
    <w:p w:rsidR="005C2045" w:rsidRPr="008A6827" w:rsidRDefault="005C2045" w:rsidP="009C59CA">
      <w:pPr>
        <w:ind w:firstLine="0"/>
        <w:jc w:val="center"/>
        <w:rPr>
          <w:rFonts w:cs="Arial"/>
        </w:rPr>
      </w:pPr>
      <w:r w:rsidRPr="008A6827">
        <w:rPr>
          <w:rFonts w:cs="Arial"/>
        </w:rPr>
        <w:t>Положение</w:t>
      </w:r>
    </w:p>
    <w:p w:rsidR="005C2045" w:rsidRPr="008A6827" w:rsidRDefault="005C2045" w:rsidP="009C59CA">
      <w:pPr>
        <w:ind w:firstLine="0"/>
        <w:jc w:val="center"/>
        <w:rPr>
          <w:rFonts w:cs="Arial"/>
        </w:rPr>
      </w:pPr>
      <w:r w:rsidRPr="008A6827">
        <w:rPr>
          <w:rFonts w:cs="Arial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C2045" w:rsidRPr="008A6827" w:rsidRDefault="005C2045" w:rsidP="008A6827">
      <w:pPr>
        <w:ind w:firstLine="0"/>
        <w:rPr>
          <w:rFonts w:cs="Arial"/>
        </w:rPr>
      </w:pP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</w:t>
      </w:r>
      <w:r w:rsidR="003C0AE1" w:rsidRPr="008A6827">
        <w:rPr>
          <w:rFonts w:cs="Arial"/>
        </w:rPr>
        <w:t>Перлёвского сельского</w:t>
      </w:r>
      <w:r w:rsidRPr="008A6827">
        <w:rPr>
          <w:rFonts w:eastAsia="Calibri" w:cs="Arial"/>
        </w:rPr>
        <w:t xml:space="preserve"> поселения в соответствии с Федеральным законом от 25 декабря 2008 г. № 273-ФЗ «О противодействии коррупции».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r w:rsidR="003C0AE1" w:rsidRPr="008A6827">
        <w:rPr>
          <w:rFonts w:cs="Arial"/>
        </w:rPr>
        <w:t>Перлёвского сельского</w:t>
      </w:r>
      <w:r w:rsidRPr="008A6827">
        <w:rPr>
          <w:rFonts w:eastAsia="Calibri" w:cs="Arial"/>
        </w:rPr>
        <w:t xml:space="preserve"> поселения, а также настоящим Положением.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3. </w:t>
      </w:r>
      <w:proofErr w:type="gramStart"/>
      <w:r w:rsidRPr="008A6827">
        <w:rPr>
          <w:rFonts w:eastAsia="Calibri" w:cs="Arial"/>
        </w:rPr>
        <w:t>Основной задачей комиссии является обеспечени</w:t>
      </w:r>
      <w:r w:rsidR="00DC71E9" w:rsidRPr="008A6827">
        <w:rPr>
          <w:rFonts w:eastAsia="Calibri" w:cs="Arial"/>
        </w:rPr>
        <w:t>е</w:t>
      </w:r>
      <w:r w:rsidRPr="008A6827">
        <w:rPr>
          <w:rFonts w:eastAsia="Calibri" w:cs="Arial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DC71E9" w:rsidRPr="008A6827">
        <w:rPr>
          <w:rFonts w:eastAsia="Calibri" w:cs="Arial"/>
        </w:rPr>
        <w:t>№</w:t>
      </w:r>
      <w:r w:rsidRPr="008A6827">
        <w:rPr>
          <w:rFonts w:eastAsia="Calibri" w:cs="Arial"/>
        </w:rPr>
        <w:t xml:space="preserve"> 273-ФЗ </w:t>
      </w:r>
      <w:r w:rsidR="00402A7A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противодействии коррупции</w:t>
      </w:r>
      <w:r w:rsidR="00402A7A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, другими федеральными законами (далее - требования к служебному поведению и (или) требования об урег</w:t>
      </w:r>
      <w:r w:rsidR="00DC71E9" w:rsidRPr="008A6827">
        <w:rPr>
          <w:rFonts w:eastAsia="Calibri" w:cs="Arial"/>
        </w:rPr>
        <w:t>улировании конфликта интересов);</w:t>
      </w:r>
      <w:proofErr w:type="gramEnd"/>
      <w:r w:rsidR="00DC71E9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осуществлени</w:t>
      </w:r>
      <w:r w:rsidR="00DC71E9" w:rsidRPr="008A6827">
        <w:rPr>
          <w:rFonts w:eastAsia="Calibri" w:cs="Arial"/>
        </w:rPr>
        <w:t>е</w:t>
      </w:r>
      <w:r w:rsidRPr="008A6827">
        <w:rPr>
          <w:rFonts w:eastAsia="Calibri" w:cs="Arial"/>
        </w:rPr>
        <w:t xml:space="preserve"> мер по предупреждению коррупции.</w:t>
      </w:r>
    </w:p>
    <w:p w:rsidR="000927C2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4. Комисси</w:t>
      </w:r>
      <w:r w:rsidR="00D146C8" w:rsidRPr="008A6827">
        <w:rPr>
          <w:rFonts w:eastAsia="Calibri" w:cs="Arial"/>
        </w:rPr>
        <w:t>я</w:t>
      </w:r>
      <w:r w:rsidRPr="008A6827">
        <w:rPr>
          <w:rFonts w:eastAsia="Calibri" w:cs="Arial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146C8" w:rsidRPr="008A6827">
        <w:rPr>
          <w:rFonts w:eastAsia="Calibri" w:cs="Arial"/>
        </w:rPr>
        <w:t>муниципальных</w:t>
      </w:r>
      <w:r w:rsidRPr="008A6827">
        <w:rPr>
          <w:rFonts w:eastAsia="Calibri" w:cs="Arial"/>
        </w:rPr>
        <w:t xml:space="preserve"> служащих, </w:t>
      </w:r>
      <w:r w:rsidR="000927C2" w:rsidRPr="008A6827">
        <w:rPr>
          <w:rFonts w:eastAsia="Calibri" w:cs="Arial"/>
        </w:rPr>
        <w:t xml:space="preserve">замещающих должности муниципальной службы </w:t>
      </w:r>
      <w:r w:rsidR="00164373" w:rsidRPr="008A6827">
        <w:rPr>
          <w:rFonts w:eastAsia="Calibri" w:cs="Arial"/>
        </w:rPr>
        <w:t>в органах местного самоуправления</w:t>
      </w:r>
      <w:r w:rsidR="000927C2" w:rsidRPr="008A6827">
        <w:rPr>
          <w:rFonts w:eastAsia="Calibri" w:cs="Arial"/>
        </w:rPr>
        <w:t xml:space="preserve"> поселения (далее - должности муниципальной службы).</w:t>
      </w:r>
    </w:p>
    <w:p w:rsidR="00DB589D" w:rsidRPr="008A6827" w:rsidRDefault="000927C2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5</w:t>
      </w:r>
      <w:r w:rsidR="00DB589D" w:rsidRPr="008A6827">
        <w:rPr>
          <w:rFonts w:eastAsia="Calibri" w:cs="Arial"/>
        </w:rPr>
        <w:t xml:space="preserve">. </w:t>
      </w:r>
      <w:r w:rsidRPr="008A6827">
        <w:rPr>
          <w:rFonts w:eastAsia="Calibri" w:cs="Arial"/>
        </w:rPr>
        <w:t>С</w:t>
      </w:r>
      <w:r w:rsidR="00DB589D" w:rsidRPr="008A6827">
        <w:rPr>
          <w:rFonts w:eastAsia="Calibri" w:cs="Arial"/>
        </w:rPr>
        <w:t>остав комиссии</w:t>
      </w:r>
      <w:r w:rsidRPr="008A6827">
        <w:rPr>
          <w:rFonts w:eastAsia="Calibri" w:cs="Arial"/>
        </w:rPr>
        <w:t xml:space="preserve"> утверждается данным Положением (приложение)</w:t>
      </w:r>
      <w:r w:rsidR="00DB589D" w:rsidRPr="008A6827">
        <w:rPr>
          <w:rFonts w:eastAsia="Calibri" w:cs="Arial"/>
        </w:rPr>
        <w:t>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938" w:rsidRPr="008A6827" w:rsidRDefault="000927C2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" w:name="Par10"/>
      <w:bookmarkEnd w:id="1"/>
      <w:r w:rsidRPr="008A6827">
        <w:rPr>
          <w:rFonts w:eastAsia="Calibri" w:cs="Arial"/>
        </w:rPr>
        <w:t>6</w:t>
      </w:r>
      <w:r w:rsidR="00DB589D" w:rsidRPr="008A6827">
        <w:rPr>
          <w:rFonts w:eastAsia="Calibri" w:cs="Arial"/>
        </w:rPr>
        <w:t>. В состав комиссии входят</w:t>
      </w:r>
      <w:r w:rsidR="00ED7938" w:rsidRPr="008A6827">
        <w:rPr>
          <w:rFonts w:eastAsia="Calibri" w:cs="Arial"/>
        </w:rPr>
        <w:t>: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1)</w:t>
      </w:r>
      <w:r w:rsidR="000927C2" w:rsidRPr="008A6827">
        <w:rPr>
          <w:rFonts w:eastAsia="Calibri" w:cs="Arial"/>
        </w:rPr>
        <w:t xml:space="preserve"> </w:t>
      </w:r>
      <w:r w:rsidR="00A15DBA" w:rsidRPr="008A6827">
        <w:rPr>
          <w:rFonts w:eastAsia="Calibri" w:cs="Arial"/>
        </w:rPr>
        <w:t>г</w:t>
      </w:r>
      <w:r w:rsidRPr="008A6827">
        <w:rPr>
          <w:rFonts w:eastAsia="Calibri" w:cs="Arial"/>
        </w:rPr>
        <w:t>лав</w:t>
      </w:r>
      <w:r w:rsidR="00A15DBA" w:rsidRPr="008A6827">
        <w:rPr>
          <w:rFonts w:eastAsia="Calibri" w:cs="Arial"/>
        </w:rPr>
        <w:t>а</w:t>
      </w:r>
      <w:r w:rsidR="006C2A6C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администрации</w:t>
      </w:r>
      <w:r w:rsidR="00A15DBA" w:rsidRPr="008A6827">
        <w:rPr>
          <w:rFonts w:eastAsia="Calibri" w:cs="Arial"/>
        </w:rPr>
        <w:t xml:space="preserve"> поселения</w:t>
      </w:r>
      <w:r w:rsidRPr="008A6827">
        <w:rPr>
          <w:rFonts w:eastAsia="Calibri" w:cs="Arial"/>
        </w:rPr>
        <w:t xml:space="preserve"> (председатель комиссии), муниципальные служащие администрации </w:t>
      </w:r>
      <w:r w:rsidR="003C0AE1" w:rsidRPr="008A6827">
        <w:rPr>
          <w:rFonts w:cs="Arial"/>
        </w:rPr>
        <w:t>Перлёвского сельского</w:t>
      </w:r>
      <w:r w:rsidRPr="008A6827">
        <w:rPr>
          <w:rFonts w:eastAsia="Calibri" w:cs="Arial"/>
        </w:rPr>
        <w:t xml:space="preserve"> поселения; 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3) глава</w:t>
      </w:r>
      <w:r w:rsidR="006C2A6C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 xml:space="preserve">администрации поселения может принять решение о включении в состав комиссии по согласованию представителей общественных организаций и независимых экспертов. </w:t>
      </w:r>
    </w:p>
    <w:p w:rsidR="00DB589D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15"/>
      <w:bookmarkEnd w:id="2"/>
      <w:r w:rsidRPr="008A6827">
        <w:rPr>
          <w:rFonts w:eastAsia="Calibri" w:cs="Arial"/>
        </w:rPr>
        <w:t>7</w:t>
      </w:r>
      <w:r w:rsidR="00DB589D" w:rsidRPr="008A6827">
        <w:rPr>
          <w:rFonts w:eastAsia="Calibri" w:cs="Arial"/>
        </w:rPr>
        <w:t xml:space="preserve">. Число членов комиссии, не замещающих должности </w:t>
      </w:r>
      <w:r w:rsidRPr="008A6827">
        <w:rPr>
          <w:rFonts w:eastAsia="Calibri" w:cs="Arial"/>
        </w:rPr>
        <w:t xml:space="preserve">муниципальной </w:t>
      </w:r>
      <w:r w:rsidR="00DB589D" w:rsidRPr="008A6827">
        <w:rPr>
          <w:rFonts w:eastAsia="Calibri" w:cs="Arial"/>
        </w:rPr>
        <w:t xml:space="preserve">службы в </w:t>
      </w:r>
      <w:r w:rsidRPr="008A6827">
        <w:rPr>
          <w:rFonts w:eastAsia="Calibri" w:cs="Arial"/>
        </w:rPr>
        <w:t xml:space="preserve">администрации </w:t>
      </w:r>
      <w:r w:rsidR="003C0AE1" w:rsidRPr="008A6827">
        <w:rPr>
          <w:rFonts w:cs="Arial"/>
        </w:rPr>
        <w:t>Перлёвского сельского</w:t>
      </w:r>
      <w:r w:rsidRPr="008A6827">
        <w:rPr>
          <w:rFonts w:eastAsia="Calibri" w:cs="Arial"/>
        </w:rPr>
        <w:t xml:space="preserve"> поселения</w:t>
      </w:r>
      <w:r w:rsidR="00DB589D" w:rsidRPr="008A6827">
        <w:rPr>
          <w:rFonts w:eastAsia="Calibri" w:cs="Arial"/>
        </w:rPr>
        <w:t>, должно составлять не менее одной четверти от общего числа членов комиссии.</w:t>
      </w:r>
    </w:p>
    <w:p w:rsidR="00DB589D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>8</w:t>
      </w:r>
      <w:r w:rsidR="00DB589D" w:rsidRPr="008A6827">
        <w:rPr>
          <w:rFonts w:eastAsia="Calibri" w:cs="Arial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8.1. В заседаниях комиссии с правом совещательного голоса участвуют: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6827">
        <w:rPr>
          <w:rFonts w:eastAsia="Calibri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15DBA" w:rsidRPr="008A6827" w:rsidRDefault="00A15DB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23"/>
      <w:bookmarkEnd w:id="3"/>
      <w:r w:rsidRPr="008A6827">
        <w:rPr>
          <w:rFonts w:eastAsia="Calibri" w:cs="Arial"/>
        </w:rPr>
        <w:t>9</w:t>
      </w:r>
      <w:r w:rsidR="00DB589D" w:rsidRPr="008A6827">
        <w:rPr>
          <w:rFonts w:eastAsia="Calibri"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</w:t>
      </w:r>
      <w:r w:rsidR="00A15DBA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28"/>
      <w:bookmarkEnd w:id="4"/>
      <w:r w:rsidRPr="008A6827">
        <w:rPr>
          <w:rFonts w:eastAsia="Calibri" w:cs="Arial"/>
        </w:rPr>
        <w:t>1</w:t>
      </w:r>
      <w:r w:rsidR="00EC7997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 Основаниями для проведения заседания комиссии являются:</w:t>
      </w:r>
    </w:p>
    <w:p w:rsidR="0023684B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5" w:name="Par29"/>
      <w:bookmarkEnd w:id="5"/>
      <w:proofErr w:type="gramStart"/>
      <w:r w:rsidRPr="008A6827">
        <w:rPr>
          <w:rFonts w:eastAsia="Calibri" w:cs="Arial"/>
        </w:rPr>
        <w:t xml:space="preserve">а) </w:t>
      </w:r>
      <w:bookmarkStart w:id="6" w:name="Par32"/>
      <w:bookmarkEnd w:id="6"/>
      <w:r w:rsidR="0023684B" w:rsidRPr="008A6827">
        <w:rPr>
          <w:rFonts w:eastAsia="Calibri" w:cs="Arial"/>
        </w:rPr>
        <w:t xml:space="preserve">представление главой администрации </w:t>
      </w:r>
      <w:r w:rsidR="003C0AE1" w:rsidRPr="008A6827">
        <w:rPr>
          <w:rFonts w:cs="Arial"/>
        </w:rPr>
        <w:t>Перлёвского сельского</w:t>
      </w:r>
      <w:r w:rsidR="0023684B" w:rsidRPr="008A6827">
        <w:rPr>
          <w:rFonts w:eastAsia="Calibri" w:cs="Arial"/>
        </w:rPr>
        <w:t xml:space="preserve">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</w:t>
      </w:r>
      <w:proofErr w:type="gramEnd"/>
      <w:r w:rsidR="0023684B" w:rsidRPr="008A6827">
        <w:rPr>
          <w:rFonts w:eastAsia="Calibri" w:cs="Arial"/>
        </w:rPr>
        <w:t xml:space="preserve"> 2008 года №</w:t>
      </w:r>
      <w:r w:rsidR="0058212F" w:rsidRPr="008A6827">
        <w:rPr>
          <w:rFonts w:eastAsia="Calibri" w:cs="Arial"/>
        </w:rPr>
        <w:t xml:space="preserve"> </w:t>
      </w:r>
      <w:r w:rsidR="0023684B" w:rsidRPr="008A6827">
        <w:rPr>
          <w:rFonts w:eastAsia="Calibri" w:cs="Arial"/>
        </w:rPr>
        <w:t xml:space="preserve">273-ФЗ </w:t>
      </w:r>
      <w:r w:rsidR="0058212F" w:rsidRPr="008A6827">
        <w:rPr>
          <w:rFonts w:eastAsia="Calibri" w:cs="Arial"/>
        </w:rPr>
        <w:t>«</w:t>
      </w:r>
      <w:r w:rsidR="0023684B" w:rsidRPr="008A6827">
        <w:rPr>
          <w:rFonts w:eastAsia="Calibri" w:cs="Arial"/>
        </w:rPr>
        <w:t>О противодействии коррупции</w:t>
      </w:r>
      <w:r w:rsidR="0058212F" w:rsidRPr="008A6827">
        <w:rPr>
          <w:rFonts w:eastAsia="Calibri" w:cs="Arial"/>
        </w:rPr>
        <w:t>»</w:t>
      </w:r>
      <w:r w:rsidR="0023684B" w:rsidRPr="008A6827">
        <w:rPr>
          <w:rFonts w:eastAsia="Calibri" w:cs="Arial"/>
        </w:rPr>
        <w:t xml:space="preserve"> и другими нормативными правовыми актами, утвержденного Законом Воронежской области от 28.12.2007 </w:t>
      </w:r>
      <w:r w:rsidR="0058212F" w:rsidRPr="008A6827">
        <w:rPr>
          <w:rFonts w:eastAsia="Calibri" w:cs="Arial"/>
        </w:rPr>
        <w:t>№</w:t>
      </w:r>
      <w:r w:rsidR="0023684B" w:rsidRPr="008A6827">
        <w:rPr>
          <w:rFonts w:eastAsia="Calibri" w:cs="Arial"/>
        </w:rPr>
        <w:t xml:space="preserve"> 175-ОЗ </w:t>
      </w:r>
      <w:r w:rsidR="00402A7A" w:rsidRPr="008A6827">
        <w:rPr>
          <w:rFonts w:eastAsia="Calibri" w:cs="Arial"/>
        </w:rPr>
        <w:t>«</w:t>
      </w:r>
      <w:r w:rsidR="0023684B" w:rsidRPr="008A6827">
        <w:rPr>
          <w:rFonts w:eastAsia="Calibri" w:cs="Arial"/>
        </w:rPr>
        <w:t>О муниципальной службе в Воронежской области</w:t>
      </w:r>
      <w:r w:rsidR="00402A7A" w:rsidRPr="008A6827">
        <w:rPr>
          <w:rFonts w:eastAsia="Calibri" w:cs="Arial"/>
        </w:rPr>
        <w:t>»</w:t>
      </w:r>
      <w:r w:rsidR="0023684B" w:rsidRPr="008A6827">
        <w:rPr>
          <w:rFonts w:eastAsia="Calibri" w:cs="Arial"/>
        </w:rPr>
        <w:t xml:space="preserve"> (далее – Положение о проверке), материалов проверки, свидетельствующих:</w:t>
      </w:r>
    </w:p>
    <w:p w:rsidR="0023684B" w:rsidRPr="008A6827" w:rsidRDefault="0023684B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58212F" w:rsidRPr="008A6827" w:rsidRDefault="0023684B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212F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</w:t>
      </w:r>
      <w:proofErr w:type="gramStart"/>
      <w:r w:rsidR="00164373" w:rsidRPr="008A6827">
        <w:rPr>
          <w:rFonts w:eastAsia="Calibri" w:cs="Arial"/>
        </w:rPr>
        <w:t>поступившее</w:t>
      </w:r>
      <w:proofErr w:type="gramEnd"/>
      <w:r w:rsidR="00164373" w:rsidRPr="008A6827">
        <w:rPr>
          <w:rFonts w:eastAsia="Calibri" w:cs="Arial"/>
        </w:rPr>
        <w:t xml:space="preserve"> </w:t>
      </w:r>
      <w:r w:rsidR="0058212F" w:rsidRPr="008A6827">
        <w:rPr>
          <w:rFonts w:eastAsia="Calibri" w:cs="Arial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8212F" w:rsidRPr="008A6827" w:rsidRDefault="0058212F" w:rsidP="008A6827">
      <w:pPr>
        <w:ind w:firstLine="709"/>
        <w:rPr>
          <w:rFonts w:cs="Arial"/>
        </w:rPr>
      </w:pPr>
      <w:bookmarkStart w:id="7" w:name="Par33"/>
      <w:bookmarkEnd w:id="7"/>
      <w:r w:rsidRPr="008A6827">
        <w:rPr>
          <w:rFonts w:cs="Arial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</w:t>
      </w:r>
      <w:r w:rsidRPr="008A6827">
        <w:rPr>
          <w:rFonts w:cs="Arial"/>
        </w:rPr>
        <w:lastRenderedPageBreak/>
        <w:t>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8212F" w:rsidRPr="008A6827" w:rsidRDefault="0058212F" w:rsidP="008A6827">
      <w:pPr>
        <w:ind w:firstLine="709"/>
        <w:rPr>
          <w:rFonts w:cs="Arial"/>
        </w:rPr>
      </w:pPr>
      <w:r w:rsidRPr="008A6827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12F" w:rsidRPr="008A6827" w:rsidRDefault="0058212F" w:rsidP="008A6827">
      <w:pPr>
        <w:ind w:firstLine="709"/>
        <w:contextualSpacing/>
        <w:rPr>
          <w:rFonts w:cs="Arial"/>
        </w:rPr>
      </w:pPr>
      <w:r w:rsidRPr="008A6827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="00402A7A" w:rsidRPr="008A6827">
        <w:rPr>
          <w:rFonts w:cs="Arial"/>
        </w:rPr>
        <w:t>№</w:t>
      </w:r>
      <w:r w:rsidRPr="008A6827">
        <w:rPr>
          <w:rFonts w:cs="Arial"/>
        </w:rPr>
        <w:t xml:space="preserve"> 79-ФЗ </w:t>
      </w:r>
      <w:r w:rsidR="00402A7A" w:rsidRPr="008A6827">
        <w:rPr>
          <w:rFonts w:cs="Arial"/>
        </w:rPr>
        <w:t>«</w:t>
      </w:r>
      <w:r w:rsidRPr="008A6827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6827">
        <w:rPr>
          <w:rFonts w:cs="Arial"/>
        </w:rPr>
        <w:t>» (далее - Федеральный закон «</w:t>
      </w:r>
      <w:r w:rsidRPr="008A6827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6827">
        <w:rPr>
          <w:rFonts w:cs="Arial"/>
        </w:rPr>
        <w:t>»</w:t>
      </w:r>
      <w:r w:rsidRPr="008A6827">
        <w:rPr>
          <w:rFonts w:cs="Arial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212F" w:rsidRPr="008A6827" w:rsidRDefault="0058212F" w:rsidP="008A6827">
      <w:pPr>
        <w:ind w:firstLine="709"/>
        <w:rPr>
          <w:rFonts w:cs="Arial"/>
        </w:rPr>
      </w:pPr>
      <w:r w:rsidRPr="008A6827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8" w:name="Par34"/>
      <w:bookmarkStart w:id="9" w:name="Par35"/>
      <w:bookmarkStart w:id="10" w:name="Par37"/>
      <w:bookmarkStart w:id="11" w:name="Par39"/>
      <w:bookmarkEnd w:id="8"/>
      <w:bookmarkEnd w:id="9"/>
      <w:bookmarkEnd w:id="10"/>
      <w:bookmarkEnd w:id="11"/>
      <w:r w:rsidRPr="008A6827">
        <w:rPr>
          <w:rFonts w:eastAsia="Calibri" w:cs="Arial"/>
        </w:rPr>
        <w:t xml:space="preserve">в) </w:t>
      </w:r>
      <w:r w:rsidR="002F1B74" w:rsidRPr="008A6827">
        <w:rPr>
          <w:rFonts w:eastAsia="Calibri" w:cs="Arial"/>
        </w:rPr>
        <w:t>представление глав</w:t>
      </w:r>
      <w:r w:rsidR="005B35B4" w:rsidRPr="008A6827">
        <w:rPr>
          <w:rFonts w:eastAsia="Calibri" w:cs="Arial"/>
        </w:rPr>
        <w:t>ы</w:t>
      </w:r>
      <w:r w:rsidR="002F1B74" w:rsidRPr="008A6827">
        <w:rPr>
          <w:rFonts w:eastAsia="Calibri" w:cs="Arial"/>
        </w:rPr>
        <w:t xml:space="preserve"> (администрации) </w:t>
      </w:r>
      <w:r w:rsidR="003C0AE1" w:rsidRPr="008A6827">
        <w:rPr>
          <w:rFonts w:cs="Arial"/>
        </w:rPr>
        <w:t>Перлёвского сельского</w:t>
      </w:r>
      <w:r w:rsidR="002F1B74" w:rsidRPr="008A6827">
        <w:rPr>
          <w:rFonts w:eastAsia="Calibri" w:cs="Arial"/>
        </w:rPr>
        <w:t xml:space="preserve">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64373" w:rsidRPr="008A6827">
        <w:rPr>
          <w:rFonts w:eastAsia="Calibri" w:cs="Arial"/>
        </w:rPr>
        <w:t>органах местного самоуправления</w:t>
      </w:r>
      <w:r w:rsidR="002F1B74" w:rsidRPr="008A6827">
        <w:rPr>
          <w:rFonts w:eastAsia="Calibri" w:cs="Arial"/>
        </w:rPr>
        <w:t xml:space="preserve"> </w:t>
      </w:r>
      <w:r w:rsidR="003C0AE1" w:rsidRPr="008A6827">
        <w:rPr>
          <w:rFonts w:cs="Arial"/>
        </w:rPr>
        <w:t>Перлёвского сельского</w:t>
      </w:r>
      <w:r w:rsidR="002F1B74" w:rsidRPr="008A6827">
        <w:rPr>
          <w:rFonts w:eastAsia="Calibri" w:cs="Arial"/>
        </w:rPr>
        <w:t xml:space="preserve"> поселения мер по предупреждению коррупции.</w:t>
      </w:r>
    </w:p>
    <w:p w:rsidR="005068E4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2" w:name="Par40"/>
      <w:bookmarkEnd w:id="12"/>
      <w:r w:rsidRPr="008A6827">
        <w:rPr>
          <w:rFonts w:eastAsia="Calibri" w:cs="Arial"/>
        </w:rPr>
        <w:t xml:space="preserve">г) </w:t>
      </w:r>
      <w:bookmarkStart w:id="13" w:name="Par42"/>
      <w:bookmarkEnd w:id="13"/>
      <w:r w:rsidR="005068E4" w:rsidRPr="008A6827">
        <w:rPr>
          <w:rFonts w:eastAsia="Calibri" w:cs="Arial"/>
        </w:rPr>
        <w:t xml:space="preserve"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="00402A7A" w:rsidRPr="008A6827">
        <w:rPr>
          <w:rFonts w:eastAsia="Calibri" w:cs="Arial"/>
        </w:rPr>
        <w:t>№</w:t>
      </w:r>
      <w:r w:rsidR="005068E4" w:rsidRPr="008A6827">
        <w:rPr>
          <w:rFonts w:eastAsia="Calibri" w:cs="Arial"/>
        </w:rPr>
        <w:t xml:space="preserve"> 230-ФЗ </w:t>
      </w:r>
      <w:r w:rsidR="00402A7A" w:rsidRPr="008A6827">
        <w:rPr>
          <w:rFonts w:eastAsia="Calibri" w:cs="Arial"/>
        </w:rPr>
        <w:t>«</w:t>
      </w:r>
      <w:r w:rsidR="005068E4"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6827">
        <w:rPr>
          <w:rFonts w:eastAsia="Calibri" w:cs="Arial"/>
        </w:rPr>
        <w:t>»</w:t>
      </w:r>
      <w:r w:rsidR="005068E4" w:rsidRPr="008A6827">
        <w:rPr>
          <w:rFonts w:eastAsia="Calibri" w:cs="Arial"/>
        </w:rPr>
        <w:t xml:space="preserve"> (далее - Федеральный закон </w:t>
      </w:r>
      <w:r w:rsidR="00402A7A" w:rsidRPr="008A6827">
        <w:rPr>
          <w:rFonts w:eastAsia="Calibri" w:cs="Arial"/>
        </w:rPr>
        <w:t>«</w:t>
      </w:r>
      <w:r w:rsidR="005068E4"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6827">
        <w:rPr>
          <w:rFonts w:eastAsia="Calibri" w:cs="Arial"/>
        </w:rPr>
        <w:t>»</w:t>
      </w:r>
      <w:r w:rsidR="005068E4" w:rsidRPr="008A6827">
        <w:rPr>
          <w:rFonts w:eastAsia="Calibri" w:cs="Arial"/>
        </w:rPr>
        <w:t>).</w:t>
      </w:r>
    </w:p>
    <w:p w:rsidR="007322D9" w:rsidRPr="008A6827" w:rsidRDefault="00DB589D" w:rsidP="008A6827">
      <w:pPr>
        <w:tabs>
          <w:tab w:val="left" w:pos="993"/>
        </w:tabs>
        <w:ind w:firstLine="709"/>
        <w:rPr>
          <w:rFonts w:cs="Arial"/>
        </w:rPr>
      </w:pPr>
      <w:r w:rsidRPr="008A6827">
        <w:rPr>
          <w:rFonts w:eastAsia="Calibri" w:cs="Arial"/>
        </w:rPr>
        <w:t xml:space="preserve">д) </w:t>
      </w:r>
      <w:r w:rsidR="007322D9" w:rsidRPr="008A6827">
        <w:rPr>
          <w:rFonts w:cs="Arial"/>
        </w:rPr>
        <w:t>поступившее в соответствии с частью 4 статьи 12 Федерального закона от 25 декабря 2008</w:t>
      </w:r>
      <w:r w:rsidR="00F22F85" w:rsidRPr="008A6827">
        <w:rPr>
          <w:rFonts w:cs="Arial"/>
        </w:rPr>
        <w:t xml:space="preserve"> </w:t>
      </w:r>
      <w:r w:rsidR="007322D9" w:rsidRPr="008A6827">
        <w:rPr>
          <w:rFonts w:cs="Arial"/>
        </w:rPr>
        <w:t>года №</w:t>
      </w:r>
      <w:r w:rsidR="00F22F85" w:rsidRPr="008A6827">
        <w:rPr>
          <w:rFonts w:cs="Arial"/>
        </w:rPr>
        <w:t xml:space="preserve"> </w:t>
      </w:r>
      <w:r w:rsidR="007322D9" w:rsidRPr="008A6827">
        <w:rPr>
          <w:rFonts w:cs="Arial"/>
        </w:rPr>
        <w:t xml:space="preserve">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r w:rsidR="003C0AE1" w:rsidRPr="008A6827">
        <w:rPr>
          <w:rFonts w:cs="Arial"/>
        </w:rPr>
        <w:t>Перлёвского сельского</w:t>
      </w:r>
      <w:r w:rsidR="007322D9" w:rsidRPr="008A6827">
        <w:rPr>
          <w:rFonts w:cs="Arial"/>
        </w:rPr>
        <w:t xml:space="preserve">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3C0AE1" w:rsidRPr="008A6827">
        <w:rPr>
          <w:rFonts w:cs="Arial"/>
        </w:rPr>
        <w:t>Перлёвского сельского</w:t>
      </w:r>
      <w:r w:rsidR="007322D9" w:rsidRPr="008A6827">
        <w:rPr>
          <w:rFonts w:cs="Arial"/>
        </w:rPr>
        <w:t xml:space="preserve"> поселения, при условии, что указанному гражданину комиссией ранее было отказано </w:t>
      </w:r>
      <w:r w:rsidR="007322D9" w:rsidRPr="008A6827">
        <w:rPr>
          <w:rFonts w:cs="Arial"/>
        </w:rPr>
        <w:lastRenderedPageBreak/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5D4A" w:rsidRPr="008A6827" w:rsidRDefault="005C5D4A" w:rsidP="008A6827">
      <w:pPr>
        <w:tabs>
          <w:tab w:val="left" w:pos="993"/>
        </w:tabs>
        <w:ind w:firstLine="709"/>
        <w:rPr>
          <w:rFonts w:cs="Arial"/>
        </w:rPr>
      </w:pPr>
      <w:r w:rsidRPr="008A6827">
        <w:rPr>
          <w:rFonts w:cs="Arial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DB589D" w:rsidRPr="008A6827" w:rsidRDefault="00AE22C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12 </w:t>
      </w:r>
      <w:r w:rsidR="00DB589D" w:rsidRPr="008A6827">
        <w:rPr>
          <w:rFonts w:eastAsia="Calibri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6D5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4" w:name="Par45"/>
      <w:bookmarkEnd w:id="14"/>
      <w:r w:rsidRPr="008A6827">
        <w:rPr>
          <w:rFonts w:eastAsia="Calibri" w:cs="Arial"/>
        </w:rPr>
        <w:t>12.1</w:t>
      </w:r>
      <w:r w:rsidR="00A23794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Обращение, указанное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="00B76D5D" w:rsidRPr="008A6827">
        <w:rPr>
          <w:rFonts w:eastAsia="Calibri" w:cs="Arial"/>
        </w:rPr>
        <w:t xml:space="preserve">подается гражданином, замещавшим должность муниципальной службы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DB589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12.2.</w:t>
      </w:r>
      <w:r w:rsidR="00DB589D" w:rsidRPr="008A6827">
        <w:rPr>
          <w:rFonts w:eastAsia="Calibri" w:cs="Arial"/>
        </w:rPr>
        <w:t xml:space="preserve"> Обращение, указанное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может быть подано </w:t>
      </w:r>
      <w:r w:rsidR="00B76D5D" w:rsidRPr="008A6827">
        <w:rPr>
          <w:rFonts w:eastAsia="Calibri" w:cs="Arial"/>
        </w:rPr>
        <w:t>муниципальным</w:t>
      </w:r>
      <w:r w:rsidR="00DB589D" w:rsidRPr="008A6827">
        <w:rPr>
          <w:rFonts w:eastAsia="Calibri" w:cs="Arial"/>
        </w:rPr>
        <w:t xml:space="preserve"> служащим, планирующим свое увольнение с </w:t>
      </w:r>
      <w:r w:rsidR="00B76D5D" w:rsidRPr="008A6827">
        <w:rPr>
          <w:rFonts w:eastAsia="Calibri" w:cs="Arial"/>
        </w:rPr>
        <w:t>муниципальной</w:t>
      </w:r>
      <w:r w:rsidR="00DB589D" w:rsidRPr="008A6827">
        <w:rPr>
          <w:rFonts w:eastAsia="Calibri" w:cs="Arial"/>
        </w:rPr>
        <w:t xml:space="preserve"> службы, и подлежит рассмотрению комиссией в соответствии с настоящим Положением.</w:t>
      </w:r>
    </w:p>
    <w:p w:rsidR="00B76D5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5" w:name="Par49"/>
      <w:bookmarkEnd w:id="15"/>
      <w:r w:rsidRPr="008A6827">
        <w:rPr>
          <w:rFonts w:eastAsia="Calibri" w:cs="Arial"/>
        </w:rPr>
        <w:t xml:space="preserve">12.3 </w:t>
      </w:r>
      <w:r w:rsidR="00DB589D" w:rsidRPr="008A6827">
        <w:rPr>
          <w:rFonts w:eastAsia="Calibri" w:cs="Arial"/>
        </w:rPr>
        <w:t>Уведомление, указанное в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bookmarkStart w:id="16" w:name="Par51"/>
      <w:bookmarkEnd w:id="16"/>
      <w:r w:rsidR="00B76D5D" w:rsidRPr="008A6827">
        <w:rPr>
          <w:rFonts w:eastAsia="Calibri" w:cs="Arial"/>
        </w:rPr>
        <w:t xml:space="preserve"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</w:t>
      </w:r>
      <w:r w:rsidR="000F0B96" w:rsidRPr="008A6827">
        <w:rPr>
          <w:rFonts w:eastAsia="Calibri" w:cs="Arial"/>
        </w:rPr>
        <w:t>№</w:t>
      </w:r>
      <w:r w:rsidR="00B76D5D" w:rsidRPr="008A6827">
        <w:rPr>
          <w:rFonts w:eastAsia="Calibri" w:cs="Arial"/>
        </w:rPr>
        <w:t xml:space="preserve"> 273-ФЗ «О противодействии коррупции». </w:t>
      </w:r>
    </w:p>
    <w:p w:rsidR="00B76D5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12.4.</w:t>
      </w:r>
      <w:r w:rsidR="00B76D5D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Уведомление, указанное в абзаце пятом подпункта "б" пункта 1</w:t>
      </w:r>
      <w:r w:rsidR="00C2223E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="00B76D5D" w:rsidRPr="008A6827">
        <w:rPr>
          <w:rFonts w:eastAsia="Calibri" w:cs="Arial"/>
        </w:rPr>
        <w:t>рассматривается работником органа местного самоуправления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B76D5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12.5. </w:t>
      </w:r>
      <w:r w:rsidR="00DB589D" w:rsidRPr="008A6827">
        <w:rPr>
          <w:rFonts w:eastAsia="Calibri" w:cs="Arial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или уведомлений, указанных в абзаце пятом подпункта "б" и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должностн</w:t>
      </w:r>
      <w:r w:rsidR="00B76D5D" w:rsidRPr="008A6827">
        <w:rPr>
          <w:rFonts w:eastAsia="Calibri" w:cs="Arial"/>
        </w:rPr>
        <w:t>ое</w:t>
      </w:r>
      <w:r w:rsidR="00DB589D" w:rsidRPr="008A6827">
        <w:rPr>
          <w:rFonts w:eastAsia="Calibri" w:cs="Arial"/>
        </w:rPr>
        <w:t xml:space="preserve"> лиц</w:t>
      </w:r>
      <w:r w:rsidR="00B76D5D" w:rsidRPr="008A6827">
        <w:rPr>
          <w:rFonts w:eastAsia="Calibri" w:cs="Arial"/>
        </w:rPr>
        <w:t>о</w:t>
      </w:r>
      <w:r w:rsidR="00DB589D" w:rsidRPr="008A6827">
        <w:rPr>
          <w:rFonts w:eastAsia="Calibri" w:cs="Arial"/>
        </w:rPr>
        <w:t xml:space="preserve"> </w:t>
      </w:r>
      <w:r w:rsidR="00B76D5D" w:rsidRPr="008A6827">
        <w:rPr>
          <w:rFonts w:eastAsia="Calibri" w:cs="Arial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</w:t>
      </w:r>
      <w:r w:rsidR="00B76D5D" w:rsidRPr="008A6827">
        <w:rPr>
          <w:rFonts w:eastAsia="Calibri" w:cs="Arial"/>
        </w:rPr>
        <w:lastRenderedPageBreak/>
        <w:t xml:space="preserve">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12.6.</w:t>
      </w:r>
      <w:r w:rsidR="00DB589D" w:rsidRPr="008A6827">
        <w:rPr>
          <w:rFonts w:eastAsia="Calibri" w:cs="Arial"/>
        </w:rPr>
        <w:t xml:space="preserve"> Мотивированные заключения, предусмотренные пунктами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.1,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.3 и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.4 настоящего Положения, должны содержать: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0F0B96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0F0B96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00478" w:rsidRPr="008A6827">
        <w:rPr>
          <w:rFonts w:eastAsia="Calibri" w:cs="Arial"/>
        </w:rPr>
        <w:t>19</w:t>
      </w:r>
      <w:r w:rsidRPr="008A6827">
        <w:rPr>
          <w:rFonts w:eastAsia="Calibri" w:cs="Arial"/>
        </w:rPr>
        <w:t>, 2</w:t>
      </w:r>
      <w:r w:rsidR="00500478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.3, 2</w:t>
      </w:r>
      <w:r w:rsidR="00500478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.1 настоящего Положения или иного решения.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13. </w:t>
      </w:r>
      <w:r w:rsidR="00DB589D" w:rsidRPr="008A6827">
        <w:rPr>
          <w:rFonts w:eastAsia="Calibri" w:cs="Arial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0F0B96" w:rsidRPr="008A6827">
        <w:rPr>
          <w:rFonts w:eastAsia="Calibri" w:cs="Arial"/>
        </w:rPr>
        <w:t>3</w:t>
      </w:r>
      <w:r w:rsidRPr="008A6827">
        <w:rPr>
          <w:rFonts w:eastAsia="Calibri" w:cs="Arial"/>
        </w:rPr>
        <w:t>.1 и 1</w:t>
      </w:r>
      <w:r w:rsidR="000F0B96" w:rsidRPr="008A6827">
        <w:rPr>
          <w:rFonts w:eastAsia="Calibri" w:cs="Arial"/>
        </w:rPr>
        <w:t>3</w:t>
      </w:r>
      <w:r w:rsidRPr="008A6827">
        <w:rPr>
          <w:rFonts w:eastAsia="Calibri" w:cs="Arial"/>
        </w:rPr>
        <w:t>.2 настоящего Положения;</w:t>
      </w:r>
    </w:p>
    <w:p w:rsidR="00AE22C6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организует ознакомление </w:t>
      </w:r>
      <w:r w:rsidR="00AE22C6" w:rsidRPr="008A6827">
        <w:rPr>
          <w:rFonts w:eastAsia="Calibri" w:cs="Arial"/>
        </w:rPr>
        <w:t xml:space="preserve">муниципального </w:t>
      </w:r>
      <w:r w:rsidRPr="008A6827">
        <w:rPr>
          <w:rFonts w:eastAsia="Calibri"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="00AE22C6" w:rsidRPr="008A6827">
        <w:rPr>
          <w:rFonts w:eastAsia="Calibri" w:cs="Arial"/>
        </w:rPr>
        <w:t xml:space="preserve">поступившей в орган местного самоуправления и результатами ее проверки; 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рассматривает ходатайства о приглашении на заседание комиссии лиц, указанных в </w:t>
      </w:r>
      <w:r w:rsidR="00E925B6" w:rsidRPr="008A6827">
        <w:rPr>
          <w:rFonts w:eastAsia="Calibri" w:cs="Arial"/>
        </w:rPr>
        <w:t>пункте 8.1</w:t>
      </w:r>
      <w:r w:rsidRPr="008A6827">
        <w:rPr>
          <w:rFonts w:eastAsia="Calibri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7" w:name="Par65"/>
      <w:bookmarkEnd w:id="17"/>
      <w:r w:rsidRPr="008A6827">
        <w:rPr>
          <w:rFonts w:eastAsia="Calibri" w:cs="Arial"/>
        </w:rPr>
        <w:t xml:space="preserve">13.1. </w:t>
      </w:r>
      <w:r w:rsidR="00DB589D" w:rsidRPr="008A6827">
        <w:rPr>
          <w:rFonts w:eastAsia="Calibri" w:cs="Arial"/>
        </w:rPr>
        <w:t>Заседание комиссии по рассмотрению заявлений, указанных в абзацах третьем и четвертом подпункта "б" пункта 1</w:t>
      </w:r>
      <w:r w:rsidR="000031EE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589D" w:rsidRPr="008A6827" w:rsidRDefault="000031E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8" w:name="Par67"/>
      <w:bookmarkEnd w:id="18"/>
      <w:r w:rsidRPr="008A6827">
        <w:rPr>
          <w:rFonts w:eastAsia="Calibri" w:cs="Arial"/>
        </w:rPr>
        <w:t xml:space="preserve">13.2. </w:t>
      </w:r>
      <w:r w:rsidR="00DB589D" w:rsidRPr="008A6827">
        <w:rPr>
          <w:rFonts w:eastAsia="Calibri" w:cs="Arial"/>
        </w:rPr>
        <w:t>Уведомление, указанное в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B589D" w:rsidRPr="008A6827" w:rsidRDefault="000031E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14 </w:t>
      </w:r>
      <w:r w:rsidR="00DB589D" w:rsidRPr="008A6827">
        <w:rPr>
          <w:rFonts w:eastAsia="Calibri" w:cs="Arial"/>
        </w:rPr>
        <w:t xml:space="preserve">Заседание комиссии проводится, как правило, в присутствии </w:t>
      </w:r>
      <w:r w:rsidRPr="008A6827">
        <w:rPr>
          <w:rFonts w:eastAsia="Calibri" w:cs="Arial"/>
        </w:rPr>
        <w:t>муниципального</w:t>
      </w:r>
      <w:r w:rsidR="00DB589D" w:rsidRPr="008A6827">
        <w:rPr>
          <w:rFonts w:eastAsia="Calibri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A6827">
        <w:rPr>
          <w:rFonts w:eastAsia="Calibri" w:cs="Arial"/>
        </w:rPr>
        <w:lastRenderedPageBreak/>
        <w:t>муниципальной</w:t>
      </w:r>
      <w:r w:rsidR="00DB589D" w:rsidRPr="008A6827">
        <w:rPr>
          <w:rFonts w:eastAsia="Calibri" w:cs="Arial"/>
        </w:rPr>
        <w:t xml:space="preserve"> службы </w:t>
      </w:r>
      <w:r w:rsidR="005D4423" w:rsidRPr="008A6827">
        <w:rPr>
          <w:rFonts w:eastAsia="Calibri" w:cs="Arial"/>
        </w:rPr>
        <w:t xml:space="preserve">в органе местного самоуправления </w:t>
      </w:r>
      <w:r w:rsidR="003C0AE1" w:rsidRPr="008A6827">
        <w:rPr>
          <w:rFonts w:cs="Arial"/>
        </w:rPr>
        <w:t>Перлёвского сельского</w:t>
      </w:r>
      <w:r w:rsidR="005D4423" w:rsidRPr="008A6827">
        <w:rPr>
          <w:rFonts w:eastAsia="Calibri" w:cs="Arial"/>
        </w:rPr>
        <w:t xml:space="preserve"> поселения</w:t>
      </w:r>
      <w:r w:rsidR="00DB589D" w:rsidRPr="008A6827">
        <w:rPr>
          <w:rFonts w:eastAsia="Calibri" w:cs="Arial"/>
        </w:rPr>
        <w:t xml:space="preserve">. О намерении лично присутствовать на заседании комиссии </w:t>
      </w:r>
      <w:r w:rsidR="005D4423" w:rsidRPr="008A6827">
        <w:rPr>
          <w:rFonts w:eastAsia="Calibri" w:cs="Arial"/>
        </w:rPr>
        <w:t xml:space="preserve">муниципальный служащий </w:t>
      </w:r>
      <w:r w:rsidR="00DB589D" w:rsidRPr="008A6827">
        <w:rPr>
          <w:rFonts w:eastAsia="Calibri" w:cs="Arial"/>
        </w:rPr>
        <w:t>или гражданин указывает в обращении, заявлении или уведомлении, представляемых в соответствии с подпунктом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14.1. </w:t>
      </w:r>
      <w:r w:rsidR="00DB589D" w:rsidRPr="008A6827">
        <w:rPr>
          <w:rFonts w:eastAsia="Calibri" w:cs="Arial"/>
        </w:rPr>
        <w:t xml:space="preserve">Заседания комиссии могут проводиться в отсутствие </w:t>
      </w:r>
      <w:r w:rsidR="00B334B5" w:rsidRPr="008A6827">
        <w:rPr>
          <w:rFonts w:eastAsia="Calibri" w:cs="Arial"/>
        </w:rPr>
        <w:t>муниципального</w:t>
      </w:r>
      <w:r w:rsidR="00DB589D" w:rsidRPr="008A6827">
        <w:rPr>
          <w:rFonts w:eastAsia="Calibri" w:cs="Arial"/>
        </w:rPr>
        <w:t xml:space="preserve"> служащего или гражданина в случае: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если в обращении, заявлении или уведомлении, предусмотренных подпунктом "б" пункта 1</w:t>
      </w:r>
      <w:r w:rsidR="005D4423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не с</w:t>
      </w:r>
      <w:r w:rsidR="005D4423" w:rsidRPr="008A6827">
        <w:rPr>
          <w:rFonts w:eastAsia="Calibri" w:cs="Arial"/>
        </w:rPr>
        <w:t xml:space="preserve">одержится указания о намерении муниципального </w:t>
      </w:r>
      <w:r w:rsidRPr="008A6827">
        <w:rPr>
          <w:rFonts w:eastAsia="Calibri" w:cs="Arial"/>
        </w:rPr>
        <w:t>служащего или гражданина лично присутствовать на заседании комиссии;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если </w:t>
      </w:r>
      <w:r w:rsidR="005D4423" w:rsidRPr="008A6827">
        <w:rPr>
          <w:rFonts w:eastAsia="Calibri" w:cs="Arial"/>
        </w:rPr>
        <w:t>муниципальный</w:t>
      </w:r>
      <w:r w:rsidRPr="008A6827">
        <w:rPr>
          <w:rFonts w:eastAsia="Calibri" w:cs="Arial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15. </w:t>
      </w:r>
      <w:r w:rsidR="00DB589D" w:rsidRPr="008A6827">
        <w:rPr>
          <w:rFonts w:eastAsia="Calibri" w:cs="Arial"/>
        </w:rPr>
        <w:t xml:space="preserve">На заседании комиссии заслушиваются пояснения </w:t>
      </w:r>
      <w:r w:rsidRPr="008A6827">
        <w:rPr>
          <w:rFonts w:eastAsia="Calibri" w:cs="Arial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</w:t>
      </w:r>
      <w:r w:rsidR="00DB589D" w:rsidRPr="008A6827">
        <w:rPr>
          <w:rFonts w:eastAsia="Calibri" w:cs="Arial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16. </w:t>
      </w:r>
      <w:r w:rsidR="00DB589D" w:rsidRPr="008A6827">
        <w:rPr>
          <w:rFonts w:eastAsia="Calibri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9" w:name="Par78"/>
      <w:bookmarkEnd w:id="19"/>
      <w:r w:rsidRPr="008A6827">
        <w:rPr>
          <w:rFonts w:eastAsia="Calibri" w:cs="Arial"/>
        </w:rPr>
        <w:t>17</w:t>
      </w:r>
      <w:r w:rsidR="00DB589D" w:rsidRPr="008A6827">
        <w:rPr>
          <w:rFonts w:eastAsia="Calibri" w:cs="Arial"/>
        </w:rPr>
        <w:t>. По итогам рассмотрения вопроса, указанного в абзаце втором подпункта "а"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6827" w:rsidRDefault="00312BA3" w:rsidP="008A68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bookmarkStart w:id="20" w:name="Par79"/>
      <w:bookmarkEnd w:id="20"/>
      <w:r w:rsidRPr="008A6827">
        <w:rPr>
          <w:rFonts w:cs="Arial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12BA3" w:rsidRPr="008A6827" w:rsidRDefault="00312BA3" w:rsidP="008A682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8A6827">
        <w:rPr>
          <w:rFonts w:cs="Arial"/>
        </w:rPr>
        <w:t xml:space="preserve"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3757F1" w:rsidRPr="008A6827">
        <w:rPr>
          <w:rFonts w:cs="Arial"/>
        </w:rPr>
        <w:t>руководителю</w:t>
      </w:r>
      <w:r w:rsidR="00F22F85" w:rsidRPr="008A6827">
        <w:rPr>
          <w:rFonts w:cs="Arial"/>
        </w:rPr>
        <w:t xml:space="preserve"> </w:t>
      </w:r>
      <w:r w:rsidR="003757F1" w:rsidRPr="008A6827">
        <w:rPr>
          <w:rFonts w:cs="Arial"/>
        </w:rPr>
        <w:t xml:space="preserve">органа местного самоуправления </w:t>
      </w:r>
      <w:r w:rsidRPr="008A6827">
        <w:rPr>
          <w:rFonts w:cs="Arial"/>
        </w:rPr>
        <w:t>поселения применить к муниципальному служащему конкретную меру ответственности.</w:t>
      </w:r>
    </w:p>
    <w:p w:rsidR="00DB589D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 18. </w:t>
      </w:r>
      <w:r w:rsidR="00DB589D" w:rsidRPr="008A6827">
        <w:rPr>
          <w:rFonts w:eastAsia="Calibri" w:cs="Arial"/>
        </w:rPr>
        <w:t>По итогам рассмотрения вопроса, указанного в абзаце третьем подпункта "а"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1" w:name="Par84"/>
      <w:bookmarkEnd w:id="21"/>
      <w:r w:rsidRPr="008A6827">
        <w:rPr>
          <w:rFonts w:eastAsia="Calibri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2BA3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757F1" w:rsidRPr="008A6827">
        <w:rPr>
          <w:rFonts w:eastAsia="Calibri" w:cs="Arial"/>
        </w:rPr>
        <w:t>руководителю</w:t>
      </w:r>
      <w:r w:rsidR="00F22F85" w:rsidRPr="008A6827">
        <w:rPr>
          <w:rFonts w:eastAsia="Calibri" w:cs="Arial"/>
        </w:rPr>
        <w:t xml:space="preserve"> </w:t>
      </w:r>
      <w:r w:rsidR="003757F1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>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589D" w:rsidRPr="008A6827" w:rsidRDefault="009B6B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19.</w:t>
      </w:r>
      <w:r w:rsidR="00312BA3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По итогам рассмотрения вопроса, указанного в абзаце втором подпункта "б" пункта 1</w:t>
      </w:r>
      <w:r w:rsidR="00905721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905721" w:rsidRPr="008A6827" w:rsidRDefault="00905721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2" w:name="Par87"/>
      <w:bookmarkEnd w:id="22"/>
      <w:r w:rsidRPr="008A6827">
        <w:rPr>
          <w:rFonts w:eastAsia="Calibri" w:cs="Arial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8A6827">
        <w:rPr>
          <w:rFonts w:eastAsia="Calibri" w:cs="Arial"/>
        </w:rPr>
        <w:lastRenderedPageBreak/>
        <w:t>отдельные функции по управлению этой организацией входили в его должностные (служебные) обязанности;</w:t>
      </w:r>
    </w:p>
    <w:p w:rsidR="00905721" w:rsidRPr="008A6827" w:rsidRDefault="00905721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DB589D" w:rsidRPr="008A6827" w:rsidRDefault="00074C8C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20. </w:t>
      </w:r>
      <w:r w:rsidR="00DB589D" w:rsidRPr="008A6827">
        <w:rPr>
          <w:rFonts w:eastAsia="Calibri" w:cs="Arial"/>
        </w:rPr>
        <w:t>По итогам рассмотрения вопроса, указанного в абзаце третьем подпункта "б" пункта 1</w:t>
      </w:r>
      <w:r w:rsidR="005B35B4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причина непредставления </w:t>
      </w:r>
      <w:r w:rsidR="005B35B4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причина непредставления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B35B4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принять меры по представлению указанных сведений;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признать, что причина непредставления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757F1" w:rsidRPr="008A6827">
        <w:rPr>
          <w:rFonts w:eastAsia="Calibri" w:cs="Arial"/>
        </w:rPr>
        <w:t>руководителю</w:t>
      </w:r>
      <w:r w:rsidR="00F22F85" w:rsidRPr="008A6827">
        <w:rPr>
          <w:rFonts w:eastAsia="Calibri" w:cs="Arial"/>
        </w:rPr>
        <w:t xml:space="preserve"> </w:t>
      </w:r>
      <w:r w:rsidR="003757F1" w:rsidRPr="008A6827">
        <w:rPr>
          <w:rFonts w:eastAsia="Calibri" w:cs="Arial"/>
        </w:rPr>
        <w:t xml:space="preserve">органа местного самоуправления </w:t>
      </w:r>
      <w:r w:rsidR="005B35B4" w:rsidRPr="008A6827">
        <w:rPr>
          <w:rFonts w:eastAsia="Calibri" w:cs="Arial"/>
        </w:rPr>
        <w:t xml:space="preserve">поселения </w:t>
      </w:r>
      <w:r w:rsidRPr="008A6827">
        <w:rPr>
          <w:rFonts w:eastAsia="Calibri" w:cs="Arial"/>
        </w:rPr>
        <w:t xml:space="preserve">применить к </w:t>
      </w:r>
      <w:r w:rsidR="005B35B4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5B35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3" w:name="Par91"/>
      <w:bookmarkEnd w:id="23"/>
      <w:r w:rsidRPr="008A6827">
        <w:rPr>
          <w:rFonts w:eastAsia="Calibri" w:cs="Arial"/>
        </w:rPr>
        <w:t>20.1.</w:t>
      </w:r>
      <w:r w:rsidR="00DB589D" w:rsidRPr="008A6827">
        <w:rPr>
          <w:rFonts w:eastAsia="Calibri" w:cs="Arial"/>
        </w:rPr>
        <w:t xml:space="preserve"> По итогам рассмотрения вопроса, указанного в подпункте "г"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сведения, представленные </w:t>
      </w:r>
      <w:r w:rsidR="005B35B4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>служащим в соответствии с частью 1 статьи 3</w:t>
      </w:r>
      <w:r w:rsidR="005B35B4" w:rsidRPr="008A6827">
        <w:rPr>
          <w:rFonts w:eastAsia="Calibri" w:cs="Arial"/>
        </w:rPr>
        <w:t xml:space="preserve"> Федерального закона «</w:t>
      </w:r>
      <w:r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, являются достоверными и полными;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сведения, представленные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в соответствии с частью 1 статьи 3 Федерального закона </w:t>
      </w:r>
      <w:r w:rsidR="005B35B4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 xml:space="preserve">, являются недостоверными и (или) неполными. В этом случае комиссия рекомендует </w:t>
      </w:r>
      <w:r w:rsidR="003757F1" w:rsidRPr="008A6827">
        <w:rPr>
          <w:rFonts w:eastAsia="Calibri" w:cs="Arial"/>
        </w:rPr>
        <w:t xml:space="preserve">руководителю органа местного самоуправления </w:t>
      </w:r>
      <w:r w:rsidRPr="008A6827">
        <w:rPr>
          <w:rFonts w:eastAsia="Calibri" w:cs="Arial"/>
        </w:rPr>
        <w:t xml:space="preserve">применить к </w:t>
      </w:r>
      <w:r w:rsidR="009E2FEC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B589D" w:rsidRPr="008A6827" w:rsidRDefault="009E2FEC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20.2. </w:t>
      </w:r>
      <w:r w:rsidR="00DB589D" w:rsidRPr="008A6827">
        <w:rPr>
          <w:rFonts w:eastAsia="Calibri" w:cs="Arial"/>
        </w:rPr>
        <w:t>По итогам рассмотрения вопроса, указанного в абзаце четвертом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774C7" w:rsidRPr="008A6827">
        <w:rPr>
          <w:rFonts w:eastAsia="Calibri" w:cs="Arial"/>
        </w:rPr>
        <w:t>руководителю органа местного самоуправления</w:t>
      </w:r>
      <w:r w:rsidRPr="008A6827">
        <w:rPr>
          <w:rFonts w:eastAsia="Calibri" w:cs="Arial"/>
        </w:rPr>
        <w:t xml:space="preserve"> применить к </w:t>
      </w:r>
      <w:r w:rsidR="007774C7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7564D9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4" w:name="Par99"/>
      <w:bookmarkEnd w:id="24"/>
      <w:r w:rsidRPr="008A6827">
        <w:rPr>
          <w:rFonts w:eastAsia="Calibri" w:cs="Arial"/>
        </w:rPr>
        <w:t xml:space="preserve">20.3. </w:t>
      </w:r>
      <w:r w:rsidR="00DB589D" w:rsidRPr="008A6827">
        <w:rPr>
          <w:rFonts w:eastAsia="Calibri" w:cs="Arial"/>
        </w:rPr>
        <w:t>По итогам рассмотрения вопроса, указанного в абзаце пятом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при исполнении </w:t>
      </w:r>
      <w:r w:rsidR="007564D9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должностных обязанностей конфликт интересов отсутствует;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при исполнении </w:t>
      </w:r>
      <w:r w:rsidR="007564D9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564D9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 xml:space="preserve">служащему и (или) руководителю </w:t>
      </w:r>
      <w:r w:rsidR="007564D9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>принять меры по урегулированию конфликта интересов или по недопущению его возникновения;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признать, что </w:t>
      </w:r>
      <w:r w:rsidR="007564D9" w:rsidRPr="008A6827">
        <w:rPr>
          <w:rFonts w:eastAsia="Calibri" w:cs="Arial"/>
        </w:rPr>
        <w:t xml:space="preserve">муниципальный </w:t>
      </w:r>
      <w:r w:rsidRPr="008A6827">
        <w:rPr>
          <w:rFonts w:eastAsia="Calibri" w:cs="Arial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7564D9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 xml:space="preserve">применить к </w:t>
      </w:r>
      <w:r w:rsidR="007564D9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2</w:t>
      </w:r>
      <w:r w:rsidR="007564D9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 По итогам рассмотрения вопросов, указанных в подпунктах "а", "б", "г" и "д" пункта 1</w:t>
      </w:r>
      <w:r w:rsidR="007564D9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7564D9" w:rsidRPr="008A6827">
        <w:rPr>
          <w:rFonts w:eastAsia="Calibri" w:cs="Arial"/>
        </w:rPr>
        <w:t>17</w:t>
      </w:r>
      <w:r w:rsidRPr="008A6827">
        <w:rPr>
          <w:rFonts w:eastAsia="Calibri" w:cs="Arial"/>
        </w:rPr>
        <w:t xml:space="preserve"> - 2</w:t>
      </w:r>
      <w:r w:rsidR="007564D9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, 2</w:t>
      </w:r>
      <w:r w:rsidR="005A5F04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.1 - 2</w:t>
      </w:r>
      <w:r w:rsidR="005A5F04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.3 и 2</w:t>
      </w:r>
      <w:r w:rsidR="00500478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5" w:name="Par106"/>
      <w:bookmarkEnd w:id="25"/>
      <w:r w:rsidRPr="008A6827">
        <w:rPr>
          <w:rFonts w:eastAsia="Calibri" w:cs="Arial"/>
        </w:rPr>
        <w:t>21</w:t>
      </w:r>
      <w:r w:rsidR="00DB589D" w:rsidRPr="008A6827">
        <w:rPr>
          <w:rFonts w:eastAsia="Calibri" w:cs="Arial"/>
        </w:rPr>
        <w:t>.1.</w:t>
      </w:r>
      <w:r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По итогам рассмотрения вопроса, указанного в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Pr="008A6827">
        <w:rPr>
          <w:rFonts w:eastAsia="Calibri" w:cs="Arial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A6827">
          <w:rPr>
            <w:rFonts w:eastAsia="Calibri" w:cs="Arial"/>
          </w:rPr>
          <w:t>2008 г</w:t>
        </w:r>
      </w:smartTag>
      <w:r w:rsidRPr="008A6827">
        <w:rPr>
          <w:rFonts w:eastAsia="Calibri" w:cs="Arial"/>
        </w:rPr>
        <w:t xml:space="preserve">. </w:t>
      </w:r>
      <w:r w:rsidR="00B34501" w:rsidRPr="008A6827">
        <w:rPr>
          <w:rFonts w:eastAsia="Calibri" w:cs="Arial"/>
        </w:rPr>
        <w:t>№</w:t>
      </w:r>
      <w:r w:rsidRPr="008A6827">
        <w:rPr>
          <w:rFonts w:eastAsia="Calibri" w:cs="Arial"/>
        </w:rPr>
        <w:t xml:space="preserve"> 273-ФЗ </w:t>
      </w:r>
      <w:r w:rsidR="00B34501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противодействии коррупции</w:t>
      </w:r>
      <w:r w:rsidR="00B34501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DB589D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22. </w:t>
      </w:r>
      <w:r w:rsidR="00DB589D" w:rsidRPr="008A6827">
        <w:rPr>
          <w:rFonts w:eastAsia="Calibri" w:cs="Arial"/>
        </w:rPr>
        <w:t>По итогам рассмотрения вопроса, предусмотренного подпунктом "в"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соответствующее решение.</w:t>
      </w:r>
    </w:p>
    <w:p w:rsidR="004F7453" w:rsidRPr="008A6827" w:rsidRDefault="004F7453" w:rsidP="008A6827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8A6827">
        <w:rPr>
          <w:rFonts w:eastAsia="Calibri" w:cs="Arial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6C2A6C" w:rsidRPr="008A6827">
        <w:rPr>
          <w:rFonts w:eastAsia="Calibri" w:cs="Arial"/>
        </w:rPr>
        <w:t>администрации</w:t>
      </w:r>
      <w:r w:rsidRPr="008A6827">
        <w:rPr>
          <w:rFonts w:eastAsia="Calibri" w:cs="Arial"/>
        </w:rPr>
        <w:t xml:space="preserve"> поселения, которые в установленном порядке представляются на рассмотрение главы администрации поселения.</w:t>
      </w:r>
      <w:r w:rsidR="00F22F85" w:rsidRPr="008A6827">
        <w:rPr>
          <w:rFonts w:eastAsia="Calibri" w:cs="Arial"/>
          <w:bCs/>
        </w:rPr>
        <w:t xml:space="preserve"> </w:t>
      </w:r>
    </w:p>
    <w:p w:rsidR="00727CEA" w:rsidRPr="008A6827" w:rsidRDefault="00727CE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>24.</w:t>
      </w:r>
      <w:r w:rsidR="004F7453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B589D" w:rsidRPr="008A6827" w:rsidRDefault="00727CE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25. </w:t>
      </w:r>
      <w:r w:rsidR="00DB589D" w:rsidRPr="008A6827">
        <w:rPr>
          <w:rFonts w:eastAsia="Calibri" w:cs="Arial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для руководителя </w:t>
      </w:r>
      <w:r w:rsidRPr="008A6827">
        <w:rPr>
          <w:rFonts w:eastAsia="Calibri" w:cs="Arial"/>
        </w:rPr>
        <w:t>о</w:t>
      </w:r>
      <w:r w:rsidR="00DB589D" w:rsidRPr="008A6827">
        <w:rPr>
          <w:rFonts w:eastAsia="Calibri" w:cs="Arial"/>
        </w:rPr>
        <w:t xml:space="preserve">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носит обязательный характер.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26. </w:t>
      </w:r>
      <w:r w:rsidR="00DB589D" w:rsidRPr="008A6827">
        <w:rPr>
          <w:rFonts w:eastAsia="Calibri" w:cs="Arial"/>
        </w:rPr>
        <w:t>В протоколе заседания комиссии указываются: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E7D07" w:rsidRPr="008A6827">
        <w:rPr>
          <w:rFonts w:eastAsia="Calibri" w:cs="Arial"/>
        </w:rPr>
        <w:t xml:space="preserve">муниципального </w:t>
      </w:r>
      <w:r w:rsidRPr="008A6827">
        <w:rPr>
          <w:rFonts w:eastAsia="Calibri"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предъявляемые к </w:t>
      </w:r>
      <w:r w:rsidR="005E7D07" w:rsidRPr="008A6827">
        <w:rPr>
          <w:rFonts w:eastAsia="Calibri" w:cs="Arial"/>
        </w:rPr>
        <w:t>муниципальному</w:t>
      </w:r>
      <w:r w:rsidRPr="008A6827">
        <w:rPr>
          <w:rFonts w:eastAsia="Calibri" w:cs="Arial"/>
        </w:rPr>
        <w:t xml:space="preserve"> служащему претензии, материалы, на которых они основываются;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г) содержание пояснений </w:t>
      </w:r>
      <w:r w:rsidR="005E7D07" w:rsidRPr="008A6827">
        <w:rPr>
          <w:rFonts w:eastAsia="Calibri" w:cs="Arial"/>
        </w:rPr>
        <w:t>муниципального</w:t>
      </w:r>
      <w:r w:rsidRPr="008A6827">
        <w:rPr>
          <w:rFonts w:eastAsia="Calibri" w:cs="Arial"/>
        </w:rPr>
        <w:t xml:space="preserve"> служащего и других лиц по существу предъявляемых претензий;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д) фамилии, имена, отчества выступивших на заседании лиц и краткое изложение их выступлений;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ж) другие сведения;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з) результаты голосования;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и) решение и обоснование его принятия.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27. </w:t>
      </w:r>
      <w:r w:rsidR="00DB589D" w:rsidRPr="008A6827">
        <w:rPr>
          <w:rFonts w:eastAsia="Calibri" w:cs="Arial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8A6827">
        <w:rPr>
          <w:rFonts w:eastAsia="Calibri" w:cs="Arial"/>
        </w:rPr>
        <w:t>муниципальный</w:t>
      </w:r>
      <w:r w:rsidR="00DB589D" w:rsidRPr="008A6827">
        <w:rPr>
          <w:rFonts w:eastAsia="Calibri" w:cs="Arial"/>
        </w:rPr>
        <w:t xml:space="preserve"> служащий.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28. </w:t>
      </w:r>
      <w:r w:rsidR="00DB589D" w:rsidRPr="008A6827">
        <w:rPr>
          <w:rFonts w:eastAsia="Calibri" w:cs="Arial"/>
        </w:rPr>
        <w:t>Копии протокола заседания комиссии в 7-дневный срок со дня заседания направляются руководителю органа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 xml:space="preserve">, полностью или в виде выписок из него - </w:t>
      </w:r>
      <w:r w:rsidRPr="008A6827">
        <w:rPr>
          <w:rFonts w:eastAsia="Calibri" w:cs="Arial"/>
        </w:rPr>
        <w:t>муниципальному</w:t>
      </w:r>
      <w:r w:rsidR="00DB589D" w:rsidRPr="008A6827">
        <w:rPr>
          <w:rFonts w:eastAsia="Calibri" w:cs="Arial"/>
        </w:rPr>
        <w:t xml:space="preserve"> служащему, а также по решению комиссии - иным заинтересованным лицам.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29. </w:t>
      </w:r>
      <w:r w:rsidR="00DB589D" w:rsidRPr="008A6827">
        <w:rPr>
          <w:rFonts w:eastAsia="Calibri" w:cs="Arial"/>
        </w:rPr>
        <w:t xml:space="preserve">Руководитель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8A6827">
        <w:rPr>
          <w:rFonts w:eastAsia="Calibri" w:cs="Arial"/>
        </w:rPr>
        <w:t xml:space="preserve">муниципальному </w:t>
      </w:r>
      <w:r w:rsidR="00DB589D" w:rsidRPr="008A6827">
        <w:rPr>
          <w:rFonts w:eastAsia="Calibri" w:cs="Arial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>оглашается на ближайшем заседании комиссии и принимается к сведению без обсуждения.</w:t>
      </w:r>
    </w:p>
    <w:p w:rsidR="00DB589D" w:rsidRPr="008A6827" w:rsidRDefault="00882A20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30. </w:t>
      </w:r>
      <w:r w:rsidR="00DB589D" w:rsidRPr="008A6827">
        <w:rPr>
          <w:rFonts w:eastAsia="Calibri" w:cs="Arial"/>
        </w:rPr>
        <w:t xml:space="preserve">В случае установления комиссией признаков дисциплинарного проступка в действиях (бездействии) </w:t>
      </w:r>
      <w:r w:rsidRPr="008A6827">
        <w:rPr>
          <w:rFonts w:eastAsia="Calibri" w:cs="Arial"/>
        </w:rPr>
        <w:t xml:space="preserve">муниципального </w:t>
      </w:r>
      <w:r w:rsidR="00DB589D" w:rsidRPr="008A6827">
        <w:rPr>
          <w:rFonts w:eastAsia="Calibri" w:cs="Arial"/>
        </w:rPr>
        <w:t xml:space="preserve">служащего информация об этом </w:t>
      </w:r>
      <w:r w:rsidR="00DB589D" w:rsidRPr="008A6827">
        <w:rPr>
          <w:rFonts w:eastAsia="Calibri" w:cs="Arial"/>
        </w:rPr>
        <w:lastRenderedPageBreak/>
        <w:t xml:space="preserve">представляется руководителю органа </w:t>
      </w:r>
      <w:r w:rsidR="00793AEB"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для решения вопроса о применении к </w:t>
      </w:r>
      <w:r w:rsidR="00793AEB" w:rsidRPr="008A6827">
        <w:rPr>
          <w:rFonts w:eastAsia="Calibri" w:cs="Arial"/>
        </w:rPr>
        <w:t xml:space="preserve">муниципальному </w:t>
      </w:r>
      <w:r w:rsidR="00DB589D" w:rsidRPr="008A6827">
        <w:rPr>
          <w:rFonts w:eastAsia="Calibri" w:cs="Arial"/>
        </w:rPr>
        <w:t>служащему мер ответственности, предусмотренных нормативными правовыми актами Российской Федерации.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31. </w:t>
      </w:r>
      <w:r w:rsidR="00DB589D" w:rsidRPr="008A6827">
        <w:rPr>
          <w:rFonts w:eastAsia="Calibri" w:cs="Arial"/>
        </w:rPr>
        <w:t xml:space="preserve">В случае установления комиссией факта совершения </w:t>
      </w:r>
      <w:r w:rsidRPr="008A6827">
        <w:rPr>
          <w:rFonts w:eastAsia="Calibri" w:cs="Arial"/>
        </w:rPr>
        <w:t>муниципальным</w:t>
      </w:r>
      <w:r w:rsidR="00DB589D" w:rsidRPr="008A6827">
        <w:rPr>
          <w:rFonts w:eastAsia="Calibri" w:cs="Arial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32. </w:t>
      </w:r>
      <w:r w:rsidR="00DB589D" w:rsidRPr="008A6827">
        <w:rPr>
          <w:rFonts w:eastAsia="Calibri" w:cs="Arial"/>
        </w:rPr>
        <w:t xml:space="preserve">Копия протокола заседания комиссии или выписка из него приобщается к личному делу </w:t>
      </w:r>
      <w:r w:rsidRPr="008A6827">
        <w:rPr>
          <w:rFonts w:eastAsia="Calibri" w:cs="Arial"/>
        </w:rPr>
        <w:t xml:space="preserve">муниципального </w:t>
      </w:r>
      <w:r w:rsidR="00DB589D" w:rsidRPr="008A6827">
        <w:rPr>
          <w:rFonts w:eastAsia="Calibri"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32.1. </w:t>
      </w:r>
      <w:r w:rsidR="00DB589D" w:rsidRPr="008A6827">
        <w:rPr>
          <w:rFonts w:eastAsia="Calibri" w:cs="Arial"/>
        </w:rPr>
        <w:t>Выписка из решения комиссии, заверенная подписью секретаря комиссии и печатью органа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 xml:space="preserve">, вручается гражданину, замещавшему должность </w:t>
      </w:r>
      <w:r w:rsidRPr="008A6827">
        <w:rPr>
          <w:rFonts w:eastAsia="Calibri" w:cs="Arial"/>
        </w:rPr>
        <w:t xml:space="preserve">муниципальной </w:t>
      </w:r>
      <w:r w:rsidR="00DB589D" w:rsidRPr="008A6827">
        <w:rPr>
          <w:rFonts w:eastAsia="Calibri" w:cs="Arial"/>
        </w:rPr>
        <w:t>службы в органе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>, в отношении которого рассматривался вопрос, указанный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2322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33. </w:t>
      </w:r>
      <w:r w:rsidR="00DB589D" w:rsidRPr="008A6827">
        <w:rPr>
          <w:rFonts w:eastAsia="Calibri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Pr="008A6827">
        <w:rPr>
          <w:rFonts w:eastAsia="Calibri" w:cs="Arial"/>
        </w:rPr>
        <w:t xml:space="preserve">администрации </w:t>
      </w:r>
      <w:r w:rsidR="003C0AE1" w:rsidRPr="008A6827">
        <w:rPr>
          <w:rFonts w:cs="Arial"/>
        </w:rPr>
        <w:t xml:space="preserve">Перлёвского сельского </w:t>
      </w:r>
      <w:r w:rsidRPr="008A6827">
        <w:rPr>
          <w:rFonts w:eastAsia="Calibri" w:cs="Arial"/>
        </w:rPr>
        <w:t>поселения</w:t>
      </w:r>
      <w:r w:rsidR="00DB589D" w:rsidRPr="008A6827">
        <w:rPr>
          <w:rFonts w:eastAsia="Calibri" w:cs="Arial"/>
        </w:rPr>
        <w:t>, ответственными за работу по профилактике коррупционных и иных правонарушений.</w:t>
      </w:r>
    </w:p>
    <w:p w:rsidR="00322322" w:rsidRPr="008A6827" w:rsidRDefault="00322322" w:rsidP="008A6827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br w:type="page"/>
      </w:r>
    </w:p>
    <w:p w:rsidR="00322322" w:rsidRPr="008A6827" w:rsidRDefault="00322322" w:rsidP="008A6827">
      <w:pPr>
        <w:ind w:left="5103" w:firstLine="0"/>
        <w:rPr>
          <w:rFonts w:cs="Arial"/>
        </w:rPr>
      </w:pPr>
      <w:r w:rsidRPr="008A6827">
        <w:rPr>
          <w:rFonts w:cs="Arial"/>
        </w:rPr>
        <w:lastRenderedPageBreak/>
        <w:t>Приложение</w:t>
      </w:r>
    </w:p>
    <w:p w:rsidR="00322322" w:rsidRPr="008A6827" w:rsidRDefault="00322322" w:rsidP="008A6827">
      <w:pPr>
        <w:ind w:left="5103" w:firstLine="0"/>
        <w:rPr>
          <w:rFonts w:cs="Arial"/>
        </w:rPr>
      </w:pPr>
      <w:r w:rsidRPr="008A6827">
        <w:rPr>
          <w:rFonts w:cs="Arial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322322" w:rsidRPr="008A6827" w:rsidRDefault="00322322" w:rsidP="008A6827">
      <w:pPr>
        <w:ind w:left="5103" w:firstLine="0"/>
        <w:rPr>
          <w:rFonts w:cs="Arial"/>
        </w:rPr>
      </w:pPr>
    </w:p>
    <w:p w:rsidR="00322322" w:rsidRPr="008A6827" w:rsidRDefault="00322322" w:rsidP="008A6827">
      <w:pPr>
        <w:ind w:left="5103" w:firstLine="0"/>
        <w:rPr>
          <w:rFonts w:cs="Arial"/>
        </w:rPr>
      </w:pPr>
    </w:p>
    <w:p w:rsidR="00322322" w:rsidRPr="008A6827" w:rsidRDefault="00322322" w:rsidP="009C59CA">
      <w:pPr>
        <w:tabs>
          <w:tab w:val="left" w:pos="993"/>
        </w:tabs>
        <w:ind w:firstLine="709"/>
        <w:jc w:val="center"/>
        <w:rPr>
          <w:rFonts w:cs="Arial"/>
        </w:rPr>
      </w:pPr>
      <w:r w:rsidRPr="008A6827">
        <w:rPr>
          <w:rFonts w:cs="Arial"/>
        </w:rPr>
        <w:t>Состав</w:t>
      </w:r>
    </w:p>
    <w:p w:rsidR="00322322" w:rsidRPr="008A6827" w:rsidRDefault="00322322" w:rsidP="009C59CA">
      <w:pPr>
        <w:tabs>
          <w:tab w:val="left" w:pos="993"/>
        </w:tabs>
        <w:ind w:firstLine="709"/>
        <w:jc w:val="center"/>
        <w:rPr>
          <w:rFonts w:cs="Arial"/>
        </w:rPr>
      </w:pPr>
      <w:r w:rsidRPr="008A6827">
        <w:rPr>
          <w:rFonts w:cs="Arial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tbl>
      <w:tblPr>
        <w:tblStyle w:val="af2"/>
        <w:tblW w:w="0" w:type="auto"/>
        <w:tblLook w:val="04A0"/>
      </w:tblPr>
      <w:tblGrid>
        <w:gridCol w:w="3284"/>
        <w:gridCol w:w="6463"/>
      </w:tblGrid>
      <w:tr w:rsidR="00322322" w:rsidRPr="008A6827" w:rsidTr="00322322">
        <w:tc>
          <w:tcPr>
            <w:tcW w:w="3284" w:type="dxa"/>
          </w:tcPr>
          <w:p w:rsidR="00322322" w:rsidRPr="008A6827" w:rsidRDefault="003C0AE1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Проскуряков Д. А.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- глава администрации поселения, председатель комиссии;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6C2A6C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Гальцева Т. А.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>главный специалист</w:t>
            </w:r>
            <w:r w:rsidR="003C0AE1" w:rsidRPr="008A6827">
              <w:rPr>
                <w:rFonts w:cs="Arial"/>
              </w:rPr>
              <w:t>,</w:t>
            </w:r>
            <w:r w:rsidRPr="008A6827">
              <w:rPr>
                <w:rFonts w:cs="Arial"/>
              </w:rPr>
              <w:t xml:space="preserve"> заместитель председателя комиссии;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Недомолкина С. П.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>инспектор администрации</w:t>
            </w:r>
            <w:r w:rsidRPr="008A6827">
              <w:rPr>
                <w:rFonts w:cs="Arial"/>
              </w:rPr>
              <w:t xml:space="preserve">, секретарь комиссии </w:t>
            </w:r>
          </w:p>
        </w:tc>
      </w:tr>
      <w:tr w:rsidR="008A6827" w:rsidRPr="008A6827" w:rsidTr="00322322">
        <w:tc>
          <w:tcPr>
            <w:tcW w:w="3284" w:type="dxa"/>
          </w:tcPr>
          <w:p w:rsidR="008A6827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Костырина Н. Е.</w:t>
            </w:r>
          </w:p>
        </w:tc>
        <w:tc>
          <w:tcPr>
            <w:tcW w:w="6463" w:type="dxa"/>
          </w:tcPr>
          <w:p w:rsidR="008A6827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- депутат Совета народных депутатов Перлевского сельского поселения , член комиссии.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Колесников А. И.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 xml:space="preserve">депутат Совета народных депутатов Перлевского сельского поселения </w:t>
            </w:r>
            <w:r w:rsidRPr="008A6827">
              <w:rPr>
                <w:rFonts w:cs="Arial"/>
              </w:rPr>
              <w:t>, член комиссии</w:t>
            </w:r>
          </w:p>
        </w:tc>
      </w:tr>
    </w:tbl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8A6827" w:rsidRDefault="008A6827">
      <w:pPr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p w:rsidR="00DB589D" w:rsidRPr="008A6827" w:rsidRDefault="00DB589D" w:rsidP="008A6827">
      <w:pPr>
        <w:autoSpaceDE w:val="0"/>
        <w:autoSpaceDN w:val="0"/>
        <w:adjustRightInd w:val="0"/>
        <w:ind w:left="5103" w:firstLine="540"/>
        <w:rPr>
          <w:rFonts w:eastAsia="Calibri" w:cs="Arial"/>
        </w:rPr>
      </w:pPr>
    </w:p>
    <w:sectPr w:rsidR="00DB589D" w:rsidRPr="008A6827" w:rsidSect="00380065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78" w:rsidRDefault="00E24B78" w:rsidP="00173B7D">
      <w:r>
        <w:separator/>
      </w:r>
    </w:p>
  </w:endnote>
  <w:endnote w:type="continuationSeparator" w:id="0">
    <w:p w:rsidR="00E24B78" w:rsidRDefault="00E24B78" w:rsidP="0017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78" w:rsidRDefault="00E24B78" w:rsidP="00173B7D">
      <w:r>
        <w:separator/>
      </w:r>
    </w:p>
  </w:footnote>
  <w:footnote w:type="continuationSeparator" w:id="0">
    <w:p w:rsidR="00E24B78" w:rsidRDefault="00E24B78" w:rsidP="00173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ED8"/>
    <w:rsid w:val="000031EE"/>
    <w:rsid w:val="000575F3"/>
    <w:rsid w:val="00074C8C"/>
    <w:rsid w:val="0007615C"/>
    <w:rsid w:val="000779B4"/>
    <w:rsid w:val="000927C2"/>
    <w:rsid w:val="000F0B96"/>
    <w:rsid w:val="00123AB2"/>
    <w:rsid w:val="001445B1"/>
    <w:rsid w:val="0014516E"/>
    <w:rsid w:val="00164373"/>
    <w:rsid w:val="00173B7D"/>
    <w:rsid w:val="00174AFA"/>
    <w:rsid w:val="001B65EA"/>
    <w:rsid w:val="001E5452"/>
    <w:rsid w:val="0020063C"/>
    <w:rsid w:val="0023684B"/>
    <w:rsid w:val="00247337"/>
    <w:rsid w:val="002B3688"/>
    <w:rsid w:val="002C0ED7"/>
    <w:rsid w:val="002C59EA"/>
    <w:rsid w:val="002F1B74"/>
    <w:rsid w:val="00312BA3"/>
    <w:rsid w:val="00322322"/>
    <w:rsid w:val="00345200"/>
    <w:rsid w:val="003757F1"/>
    <w:rsid w:val="00380065"/>
    <w:rsid w:val="00380F4E"/>
    <w:rsid w:val="00382494"/>
    <w:rsid w:val="003C0AE1"/>
    <w:rsid w:val="004015D3"/>
    <w:rsid w:val="00402A7A"/>
    <w:rsid w:val="00414BD3"/>
    <w:rsid w:val="004A2A32"/>
    <w:rsid w:val="004F7453"/>
    <w:rsid w:val="00500478"/>
    <w:rsid w:val="005068E4"/>
    <w:rsid w:val="005117FB"/>
    <w:rsid w:val="00522606"/>
    <w:rsid w:val="00532AEE"/>
    <w:rsid w:val="00540ED8"/>
    <w:rsid w:val="0054347A"/>
    <w:rsid w:val="0058212F"/>
    <w:rsid w:val="005A5F04"/>
    <w:rsid w:val="005B35B4"/>
    <w:rsid w:val="005C2045"/>
    <w:rsid w:val="005C5D4A"/>
    <w:rsid w:val="005C63FA"/>
    <w:rsid w:val="005D4423"/>
    <w:rsid w:val="005E7D07"/>
    <w:rsid w:val="00603FF3"/>
    <w:rsid w:val="00660337"/>
    <w:rsid w:val="006C28E5"/>
    <w:rsid w:val="006C2A6C"/>
    <w:rsid w:val="006C5420"/>
    <w:rsid w:val="0070391F"/>
    <w:rsid w:val="00727CEA"/>
    <w:rsid w:val="007322D9"/>
    <w:rsid w:val="00736123"/>
    <w:rsid w:val="007564D9"/>
    <w:rsid w:val="007737E9"/>
    <w:rsid w:val="007774C7"/>
    <w:rsid w:val="00793AEB"/>
    <w:rsid w:val="00796043"/>
    <w:rsid w:val="0082495A"/>
    <w:rsid w:val="008520CF"/>
    <w:rsid w:val="00882A20"/>
    <w:rsid w:val="008904D2"/>
    <w:rsid w:val="008A6827"/>
    <w:rsid w:val="008E14DA"/>
    <w:rsid w:val="00905721"/>
    <w:rsid w:val="00914AB3"/>
    <w:rsid w:val="009B6BB6"/>
    <w:rsid w:val="009B7912"/>
    <w:rsid w:val="009C59CA"/>
    <w:rsid w:val="009D12DC"/>
    <w:rsid w:val="009D37CE"/>
    <w:rsid w:val="009E2FEC"/>
    <w:rsid w:val="00A15DBA"/>
    <w:rsid w:val="00A23794"/>
    <w:rsid w:val="00A250FD"/>
    <w:rsid w:val="00A45046"/>
    <w:rsid w:val="00A50188"/>
    <w:rsid w:val="00A81195"/>
    <w:rsid w:val="00A95542"/>
    <w:rsid w:val="00A978EE"/>
    <w:rsid w:val="00AE22A1"/>
    <w:rsid w:val="00AE22C6"/>
    <w:rsid w:val="00AF5013"/>
    <w:rsid w:val="00B170CF"/>
    <w:rsid w:val="00B334B5"/>
    <w:rsid w:val="00B34501"/>
    <w:rsid w:val="00B6783B"/>
    <w:rsid w:val="00B76D5D"/>
    <w:rsid w:val="00BF48D6"/>
    <w:rsid w:val="00BF6715"/>
    <w:rsid w:val="00C05E3E"/>
    <w:rsid w:val="00C221A6"/>
    <w:rsid w:val="00C2223E"/>
    <w:rsid w:val="00C433DF"/>
    <w:rsid w:val="00C45148"/>
    <w:rsid w:val="00C71835"/>
    <w:rsid w:val="00C831D6"/>
    <w:rsid w:val="00C9000D"/>
    <w:rsid w:val="00CD24BC"/>
    <w:rsid w:val="00CE2568"/>
    <w:rsid w:val="00CF1A60"/>
    <w:rsid w:val="00D146C8"/>
    <w:rsid w:val="00D46423"/>
    <w:rsid w:val="00D818EF"/>
    <w:rsid w:val="00D978F0"/>
    <w:rsid w:val="00DB589D"/>
    <w:rsid w:val="00DC71E9"/>
    <w:rsid w:val="00E24B78"/>
    <w:rsid w:val="00E67804"/>
    <w:rsid w:val="00E718F0"/>
    <w:rsid w:val="00E925B6"/>
    <w:rsid w:val="00EC7997"/>
    <w:rsid w:val="00ED7938"/>
    <w:rsid w:val="00EF3C3A"/>
    <w:rsid w:val="00F15E3E"/>
    <w:rsid w:val="00F22F85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C900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f4">
    <w:name w:val="Без интервала Знак"/>
    <w:link w:val="af3"/>
    <w:uiPriority w:val="1"/>
    <w:locked/>
    <w:rsid w:val="00C9000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63</TotalTime>
  <Pages>1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13</cp:revision>
  <cp:lastPrinted>2022-07-21T10:58:00Z</cp:lastPrinted>
  <dcterms:created xsi:type="dcterms:W3CDTF">2022-07-20T06:41:00Z</dcterms:created>
  <dcterms:modified xsi:type="dcterms:W3CDTF">2024-07-18T06:11:00Z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