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69" w:rsidRPr="00702E71" w:rsidRDefault="00AE6569" w:rsidP="00AE6569">
      <w:pPr>
        <w:jc w:val="center"/>
        <w:rPr>
          <w:rFonts w:cs="Arial"/>
        </w:rPr>
      </w:pPr>
      <w:r w:rsidRPr="00702E71">
        <w:rPr>
          <w:rFonts w:cs="Arial"/>
          <w:noProof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702E71">
        <w:rPr>
          <w:rFonts w:cs="Arial"/>
          <w:b/>
          <w:color w:val="000000"/>
          <w:spacing w:val="7"/>
        </w:rPr>
        <w:t>СОВЕТ НАРОДНЫХ ДЕПУТАТОВ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702E71">
        <w:rPr>
          <w:rFonts w:cs="Arial"/>
          <w:b/>
          <w:spacing w:val="7"/>
        </w:rPr>
        <w:t xml:space="preserve">ПЕРЛЁВСКОГО СЕЛЬСКОГО ПОСЕЛЕНИЯ 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  <w:spacing w:val="7"/>
        </w:rPr>
        <w:t xml:space="preserve">СЕМИЛУКСКОГО </w:t>
      </w:r>
      <w:r w:rsidRPr="00702E71">
        <w:rPr>
          <w:rFonts w:cs="Arial"/>
          <w:b/>
        </w:rPr>
        <w:t>МУНИЦИПАЛЬНОГО РАЙОНА</w:t>
      </w: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 xml:space="preserve"> ВОРОНЕЖСКОЙ ОБЛАСТИ </w:t>
      </w:r>
    </w:p>
    <w:p w:rsidR="00AE6569" w:rsidRPr="00702E71" w:rsidRDefault="00AE6569" w:rsidP="00AE656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>ШЕСТОГО СОЗЫВА</w:t>
      </w:r>
    </w:p>
    <w:p w:rsidR="00AE6569" w:rsidRPr="00946699" w:rsidRDefault="00AE6569" w:rsidP="00AE6569">
      <w:pPr>
        <w:shd w:val="clear" w:color="auto" w:fill="FFFFFF"/>
        <w:ind w:firstLine="0"/>
        <w:rPr>
          <w:rFonts w:cs="Arial"/>
          <w:b/>
          <w:sz w:val="16"/>
          <w:szCs w:val="16"/>
        </w:rPr>
      </w:pPr>
      <w:r w:rsidRPr="00946699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946699">
        <w:rPr>
          <w:rFonts w:cs="Arial"/>
          <w:sz w:val="16"/>
          <w:szCs w:val="16"/>
        </w:rPr>
        <w:t>Семилукский</w:t>
      </w:r>
      <w:proofErr w:type="spellEnd"/>
      <w:r w:rsidRPr="00946699">
        <w:rPr>
          <w:rFonts w:cs="Arial"/>
          <w:sz w:val="16"/>
          <w:szCs w:val="16"/>
        </w:rPr>
        <w:t xml:space="preserve"> район, с. </w:t>
      </w:r>
      <w:proofErr w:type="spellStart"/>
      <w:r w:rsidRPr="00946699">
        <w:rPr>
          <w:rFonts w:cs="Arial"/>
          <w:sz w:val="16"/>
          <w:szCs w:val="16"/>
        </w:rPr>
        <w:t>Перлёвка</w:t>
      </w:r>
      <w:proofErr w:type="spellEnd"/>
      <w:r w:rsidRPr="00946699">
        <w:rPr>
          <w:rFonts w:cs="Arial"/>
          <w:sz w:val="16"/>
          <w:szCs w:val="16"/>
        </w:rPr>
        <w:t>, улица Центральная, 54 тел.</w:t>
      </w:r>
      <w:proofErr w:type="gramStart"/>
      <w:r w:rsidRPr="00946699">
        <w:rPr>
          <w:rFonts w:cs="Arial"/>
          <w:sz w:val="16"/>
          <w:szCs w:val="16"/>
        </w:rPr>
        <w:t xml:space="preserve"> ,</w:t>
      </w:r>
      <w:proofErr w:type="gramEnd"/>
      <w:r w:rsidRPr="00946699">
        <w:rPr>
          <w:rFonts w:cs="Arial"/>
          <w:sz w:val="16"/>
          <w:szCs w:val="16"/>
        </w:rPr>
        <w:t xml:space="preserve"> факс (47372) 76-1-68</w:t>
      </w:r>
    </w:p>
    <w:p w:rsidR="00AE6569" w:rsidRPr="00702E71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8"/>
          <w:szCs w:val="18"/>
        </w:rPr>
      </w:pPr>
    </w:p>
    <w:p w:rsidR="00AE6569" w:rsidRPr="00702E71" w:rsidRDefault="00AE6569" w:rsidP="00AE6569">
      <w:pPr>
        <w:shd w:val="clear" w:color="auto" w:fill="FFFFFF"/>
        <w:ind w:left="72"/>
        <w:jc w:val="center"/>
        <w:rPr>
          <w:rFonts w:cs="Arial"/>
          <w:b/>
        </w:rPr>
      </w:pPr>
    </w:p>
    <w:p w:rsidR="00AE6569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AE6569" w:rsidRPr="00AE6569" w:rsidRDefault="00AE6569" w:rsidP="00AE6569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AE6569">
        <w:rPr>
          <w:rFonts w:cs="Arial"/>
          <w:b/>
          <w:spacing w:val="60"/>
        </w:rPr>
        <w:t>РЕШЕНИЕ</w:t>
      </w:r>
    </w:p>
    <w:p w:rsidR="00AE6569" w:rsidRPr="00AE6569" w:rsidRDefault="00AE6569" w:rsidP="00AE6569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AE6569" w:rsidRPr="00AE6569" w:rsidRDefault="00AE6569" w:rsidP="00AE6569">
      <w:pPr>
        <w:keepNext/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AE6569" w:rsidRPr="00AE6569" w:rsidRDefault="00AE6569" w:rsidP="00AE6569">
      <w:pPr>
        <w:ind w:firstLine="0"/>
        <w:rPr>
          <w:rFonts w:cs="Arial"/>
        </w:rPr>
      </w:pPr>
      <w:r w:rsidRPr="00AE6569">
        <w:rPr>
          <w:rFonts w:cs="Arial"/>
        </w:rPr>
        <w:t>от 03.07.2023г. №11</w:t>
      </w:r>
      <w:r>
        <w:rPr>
          <w:rFonts w:cs="Arial"/>
        </w:rPr>
        <w:t>7</w:t>
      </w:r>
    </w:p>
    <w:p w:rsidR="00AE6569" w:rsidRPr="00AE6569" w:rsidRDefault="00AE6569" w:rsidP="00AE6569">
      <w:pPr>
        <w:ind w:firstLine="0"/>
        <w:rPr>
          <w:rFonts w:cs="Arial"/>
          <w:color w:val="000000"/>
        </w:rPr>
      </w:pPr>
      <w:r w:rsidRPr="00AE6569">
        <w:rPr>
          <w:rFonts w:cs="Arial"/>
          <w:color w:val="000000"/>
        </w:rPr>
        <w:t xml:space="preserve">с. </w:t>
      </w:r>
      <w:proofErr w:type="spellStart"/>
      <w:r w:rsidRPr="00AE6569">
        <w:rPr>
          <w:rFonts w:cs="Arial"/>
          <w:color w:val="000000"/>
        </w:rPr>
        <w:t>Перлёвка</w:t>
      </w:r>
      <w:proofErr w:type="spellEnd"/>
    </w:p>
    <w:p w:rsidR="00455FF1" w:rsidRPr="00AE6569" w:rsidRDefault="00455FF1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 xml:space="preserve">О внесении изменений и дополнений в решение </w:t>
      </w:r>
    </w:p>
    <w:p w:rsidR="00455FF1" w:rsidRPr="00AE6569" w:rsidRDefault="00455FF1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 xml:space="preserve">Совета народных депутатов </w:t>
      </w:r>
      <w:proofErr w:type="spellStart"/>
      <w:r w:rsidR="00AE6569" w:rsidRPr="00AE6569">
        <w:rPr>
          <w:sz w:val="24"/>
          <w:szCs w:val="24"/>
        </w:rPr>
        <w:t>Перлёвского</w:t>
      </w:r>
      <w:proofErr w:type="spellEnd"/>
    </w:p>
    <w:p w:rsidR="00455FF1" w:rsidRPr="00AE6569" w:rsidRDefault="00AE6569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сельского</w:t>
      </w:r>
      <w:r w:rsidR="00455FF1" w:rsidRPr="00AE6569">
        <w:rPr>
          <w:sz w:val="24"/>
          <w:szCs w:val="24"/>
        </w:rPr>
        <w:t xml:space="preserve"> поселения от </w:t>
      </w:r>
      <w:r>
        <w:rPr>
          <w:sz w:val="24"/>
          <w:szCs w:val="24"/>
        </w:rPr>
        <w:t>11.09.2019г.</w:t>
      </w:r>
      <w:r w:rsidR="00455FF1" w:rsidRPr="00AE6569">
        <w:rPr>
          <w:sz w:val="24"/>
          <w:szCs w:val="24"/>
        </w:rPr>
        <w:t xml:space="preserve"> № </w:t>
      </w:r>
      <w:r>
        <w:rPr>
          <w:sz w:val="24"/>
          <w:szCs w:val="24"/>
        </w:rPr>
        <w:t>149</w:t>
      </w:r>
      <w:r w:rsidR="00455FF1" w:rsidRPr="00AE6569">
        <w:rPr>
          <w:sz w:val="24"/>
          <w:szCs w:val="24"/>
        </w:rPr>
        <w:t xml:space="preserve"> «</w:t>
      </w:r>
      <w:r w:rsidR="00D94BDF" w:rsidRPr="00AE6569">
        <w:rPr>
          <w:sz w:val="24"/>
          <w:szCs w:val="24"/>
        </w:rPr>
        <w:t xml:space="preserve">Об утверждении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Порядка увольнения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(освобождения от должности)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в связи с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>утратой доверия лиц, замещающих</w:t>
      </w:r>
      <w:r w:rsidR="00B6224E" w:rsidRPr="00AE6569">
        <w:rPr>
          <w:sz w:val="24"/>
          <w:szCs w:val="24"/>
        </w:rPr>
        <w:t xml:space="preserve">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муниципальные должности</w:t>
      </w:r>
      <w:r w:rsidR="00102DB0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>и применения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к лицам,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замещающим должности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муниципальной службы в </w:t>
      </w:r>
    </w:p>
    <w:p w:rsidR="00AE6569" w:rsidRPr="00AE6569" w:rsidRDefault="00D94BDF" w:rsidP="00AE6569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органах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местного самоуправления </w:t>
      </w:r>
      <w:proofErr w:type="spellStart"/>
      <w:r w:rsidR="00AE6569" w:rsidRPr="00AE6569">
        <w:rPr>
          <w:sz w:val="24"/>
          <w:szCs w:val="24"/>
        </w:rPr>
        <w:t>Перлёвского</w:t>
      </w:r>
      <w:proofErr w:type="spellEnd"/>
    </w:p>
    <w:p w:rsidR="00455FF1" w:rsidRPr="00AE6569" w:rsidRDefault="00AE6569" w:rsidP="00AE6569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сельского</w:t>
      </w:r>
      <w:r w:rsidR="005B57ED" w:rsidRPr="00AE6569">
        <w:rPr>
          <w:sz w:val="24"/>
          <w:szCs w:val="24"/>
        </w:rPr>
        <w:t xml:space="preserve"> </w:t>
      </w:r>
      <w:r w:rsidR="00D94BDF" w:rsidRPr="00AE6569">
        <w:rPr>
          <w:sz w:val="24"/>
          <w:szCs w:val="24"/>
        </w:rPr>
        <w:t xml:space="preserve">поселения </w:t>
      </w:r>
      <w:proofErr w:type="spellStart"/>
      <w:r w:rsidR="00102DB0" w:rsidRPr="00AE6569">
        <w:rPr>
          <w:sz w:val="24"/>
          <w:szCs w:val="24"/>
        </w:rPr>
        <w:t>Семилукского</w:t>
      </w:r>
      <w:proofErr w:type="spellEnd"/>
      <w:r w:rsidR="00D94BDF" w:rsidRPr="00AE6569">
        <w:rPr>
          <w:sz w:val="24"/>
          <w:szCs w:val="24"/>
        </w:rPr>
        <w:t xml:space="preserve"> муниципального</w:t>
      </w:r>
      <w:r w:rsidR="00B6224E" w:rsidRPr="00AE6569">
        <w:rPr>
          <w:sz w:val="24"/>
          <w:szCs w:val="24"/>
        </w:rPr>
        <w:t xml:space="preserve">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района Воронежской области взысканий за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несоблюдение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ограничений и запретов,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требований о предотвращении </w:t>
      </w:r>
    </w:p>
    <w:p w:rsidR="00455FF1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или об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>урегулировании конфликта интересов и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>неисполнение обязанностей, установленных</w:t>
      </w:r>
      <w:r w:rsidR="00B6224E" w:rsidRPr="00AE6569">
        <w:rPr>
          <w:sz w:val="24"/>
          <w:szCs w:val="24"/>
        </w:rPr>
        <w:t xml:space="preserve"> </w:t>
      </w:r>
      <w:r w:rsidRPr="00AE6569">
        <w:rPr>
          <w:sz w:val="24"/>
          <w:szCs w:val="24"/>
        </w:rPr>
        <w:t xml:space="preserve">в целях противодействия </w:t>
      </w:r>
    </w:p>
    <w:p w:rsidR="00D94BDF" w:rsidRPr="00AE6569" w:rsidRDefault="00D94BDF" w:rsidP="00455FF1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E6569">
        <w:rPr>
          <w:sz w:val="24"/>
          <w:szCs w:val="24"/>
        </w:rPr>
        <w:t>коррупции</w:t>
      </w:r>
      <w:r w:rsidR="00455FF1" w:rsidRPr="00AE6569">
        <w:rPr>
          <w:sz w:val="24"/>
          <w:szCs w:val="24"/>
        </w:rPr>
        <w:t>»</w:t>
      </w:r>
    </w:p>
    <w:p w:rsidR="00D94BDF" w:rsidRDefault="00D94BDF" w:rsidP="00455FF1">
      <w:pPr>
        <w:ind w:firstLine="709"/>
        <w:rPr>
          <w:rFonts w:cs="Arial"/>
        </w:rPr>
      </w:pPr>
    </w:p>
    <w:p w:rsidR="00FB415C" w:rsidRPr="00455FF1" w:rsidRDefault="00FB415C" w:rsidP="00FB415C">
      <w:pPr>
        <w:ind w:firstLine="709"/>
        <w:rPr>
          <w:rFonts w:ascii="Times New Roman" w:hAnsi="Times New Roman"/>
          <w:sz w:val="28"/>
          <w:szCs w:val="28"/>
        </w:rPr>
      </w:pP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Федерального закона от 25.12.2008г. № 273-ФЗ «О противодействии коррупции», Устава </w:t>
      </w:r>
      <w:proofErr w:type="spellStart"/>
      <w:r w:rsidRPr="00FB415C">
        <w:rPr>
          <w:rFonts w:cs="Arial"/>
        </w:rPr>
        <w:t>Перлёвского</w:t>
      </w:r>
      <w:proofErr w:type="spellEnd"/>
      <w:r w:rsidRPr="00FB415C">
        <w:rPr>
          <w:rFonts w:cs="Arial"/>
        </w:rPr>
        <w:t xml:space="preserve"> сельского поселения </w:t>
      </w:r>
      <w:proofErr w:type="spellStart"/>
      <w:r w:rsidRPr="00FB415C">
        <w:rPr>
          <w:rFonts w:cs="Arial"/>
        </w:rPr>
        <w:t>Семилукского</w:t>
      </w:r>
      <w:proofErr w:type="spellEnd"/>
      <w:r w:rsidRPr="00FB415C">
        <w:rPr>
          <w:rFonts w:cs="Arial"/>
        </w:rPr>
        <w:t xml:space="preserve"> муниципального района Воронежской области рассмотрев протест прокуратуры </w:t>
      </w:r>
      <w:proofErr w:type="spellStart"/>
      <w:r w:rsidRPr="00FB415C">
        <w:rPr>
          <w:rFonts w:cs="Arial"/>
        </w:rPr>
        <w:t>Семилукского</w:t>
      </w:r>
      <w:proofErr w:type="spellEnd"/>
      <w:r w:rsidRPr="00FB415C">
        <w:rPr>
          <w:rFonts w:cs="Arial"/>
        </w:rPr>
        <w:t xml:space="preserve"> района от 26.06.2023г. № 2-1-2023, Совет народных депутатов </w:t>
      </w:r>
      <w:proofErr w:type="spellStart"/>
      <w:r w:rsidRPr="00FB415C">
        <w:rPr>
          <w:rFonts w:cs="Arial"/>
        </w:rPr>
        <w:t>Перлёвского</w:t>
      </w:r>
      <w:proofErr w:type="spellEnd"/>
      <w:r w:rsidRPr="00FB415C">
        <w:rPr>
          <w:rFonts w:cs="Arial"/>
        </w:rPr>
        <w:t xml:space="preserve"> сельского поселения решил:</w:t>
      </w: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t xml:space="preserve">1. Внести следующие изменения и дополнения в решение Совета народных депутатов </w:t>
      </w:r>
      <w:proofErr w:type="spellStart"/>
      <w:r w:rsidRPr="00FB415C">
        <w:rPr>
          <w:rFonts w:cs="Arial"/>
        </w:rPr>
        <w:t>Перлёвского</w:t>
      </w:r>
      <w:proofErr w:type="spellEnd"/>
      <w:r w:rsidRPr="00FB415C">
        <w:rPr>
          <w:rFonts w:cs="Arial"/>
        </w:rPr>
        <w:t xml:space="preserve"> сельского поселения от 11.05.2019 № 149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FB415C">
        <w:rPr>
          <w:rFonts w:cs="Arial"/>
        </w:rPr>
        <w:t>Перлёвского</w:t>
      </w:r>
      <w:proofErr w:type="spellEnd"/>
      <w:r w:rsidRPr="00FB415C">
        <w:rPr>
          <w:rFonts w:cs="Arial"/>
        </w:rPr>
        <w:t xml:space="preserve"> сельского поселения </w:t>
      </w:r>
      <w:proofErr w:type="spellStart"/>
      <w:r w:rsidRPr="00FB415C">
        <w:rPr>
          <w:rFonts w:cs="Arial"/>
        </w:rPr>
        <w:t>Семилукского</w:t>
      </w:r>
      <w:proofErr w:type="spellEnd"/>
      <w:r w:rsidRPr="00FB415C">
        <w:rPr>
          <w:rFonts w:cs="Arial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lastRenderedPageBreak/>
        <w:t>1.1. Подпункт б) пункта 1.3. приложения 1 к решению изложить в новой редакции: 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t>1.2. Подпункт б) пункта 1.3.1. приложения 1 к решению изложить в новой редакции: 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t>1.3. Абзац 4 подпункта 2.1.1 пункта 2 приложения 2 к решению изложить в новой редакции: «-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сведений.».</w:t>
      </w:r>
    </w:p>
    <w:p w:rsidR="00FB415C" w:rsidRPr="00FB415C" w:rsidRDefault="00FB415C" w:rsidP="00FB415C">
      <w:pPr>
        <w:ind w:firstLine="709"/>
        <w:rPr>
          <w:rFonts w:cs="Arial"/>
        </w:rPr>
      </w:pPr>
      <w:r w:rsidRPr="00FB415C">
        <w:rPr>
          <w:rFonts w:cs="Arial"/>
        </w:rPr>
        <w:t>2. Настоящее решение вступает в силу с момента официального обнародования.</w:t>
      </w:r>
    </w:p>
    <w:p w:rsidR="00AE6569" w:rsidRPr="00FB415C" w:rsidRDefault="00AE6569" w:rsidP="00AE6569">
      <w:pPr>
        <w:shd w:val="clear" w:color="auto" w:fill="FFFFFF"/>
        <w:ind w:firstLine="709"/>
        <w:rPr>
          <w:rFonts w:eastAsia="Calibri" w:cs="Arial"/>
          <w:color w:val="000000"/>
          <w:lang w:eastAsia="en-US"/>
        </w:rPr>
      </w:pPr>
      <w:bookmarkStart w:id="0" w:name="_GoBack"/>
      <w:bookmarkEnd w:id="0"/>
      <w:r w:rsidRPr="00FB415C">
        <w:rPr>
          <w:rFonts w:cs="Arial"/>
          <w:color w:val="000000"/>
        </w:rPr>
        <w:t xml:space="preserve">3. </w:t>
      </w:r>
      <w:r w:rsidRPr="00FB415C">
        <w:rPr>
          <w:rFonts w:eastAsia="Calibri" w:cs="Arial"/>
          <w:color w:val="000000"/>
          <w:lang w:eastAsia="en-US"/>
        </w:rPr>
        <w:t>Контроль за исполнением настоящего решения оставляю за собой.</w:t>
      </w:r>
    </w:p>
    <w:p w:rsidR="00AE6569" w:rsidRPr="00FB415C" w:rsidRDefault="00AE6569" w:rsidP="00AE6569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AE6569" w:rsidRPr="00FB415C" w:rsidTr="00E01A23">
        <w:trPr>
          <w:trHeight w:val="621"/>
        </w:trPr>
        <w:tc>
          <w:tcPr>
            <w:tcW w:w="3926" w:type="dxa"/>
          </w:tcPr>
          <w:p w:rsidR="00AE6569" w:rsidRPr="00FB415C" w:rsidRDefault="00AE6569" w:rsidP="00E01A23">
            <w:pPr>
              <w:pStyle w:val="af3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 xml:space="preserve">Глава </w:t>
            </w:r>
            <w:proofErr w:type="spellStart"/>
            <w:r w:rsidRPr="00FB415C">
              <w:rPr>
                <w:rFonts w:cs="Arial"/>
                <w:sz w:val="24"/>
              </w:rPr>
              <w:t>Перлёвского</w:t>
            </w:r>
            <w:proofErr w:type="spellEnd"/>
            <w:r w:rsidRPr="00FB415C">
              <w:rPr>
                <w:rFonts w:cs="Arial"/>
                <w:sz w:val="24"/>
              </w:rPr>
              <w:t xml:space="preserve"> </w:t>
            </w:r>
          </w:p>
          <w:p w:rsidR="00AE6569" w:rsidRPr="00FB415C" w:rsidRDefault="00AE6569" w:rsidP="00E01A23">
            <w:pPr>
              <w:pStyle w:val="af3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AE6569" w:rsidRPr="00FB415C" w:rsidRDefault="00AE6569" w:rsidP="00E01A23">
            <w:pPr>
              <w:pStyle w:val="af3"/>
              <w:ind w:firstLine="709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 xml:space="preserve"> </w:t>
            </w:r>
          </w:p>
          <w:p w:rsidR="00AE6569" w:rsidRPr="00FB415C" w:rsidRDefault="00AE6569" w:rsidP="00E01A23">
            <w:pPr>
              <w:pStyle w:val="af3"/>
              <w:ind w:firstLine="3479"/>
              <w:jc w:val="both"/>
              <w:rPr>
                <w:rFonts w:cs="Arial"/>
                <w:sz w:val="24"/>
              </w:rPr>
            </w:pPr>
            <w:r w:rsidRPr="00FB415C">
              <w:rPr>
                <w:rFonts w:cs="Arial"/>
                <w:sz w:val="24"/>
              </w:rPr>
              <w:t xml:space="preserve">И. И. </w:t>
            </w:r>
            <w:proofErr w:type="spellStart"/>
            <w:r w:rsidRPr="00FB415C">
              <w:rPr>
                <w:rFonts w:cs="Arial"/>
                <w:sz w:val="24"/>
              </w:rPr>
              <w:t>Стадников</w:t>
            </w:r>
            <w:proofErr w:type="spellEnd"/>
          </w:p>
          <w:p w:rsidR="00AE6569" w:rsidRPr="00FB415C" w:rsidRDefault="00AE6569" w:rsidP="00E01A23">
            <w:pPr>
              <w:pStyle w:val="af3"/>
              <w:ind w:firstLine="709"/>
              <w:jc w:val="both"/>
              <w:rPr>
                <w:rFonts w:cs="Arial"/>
                <w:sz w:val="24"/>
              </w:rPr>
            </w:pPr>
          </w:p>
        </w:tc>
      </w:tr>
    </w:tbl>
    <w:p w:rsidR="00AE6569" w:rsidRPr="00AE6569" w:rsidRDefault="00AE6569" w:rsidP="00AE6569">
      <w:pPr>
        <w:rPr>
          <w:rFonts w:cs="Arial"/>
        </w:rPr>
      </w:pPr>
    </w:p>
    <w:p w:rsidR="00AE6569" w:rsidRDefault="00AE656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sectPr w:rsidR="00AE6569" w:rsidSect="00B622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DC" w:rsidRDefault="00F50FDC" w:rsidP="00D94BDF">
      <w:r>
        <w:separator/>
      </w:r>
    </w:p>
  </w:endnote>
  <w:endnote w:type="continuationSeparator" w:id="0">
    <w:p w:rsidR="00F50FDC" w:rsidRDefault="00F50FDC" w:rsidP="00D9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DC" w:rsidRDefault="00F50FDC" w:rsidP="00D94BDF">
      <w:r>
        <w:separator/>
      </w:r>
    </w:p>
  </w:footnote>
  <w:footnote w:type="continuationSeparator" w:id="0">
    <w:p w:rsidR="00F50FDC" w:rsidRDefault="00F50FDC" w:rsidP="00D94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55"/>
    <w:rsid w:val="000065F2"/>
    <w:rsid w:val="000315DF"/>
    <w:rsid w:val="00081455"/>
    <w:rsid w:val="00093750"/>
    <w:rsid w:val="000B316A"/>
    <w:rsid w:val="00102AE1"/>
    <w:rsid w:val="00102DB0"/>
    <w:rsid w:val="00144FFF"/>
    <w:rsid w:val="00166893"/>
    <w:rsid w:val="002009E1"/>
    <w:rsid w:val="00260784"/>
    <w:rsid w:val="002819AA"/>
    <w:rsid w:val="00285CB6"/>
    <w:rsid w:val="002B54AC"/>
    <w:rsid w:val="002C6E72"/>
    <w:rsid w:val="002D57B6"/>
    <w:rsid w:val="00315DF2"/>
    <w:rsid w:val="0032203F"/>
    <w:rsid w:val="003D12AA"/>
    <w:rsid w:val="003F79F6"/>
    <w:rsid w:val="00401E7A"/>
    <w:rsid w:val="004049F4"/>
    <w:rsid w:val="004179C2"/>
    <w:rsid w:val="00455FF1"/>
    <w:rsid w:val="004E77FF"/>
    <w:rsid w:val="004F4B8B"/>
    <w:rsid w:val="005A7350"/>
    <w:rsid w:val="005B57ED"/>
    <w:rsid w:val="005F1707"/>
    <w:rsid w:val="006000C8"/>
    <w:rsid w:val="006A3859"/>
    <w:rsid w:val="006B1265"/>
    <w:rsid w:val="006D1F22"/>
    <w:rsid w:val="006D6909"/>
    <w:rsid w:val="007A7CB2"/>
    <w:rsid w:val="00805848"/>
    <w:rsid w:val="0082589B"/>
    <w:rsid w:val="00852BEF"/>
    <w:rsid w:val="008776F9"/>
    <w:rsid w:val="008C710C"/>
    <w:rsid w:val="008D2F60"/>
    <w:rsid w:val="0095340B"/>
    <w:rsid w:val="0096062F"/>
    <w:rsid w:val="009A2732"/>
    <w:rsid w:val="00A16D6C"/>
    <w:rsid w:val="00A321E5"/>
    <w:rsid w:val="00A617EF"/>
    <w:rsid w:val="00AE6569"/>
    <w:rsid w:val="00B14879"/>
    <w:rsid w:val="00B43BCB"/>
    <w:rsid w:val="00B44DF5"/>
    <w:rsid w:val="00B5065A"/>
    <w:rsid w:val="00B6224E"/>
    <w:rsid w:val="00B91BB7"/>
    <w:rsid w:val="00BC79A4"/>
    <w:rsid w:val="00C00505"/>
    <w:rsid w:val="00C44382"/>
    <w:rsid w:val="00C82ECA"/>
    <w:rsid w:val="00CA093A"/>
    <w:rsid w:val="00CC583F"/>
    <w:rsid w:val="00CE269B"/>
    <w:rsid w:val="00CF44A7"/>
    <w:rsid w:val="00CF6EFC"/>
    <w:rsid w:val="00D3711E"/>
    <w:rsid w:val="00D7585A"/>
    <w:rsid w:val="00D94BDF"/>
    <w:rsid w:val="00DB6B1C"/>
    <w:rsid w:val="00E161EE"/>
    <w:rsid w:val="00E17E94"/>
    <w:rsid w:val="00E75ABD"/>
    <w:rsid w:val="00E82B35"/>
    <w:rsid w:val="00EF5494"/>
    <w:rsid w:val="00F207FC"/>
    <w:rsid w:val="00F50FDC"/>
    <w:rsid w:val="00F6010E"/>
    <w:rsid w:val="00F83C70"/>
    <w:rsid w:val="00FB415C"/>
    <w:rsid w:val="00FB6464"/>
    <w:rsid w:val="00FD69CE"/>
    <w:rsid w:val="00FE3708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9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9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9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9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9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9C2"/>
    <w:rPr>
      <w:color w:val="0000FF"/>
      <w:u w:val="none"/>
    </w:rPr>
  </w:style>
  <w:style w:type="paragraph" w:styleId="a4">
    <w:name w:val="No Spacing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9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79C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9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179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9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9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Title"/>
    <w:basedOn w:val="a"/>
    <w:link w:val="ad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d">
    <w:name w:val="Название Знак"/>
    <w:link w:val="ac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">
    <w:name w:val="Подзаголовок Знак"/>
    <w:link w:val="ae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A73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F44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4A7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55FF1"/>
    <w:pPr>
      <w:ind w:left="720"/>
      <w:contextualSpacing/>
    </w:pPr>
  </w:style>
  <w:style w:type="character" w:customStyle="1" w:styleId="apple-converted-space">
    <w:name w:val="apple-converted-space"/>
    <w:basedOn w:val="a0"/>
    <w:rsid w:val="004E77FF"/>
  </w:style>
  <w:style w:type="character" w:customStyle="1" w:styleId="11">
    <w:name w:val="Гиперссылка1"/>
    <w:basedOn w:val="a0"/>
    <w:rsid w:val="004E77FF"/>
  </w:style>
  <w:style w:type="paragraph" w:customStyle="1" w:styleId="af3">
    <w:name w:val="Регистр"/>
    <w:basedOn w:val="a"/>
    <w:rsid w:val="00AE6569"/>
    <w:pPr>
      <w:ind w:firstLine="0"/>
      <w:jc w:val="lef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79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9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79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79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79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9C2"/>
    <w:rPr>
      <w:color w:val="0000FF"/>
      <w:u w:val="none"/>
    </w:rPr>
  </w:style>
  <w:style w:type="paragraph" w:styleId="a4">
    <w:name w:val="No Spacing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79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79C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79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179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79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79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Title"/>
    <w:basedOn w:val="a"/>
    <w:link w:val="ad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d">
    <w:name w:val="Название Знак"/>
    <w:link w:val="ac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rsid w:val="005B57ED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">
    <w:name w:val="Подзаголовок Знак"/>
    <w:link w:val="ae"/>
    <w:rsid w:val="005B57E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A73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F44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4A7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55FF1"/>
    <w:pPr>
      <w:ind w:left="720"/>
      <w:contextualSpacing/>
    </w:pPr>
  </w:style>
  <w:style w:type="character" w:customStyle="1" w:styleId="apple-converted-space">
    <w:name w:val="apple-converted-space"/>
    <w:basedOn w:val="a0"/>
    <w:rsid w:val="004E77FF"/>
  </w:style>
  <w:style w:type="character" w:customStyle="1" w:styleId="11">
    <w:name w:val="Гиперссылка1"/>
    <w:basedOn w:val="a0"/>
    <w:rsid w:val="004E7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066C3-CA12-4DE3-B51D-7BEBF7AB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7</cp:revision>
  <cp:lastPrinted>2023-06-30T05:14:00Z</cp:lastPrinted>
  <dcterms:created xsi:type="dcterms:W3CDTF">2023-06-29T05:16:00Z</dcterms:created>
  <dcterms:modified xsi:type="dcterms:W3CDTF">2023-10-09T09:07:00Z</dcterms:modified>
</cp:coreProperties>
</file>