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Pr="009021C9" w:rsidRDefault="00774BB4" w:rsidP="00765CA4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812897" cy="657546"/>
            <wp:effectExtent l="19050" t="0" r="6253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B4" w:rsidRPr="001747A2" w:rsidRDefault="00774BB4" w:rsidP="00765CA4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  <w:sz w:val="26"/>
          <w:szCs w:val="26"/>
        </w:rPr>
      </w:pPr>
      <w:r w:rsidRPr="001747A2">
        <w:rPr>
          <w:rFonts w:cs="Arial"/>
          <w:b/>
          <w:color w:val="000000"/>
          <w:spacing w:val="7"/>
          <w:sz w:val="26"/>
          <w:szCs w:val="26"/>
        </w:rPr>
        <w:t>СОВЕТ НАРОДНЫХ ДЕПУТАТОВ</w:t>
      </w:r>
    </w:p>
    <w:p w:rsidR="00774BB4" w:rsidRPr="001747A2" w:rsidRDefault="00774BB4" w:rsidP="00765CA4">
      <w:pPr>
        <w:shd w:val="clear" w:color="auto" w:fill="FFFFFF"/>
        <w:ind w:left="72"/>
        <w:jc w:val="center"/>
        <w:rPr>
          <w:rFonts w:cs="Arial"/>
          <w:b/>
          <w:spacing w:val="7"/>
          <w:sz w:val="26"/>
          <w:szCs w:val="26"/>
        </w:rPr>
      </w:pPr>
      <w:r w:rsidRPr="001747A2">
        <w:rPr>
          <w:rFonts w:cs="Arial"/>
          <w:b/>
          <w:spacing w:val="7"/>
          <w:sz w:val="26"/>
          <w:szCs w:val="26"/>
        </w:rPr>
        <w:t xml:space="preserve">ПЕРЛЁВСКОГО СЕЛЬСКОГО ПОСЕЛЕНИЯ </w:t>
      </w:r>
    </w:p>
    <w:p w:rsidR="00774BB4" w:rsidRPr="001747A2" w:rsidRDefault="00774BB4" w:rsidP="00765CA4">
      <w:pPr>
        <w:shd w:val="clear" w:color="auto" w:fill="FFFFFF"/>
        <w:ind w:left="72"/>
        <w:jc w:val="center"/>
        <w:rPr>
          <w:rFonts w:cs="Arial"/>
          <w:b/>
          <w:sz w:val="26"/>
          <w:szCs w:val="26"/>
        </w:rPr>
      </w:pPr>
      <w:r w:rsidRPr="001747A2">
        <w:rPr>
          <w:rFonts w:cs="Arial"/>
          <w:b/>
          <w:spacing w:val="7"/>
          <w:sz w:val="26"/>
          <w:szCs w:val="26"/>
        </w:rPr>
        <w:t xml:space="preserve">СЕМИЛУКСКОГО </w:t>
      </w:r>
      <w:r w:rsidRPr="001747A2">
        <w:rPr>
          <w:rFonts w:cs="Arial"/>
          <w:b/>
          <w:sz w:val="26"/>
          <w:szCs w:val="26"/>
        </w:rPr>
        <w:t>МУНИЦИПАЛЬНОГО РАЙОНА</w:t>
      </w:r>
    </w:p>
    <w:p w:rsidR="00774BB4" w:rsidRPr="001747A2" w:rsidRDefault="00774BB4" w:rsidP="00765CA4">
      <w:pPr>
        <w:shd w:val="clear" w:color="auto" w:fill="FFFFFF"/>
        <w:ind w:left="72"/>
        <w:jc w:val="center"/>
        <w:rPr>
          <w:rFonts w:cs="Arial"/>
          <w:b/>
          <w:sz w:val="26"/>
          <w:szCs w:val="26"/>
        </w:rPr>
      </w:pPr>
      <w:r w:rsidRPr="001747A2">
        <w:rPr>
          <w:rFonts w:cs="Arial"/>
          <w:b/>
          <w:sz w:val="26"/>
          <w:szCs w:val="26"/>
        </w:rPr>
        <w:t xml:space="preserve"> ВОРОНЕЖСКОЙ ОБЛАСТИ </w:t>
      </w:r>
    </w:p>
    <w:p w:rsidR="00774BB4" w:rsidRPr="001747A2" w:rsidRDefault="00774BB4" w:rsidP="00765CA4">
      <w:pPr>
        <w:tabs>
          <w:tab w:val="left" w:pos="5670"/>
        </w:tabs>
        <w:jc w:val="center"/>
        <w:rPr>
          <w:rFonts w:cs="Arial"/>
          <w:b/>
          <w:bCs/>
          <w:sz w:val="26"/>
          <w:szCs w:val="26"/>
        </w:rPr>
      </w:pPr>
      <w:r w:rsidRPr="001747A2">
        <w:rPr>
          <w:rFonts w:cs="Arial"/>
          <w:b/>
          <w:sz w:val="26"/>
          <w:szCs w:val="26"/>
        </w:rPr>
        <w:t>ШЕСТОГО СОЗЫВА</w:t>
      </w:r>
    </w:p>
    <w:p w:rsidR="00774BB4" w:rsidRDefault="00774BB4" w:rsidP="00765CA4">
      <w:pPr>
        <w:ind w:firstLine="709"/>
        <w:jc w:val="center"/>
        <w:rPr>
          <w:rFonts w:cs="Arial"/>
          <w:iCs/>
        </w:rPr>
      </w:pPr>
    </w:p>
    <w:p w:rsidR="00774BB4" w:rsidRDefault="00774BB4" w:rsidP="00774BB4">
      <w:pPr>
        <w:ind w:firstLine="709"/>
        <w:jc w:val="center"/>
        <w:rPr>
          <w:rFonts w:cs="Arial"/>
          <w:iCs/>
        </w:rPr>
      </w:pPr>
    </w:p>
    <w:p w:rsidR="00774BB4" w:rsidRDefault="00774BB4" w:rsidP="00774BB4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F61E2F" w:rsidRDefault="00F61E2F" w:rsidP="00F61E2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>
        <w:rPr>
          <w:rFonts w:cs="Arial"/>
          <w:b/>
          <w:spacing w:val="60"/>
        </w:rPr>
        <w:t>РЕШЕНИЕ</w:t>
      </w:r>
    </w:p>
    <w:p w:rsidR="00362230" w:rsidRPr="00B30753" w:rsidRDefault="00362230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74BB4" w:rsidRPr="00927A0A" w:rsidRDefault="00774BB4" w:rsidP="00DD432A">
      <w:pPr>
        <w:ind w:firstLine="0"/>
      </w:pPr>
      <w:r w:rsidRPr="00927A0A">
        <w:t>от 05.10.2023 г. № 1</w:t>
      </w:r>
      <w:r>
        <w:t>2</w:t>
      </w:r>
      <w:r w:rsidR="00AB41A6">
        <w:t>9</w:t>
      </w:r>
    </w:p>
    <w:p w:rsidR="00774BB4" w:rsidRPr="00927A0A" w:rsidRDefault="00774BB4" w:rsidP="00AB41A6">
      <w:pPr>
        <w:ind w:firstLine="0"/>
        <w:rPr>
          <w:rFonts w:cs="Arial"/>
          <w:iCs/>
        </w:rPr>
      </w:pPr>
      <w:r w:rsidRPr="00927A0A">
        <w:rPr>
          <w:rFonts w:cs="Arial"/>
          <w:iCs/>
        </w:rPr>
        <w:t xml:space="preserve">с. </w:t>
      </w:r>
      <w:proofErr w:type="spellStart"/>
      <w:r w:rsidRPr="00927A0A">
        <w:rPr>
          <w:rFonts w:cs="Arial"/>
          <w:iCs/>
        </w:rPr>
        <w:t>Перлёвка</w:t>
      </w:r>
      <w:proofErr w:type="spellEnd"/>
    </w:p>
    <w:p w:rsidR="00AB41A6" w:rsidRPr="00DD432A" w:rsidRDefault="00AB41A6" w:rsidP="00DD432A">
      <w:pPr>
        <w:pStyle w:val="Title"/>
        <w:tabs>
          <w:tab w:val="left" w:pos="6946"/>
        </w:tabs>
        <w:spacing w:before="0" w:after="0"/>
        <w:ind w:right="3543" w:firstLine="0"/>
        <w:jc w:val="both"/>
        <w:rPr>
          <w:b w:val="0"/>
          <w:bCs w:val="0"/>
          <w:sz w:val="24"/>
          <w:szCs w:val="24"/>
        </w:rPr>
      </w:pPr>
      <w:r w:rsidRPr="00DD432A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 w:rsidRPr="00DD432A">
        <w:rPr>
          <w:b w:val="0"/>
          <w:sz w:val="24"/>
          <w:szCs w:val="24"/>
        </w:rPr>
        <w:t>Перлёвского</w:t>
      </w:r>
      <w:proofErr w:type="spellEnd"/>
      <w:r w:rsidRPr="00DD432A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DD432A">
        <w:rPr>
          <w:b w:val="0"/>
          <w:sz w:val="24"/>
          <w:szCs w:val="24"/>
        </w:rPr>
        <w:t>Семилукского</w:t>
      </w:r>
      <w:proofErr w:type="spellEnd"/>
      <w:r w:rsidRPr="00DD432A">
        <w:rPr>
          <w:b w:val="0"/>
          <w:sz w:val="24"/>
          <w:szCs w:val="24"/>
        </w:rPr>
        <w:t xml:space="preserve"> муниципального района Воронежской области от 24.12.2021г. № 50 «Об утверждении Положения о муниципальном контроле в сфере благоустройства на территории </w:t>
      </w:r>
      <w:proofErr w:type="spellStart"/>
      <w:r w:rsidRPr="00DD432A">
        <w:rPr>
          <w:b w:val="0"/>
          <w:sz w:val="24"/>
          <w:szCs w:val="24"/>
        </w:rPr>
        <w:t>Перлёвского</w:t>
      </w:r>
      <w:proofErr w:type="spellEnd"/>
      <w:r w:rsidRPr="00DD432A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DD432A">
        <w:rPr>
          <w:b w:val="0"/>
          <w:sz w:val="24"/>
          <w:szCs w:val="24"/>
        </w:rPr>
        <w:t>Семилукского</w:t>
      </w:r>
      <w:proofErr w:type="spellEnd"/>
      <w:r w:rsidRPr="00DD432A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9A4D3F" w:rsidRPr="00DD432A" w:rsidRDefault="009A4D3F" w:rsidP="009A4D3F">
      <w:pPr>
        <w:ind w:right="140" w:firstLine="0"/>
        <w:jc w:val="left"/>
        <w:rPr>
          <w:rFonts w:cs="Arial"/>
        </w:rPr>
      </w:pPr>
    </w:p>
    <w:p w:rsidR="005534A6" w:rsidRPr="00AB41A6" w:rsidRDefault="002057D4" w:rsidP="002057D4">
      <w:pPr>
        <w:ind w:firstLine="709"/>
        <w:rPr>
          <w:rFonts w:cs="Arial"/>
          <w:bCs/>
          <w:color w:val="000000"/>
        </w:rPr>
      </w:pPr>
      <w:proofErr w:type="gramStart"/>
      <w:r w:rsidRPr="00AB41A6">
        <w:rPr>
          <w:rFonts w:cs="Arial"/>
          <w:bCs/>
          <w:color w:val="000000"/>
        </w:rPr>
        <w:t>В</w:t>
      </w:r>
      <w:r w:rsidR="00915ED4" w:rsidRPr="00AB41A6">
        <w:rPr>
          <w:rFonts w:cs="Arial"/>
          <w:bCs/>
          <w:color w:val="000000"/>
        </w:rPr>
        <w:t xml:space="preserve"> целях пр</w:t>
      </w:r>
      <w:r w:rsidR="005534A6" w:rsidRPr="00AB41A6">
        <w:rPr>
          <w:rFonts w:cs="Arial"/>
          <w:bCs/>
          <w:color w:val="000000"/>
        </w:rPr>
        <w:t xml:space="preserve">иведения нормативных правовых </w:t>
      </w:r>
      <w:r w:rsidR="00915ED4" w:rsidRPr="00AB41A6">
        <w:rPr>
          <w:rFonts w:cs="Arial"/>
          <w:bCs/>
          <w:color w:val="000000"/>
        </w:rPr>
        <w:t>актов</w:t>
      </w:r>
      <w:r w:rsidR="00C03C55" w:rsidRPr="00AB41A6">
        <w:rPr>
          <w:rFonts w:cs="Arial"/>
          <w:bCs/>
          <w:color w:val="000000"/>
        </w:rPr>
        <w:t xml:space="preserve"> </w:t>
      </w:r>
      <w:proofErr w:type="spellStart"/>
      <w:r w:rsidR="00801BB2" w:rsidRPr="00AB41A6">
        <w:rPr>
          <w:rFonts w:cs="Arial"/>
        </w:rPr>
        <w:t>Перлёвского</w:t>
      </w:r>
      <w:proofErr w:type="spellEnd"/>
      <w:r w:rsidR="00801BB2" w:rsidRPr="00AB41A6">
        <w:rPr>
          <w:rFonts w:cs="Arial"/>
        </w:rPr>
        <w:t xml:space="preserve"> сельского</w:t>
      </w:r>
      <w:r w:rsidRPr="00AB41A6">
        <w:rPr>
          <w:rFonts w:cs="Arial"/>
          <w:bCs/>
          <w:color w:val="000000"/>
        </w:rPr>
        <w:t xml:space="preserve"> </w:t>
      </w:r>
      <w:r w:rsidR="00915ED4" w:rsidRPr="00AB41A6">
        <w:rPr>
          <w:rFonts w:cs="Arial"/>
          <w:bCs/>
          <w:color w:val="000000"/>
        </w:rPr>
        <w:t>поселения</w:t>
      </w:r>
      <w:r w:rsidR="00AB41A6">
        <w:rPr>
          <w:rFonts w:cs="Arial"/>
          <w:bCs/>
          <w:color w:val="000000"/>
        </w:rPr>
        <w:t xml:space="preserve"> </w:t>
      </w:r>
      <w:proofErr w:type="spellStart"/>
      <w:r w:rsidRPr="00AB41A6">
        <w:rPr>
          <w:rFonts w:cs="Arial"/>
          <w:bCs/>
          <w:color w:val="000000"/>
        </w:rPr>
        <w:t>Семилукского</w:t>
      </w:r>
      <w:proofErr w:type="spellEnd"/>
      <w:r w:rsidR="005534A6" w:rsidRPr="00AB41A6">
        <w:rPr>
          <w:rFonts w:cs="Arial"/>
          <w:bCs/>
          <w:color w:val="000000"/>
        </w:rPr>
        <w:t xml:space="preserve"> муниципального </w:t>
      </w:r>
      <w:r w:rsidR="00915ED4" w:rsidRPr="00AB41A6">
        <w:rPr>
          <w:rFonts w:cs="Arial"/>
          <w:bCs/>
          <w:color w:val="000000"/>
        </w:rPr>
        <w:t xml:space="preserve">района в соответствие с действующим законодательством, </w:t>
      </w:r>
      <w:r w:rsidR="00915ED4" w:rsidRPr="00AB41A6">
        <w:rPr>
          <w:rFonts w:cs="Arial"/>
        </w:rPr>
        <w:t>руководствуясь Федеральным законом от 06.10.2003 г.</w:t>
      </w:r>
      <w:r w:rsidR="0057645E" w:rsidRPr="00AB41A6">
        <w:rPr>
          <w:rFonts w:cs="Arial"/>
        </w:rPr>
        <w:t xml:space="preserve"> </w:t>
      </w:r>
      <w:r w:rsidR="00915ED4" w:rsidRPr="00AB41A6">
        <w:rPr>
          <w:rFonts w:cs="Arial"/>
        </w:rPr>
        <w:t>№ 131-ФЗ «Об общих принципах организации местного самоуправления в Российской Федерации»,</w:t>
      </w:r>
      <w:r w:rsidR="007A0421" w:rsidRPr="00AB41A6">
        <w:rPr>
          <w:rFonts w:cs="Arial"/>
        </w:rPr>
        <w:t xml:space="preserve"> </w:t>
      </w:r>
      <w:r w:rsidR="005534A6" w:rsidRPr="00AB41A6">
        <w:rPr>
          <w:rFonts w:cs="Arial"/>
        </w:rPr>
        <w:t>Федеральным законом</w:t>
      </w:r>
      <w:r w:rsidR="00C131F6" w:rsidRPr="00AB41A6">
        <w:rPr>
          <w:rFonts w:cs="Arial"/>
        </w:rPr>
        <w:t xml:space="preserve"> от 31.07.2020 г</w:t>
      </w:r>
      <w:r w:rsidR="00F04DAD" w:rsidRPr="00AB41A6">
        <w:rPr>
          <w:rFonts w:cs="Arial"/>
        </w:rPr>
        <w:t>.</w:t>
      </w:r>
      <w:r w:rsidR="00C131F6" w:rsidRPr="00AB41A6">
        <w:rPr>
          <w:rFonts w:cs="Arial"/>
        </w:rPr>
        <w:t xml:space="preserve"> </w:t>
      </w:r>
      <w:r w:rsidR="007A0421" w:rsidRPr="00AB41A6">
        <w:rPr>
          <w:rFonts w:cs="Arial"/>
        </w:rPr>
        <w:t>№</w:t>
      </w:r>
      <w:r w:rsidRPr="00AB41A6">
        <w:rPr>
          <w:rFonts w:cs="Arial"/>
        </w:rPr>
        <w:t xml:space="preserve"> </w:t>
      </w:r>
      <w:r w:rsidR="007A0421" w:rsidRPr="00AB41A6">
        <w:rPr>
          <w:rFonts w:cs="Arial"/>
        </w:rPr>
        <w:t>2</w:t>
      </w:r>
      <w:r w:rsidR="006827C9" w:rsidRPr="00AB41A6">
        <w:rPr>
          <w:rFonts w:cs="Arial"/>
        </w:rPr>
        <w:t>48</w:t>
      </w:r>
      <w:r w:rsidR="007A0421" w:rsidRPr="00AB41A6">
        <w:rPr>
          <w:rFonts w:cs="Arial"/>
        </w:rPr>
        <w:t>-ФЗ</w:t>
      </w:r>
      <w:r w:rsidR="006827C9" w:rsidRPr="00AB41A6">
        <w:rPr>
          <w:rFonts w:cs="Arial"/>
        </w:rPr>
        <w:t xml:space="preserve"> </w:t>
      </w:r>
      <w:r w:rsidR="007A0421" w:rsidRPr="00AB41A6">
        <w:rPr>
          <w:rFonts w:cs="Arial"/>
        </w:rPr>
        <w:t xml:space="preserve">«О </w:t>
      </w:r>
      <w:r w:rsidR="006827C9" w:rsidRPr="00AB41A6">
        <w:rPr>
          <w:rFonts w:cs="Arial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AB41A6">
        <w:rPr>
          <w:rFonts w:cs="Arial"/>
        </w:rPr>
        <w:t>.</w:t>
      </w:r>
      <w:r w:rsidR="006827C9" w:rsidRPr="00AB41A6">
        <w:rPr>
          <w:rFonts w:cs="Arial"/>
        </w:rPr>
        <w:t xml:space="preserve"> №</w:t>
      </w:r>
      <w:r w:rsidRPr="00AB41A6">
        <w:rPr>
          <w:rFonts w:cs="Arial"/>
        </w:rPr>
        <w:t xml:space="preserve"> </w:t>
      </w:r>
      <w:r w:rsidR="006827C9" w:rsidRPr="00AB41A6">
        <w:rPr>
          <w:rFonts w:cs="Arial"/>
        </w:rPr>
        <w:t>336 «Об особенностях организации и осуществления</w:t>
      </w:r>
      <w:proofErr w:type="gramEnd"/>
      <w:r w:rsidR="006827C9" w:rsidRPr="00AB41A6">
        <w:rPr>
          <w:rFonts w:cs="Arial"/>
        </w:rPr>
        <w:t xml:space="preserve"> государственного контроля (надзора), муниципального контроля»</w:t>
      </w:r>
      <w:r w:rsidR="00F04DAD" w:rsidRPr="00AB41A6">
        <w:rPr>
          <w:rFonts w:cs="Arial"/>
        </w:rPr>
        <w:t>,</w:t>
      </w:r>
      <w:r w:rsidR="007A0421" w:rsidRPr="00AB41A6">
        <w:rPr>
          <w:rFonts w:cs="Arial"/>
        </w:rPr>
        <w:t xml:space="preserve"> </w:t>
      </w:r>
      <w:r w:rsidR="005534A6" w:rsidRPr="00AB41A6">
        <w:rPr>
          <w:rFonts w:cs="Arial"/>
        </w:rPr>
        <w:t xml:space="preserve">Уставом </w:t>
      </w:r>
      <w:proofErr w:type="spellStart"/>
      <w:r w:rsidR="00801BB2" w:rsidRPr="00AB41A6">
        <w:rPr>
          <w:rFonts w:cs="Arial"/>
        </w:rPr>
        <w:t>Перлёвского</w:t>
      </w:r>
      <w:proofErr w:type="spellEnd"/>
      <w:r w:rsidR="00801BB2" w:rsidRPr="00AB41A6">
        <w:rPr>
          <w:rFonts w:cs="Arial"/>
        </w:rPr>
        <w:t xml:space="preserve"> сельского</w:t>
      </w:r>
      <w:r w:rsidRPr="00AB41A6">
        <w:rPr>
          <w:rFonts w:cs="Arial"/>
        </w:rPr>
        <w:t xml:space="preserve"> </w:t>
      </w:r>
      <w:r w:rsidR="00915ED4" w:rsidRPr="00AB41A6">
        <w:rPr>
          <w:rFonts w:cs="Arial"/>
        </w:rPr>
        <w:t>поселения</w:t>
      </w:r>
      <w:r w:rsidR="00915ED4" w:rsidRPr="00AB41A6">
        <w:rPr>
          <w:rFonts w:cs="Arial"/>
          <w:color w:val="000000"/>
        </w:rPr>
        <w:t>, Совет народных депутатов</w:t>
      </w:r>
      <w:r w:rsidR="00AB41A6">
        <w:rPr>
          <w:rFonts w:cs="Arial"/>
          <w:color w:val="000000"/>
        </w:rPr>
        <w:t xml:space="preserve"> </w:t>
      </w:r>
      <w:proofErr w:type="spellStart"/>
      <w:r w:rsidR="00801BB2" w:rsidRPr="00AB41A6">
        <w:rPr>
          <w:rFonts w:cs="Arial"/>
        </w:rPr>
        <w:t>Перлёвского</w:t>
      </w:r>
      <w:proofErr w:type="spellEnd"/>
      <w:r w:rsidR="00801BB2" w:rsidRPr="00AB41A6">
        <w:rPr>
          <w:rFonts w:cs="Arial"/>
        </w:rPr>
        <w:t xml:space="preserve"> сельского</w:t>
      </w:r>
      <w:r w:rsidRPr="00AB41A6">
        <w:rPr>
          <w:rFonts w:cs="Arial"/>
          <w:color w:val="000000"/>
        </w:rPr>
        <w:t xml:space="preserve"> </w:t>
      </w:r>
      <w:r w:rsidR="00915ED4" w:rsidRPr="00AB41A6">
        <w:rPr>
          <w:rFonts w:cs="Arial"/>
          <w:color w:val="000000"/>
        </w:rPr>
        <w:t>поселения</w:t>
      </w:r>
    </w:p>
    <w:p w:rsidR="00362230" w:rsidRPr="00AB41A6" w:rsidRDefault="00362230" w:rsidP="002057D4">
      <w:pPr>
        <w:ind w:firstLine="709"/>
        <w:jc w:val="center"/>
        <w:rPr>
          <w:rFonts w:cs="Arial"/>
        </w:rPr>
      </w:pPr>
      <w:r w:rsidRPr="00AB41A6">
        <w:rPr>
          <w:rFonts w:cs="Arial"/>
        </w:rPr>
        <w:t>РЕШИЛ:</w:t>
      </w:r>
    </w:p>
    <w:p w:rsidR="003655D2" w:rsidRPr="00AB41A6" w:rsidRDefault="00362230" w:rsidP="00683E52">
      <w:pPr>
        <w:ind w:right="140" w:firstLine="709"/>
        <w:rPr>
          <w:rFonts w:cs="Arial"/>
          <w:bCs/>
        </w:rPr>
      </w:pPr>
      <w:r w:rsidRPr="00AB41A6">
        <w:rPr>
          <w:rFonts w:cs="Arial"/>
        </w:rPr>
        <w:t>1.</w:t>
      </w:r>
      <w:r w:rsidR="005534A6" w:rsidRPr="00AB41A6">
        <w:rPr>
          <w:rFonts w:cs="Arial"/>
        </w:rPr>
        <w:t xml:space="preserve"> </w:t>
      </w:r>
      <w:r w:rsidRPr="00AB41A6">
        <w:rPr>
          <w:rFonts w:cs="Arial"/>
        </w:rPr>
        <w:t>Внест</w:t>
      </w:r>
      <w:r w:rsidR="00F53DA1" w:rsidRPr="00AB41A6">
        <w:rPr>
          <w:rFonts w:cs="Arial"/>
        </w:rPr>
        <w:t xml:space="preserve">и в </w:t>
      </w:r>
      <w:r w:rsidR="00681CED" w:rsidRPr="00AB41A6">
        <w:rPr>
          <w:rFonts w:cs="Arial"/>
        </w:rPr>
        <w:t>решение Совета народных депутатов</w:t>
      </w:r>
      <w:r w:rsidR="0057645E" w:rsidRPr="00AB41A6">
        <w:rPr>
          <w:rFonts w:cs="Arial"/>
        </w:rPr>
        <w:t xml:space="preserve"> </w:t>
      </w:r>
      <w:proofErr w:type="spellStart"/>
      <w:r w:rsidR="00801BB2" w:rsidRPr="00AB41A6">
        <w:rPr>
          <w:rFonts w:cs="Arial"/>
        </w:rPr>
        <w:t>Перлёвского</w:t>
      </w:r>
      <w:proofErr w:type="spellEnd"/>
      <w:r w:rsidR="00801BB2" w:rsidRPr="00AB41A6">
        <w:rPr>
          <w:rFonts w:cs="Arial"/>
        </w:rPr>
        <w:t xml:space="preserve"> сельского</w:t>
      </w:r>
      <w:r w:rsidR="002057D4" w:rsidRPr="00AB41A6">
        <w:rPr>
          <w:rFonts w:cs="Arial"/>
        </w:rPr>
        <w:t xml:space="preserve"> </w:t>
      </w:r>
      <w:r w:rsidR="00681CED" w:rsidRPr="00AB41A6">
        <w:rPr>
          <w:rFonts w:cs="Arial"/>
        </w:rPr>
        <w:t xml:space="preserve">поселения </w:t>
      </w:r>
      <w:proofErr w:type="spellStart"/>
      <w:r w:rsidR="002057D4" w:rsidRPr="00AB41A6">
        <w:rPr>
          <w:rFonts w:cs="Arial"/>
        </w:rPr>
        <w:t>Семилукского</w:t>
      </w:r>
      <w:proofErr w:type="spellEnd"/>
      <w:r w:rsidR="00681CED" w:rsidRPr="00AB41A6">
        <w:rPr>
          <w:rFonts w:cs="Arial"/>
        </w:rPr>
        <w:t xml:space="preserve"> муниципального района Воронеж</w:t>
      </w:r>
      <w:r w:rsidR="005968F2" w:rsidRPr="00AB41A6">
        <w:rPr>
          <w:rFonts w:cs="Arial"/>
        </w:rPr>
        <w:t xml:space="preserve">ской области от </w:t>
      </w:r>
      <w:r w:rsidR="00AB41A6" w:rsidRPr="00AB41A6">
        <w:rPr>
          <w:rFonts w:cs="Arial"/>
        </w:rPr>
        <w:t>24.12.2021</w:t>
      </w:r>
      <w:r w:rsidR="00FA2D2B" w:rsidRPr="00AB41A6">
        <w:rPr>
          <w:rFonts w:cs="Arial"/>
        </w:rPr>
        <w:t>г.</w:t>
      </w:r>
      <w:r w:rsidR="0057645E" w:rsidRPr="00AB41A6">
        <w:rPr>
          <w:rFonts w:cs="Arial"/>
        </w:rPr>
        <w:t xml:space="preserve"> </w:t>
      </w:r>
      <w:r w:rsidR="002057D4" w:rsidRPr="00AB41A6">
        <w:rPr>
          <w:rFonts w:cs="Arial"/>
        </w:rPr>
        <w:t xml:space="preserve">№ </w:t>
      </w:r>
      <w:r w:rsidR="00AB41A6" w:rsidRPr="00AB41A6">
        <w:rPr>
          <w:rFonts w:cs="Arial"/>
        </w:rPr>
        <w:t>50</w:t>
      </w:r>
      <w:r w:rsidR="002057D4" w:rsidRPr="00AB41A6">
        <w:rPr>
          <w:rFonts w:cs="Arial"/>
        </w:rPr>
        <w:t xml:space="preserve"> </w:t>
      </w:r>
      <w:r w:rsidR="005968F2" w:rsidRPr="00AB41A6">
        <w:rPr>
          <w:rFonts w:cs="Arial"/>
        </w:rPr>
        <w:t>«</w:t>
      </w:r>
      <w:r w:rsidR="009A4D3F" w:rsidRPr="00AB41A6">
        <w:rPr>
          <w:rFonts w:cs="Arial"/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801BB2" w:rsidRPr="00AB41A6">
        <w:rPr>
          <w:rFonts w:cs="Arial"/>
        </w:rPr>
        <w:t>Перлёвского</w:t>
      </w:r>
      <w:proofErr w:type="spellEnd"/>
      <w:r w:rsidR="00801BB2" w:rsidRPr="00AB41A6">
        <w:rPr>
          <w:rFonts w:cs="Arial"/>
        </w:rPr>
        <w:t xml:space="preserve"> сельского</w:t>
      </w:r>
      <w:r w:rsidR="009A4D3F" w:rsidRPr="00AB41A6">
        <w:rPr>
          <w:rFonts w:cs="Arial"/>
          <w:bCs/>
        </w:rPr>
        <w:t xml:space="preserve"> поселения </w:t>
      </w:r>
      <w:proofErr w:type="spellStart"/>
      <w:r w:rsidR="009A4D3F" w:rsidRPr="00AB41A6">
        <w:rPr>
          <w:rFonts w:cs="Arial"/>
          <w:bCs/>
        </w:rPr>
        <w:t>Семилукского</w:t>
      </w:r>
      <w:proofErr w:type="spellEnd"/>
      <w:r w:rsidR="009A4D3F" w:rsidRPr="00AB41A6">
        <w:rPr>
          <w:rFonts w:cs="Arial"/>
          <w:bCs/>
        </w:rPr>
        <w:t xml:space="preserve"> муниципального района Воронежской области</w:t>
      </w:r>
      <w:r w:rsidR="002057D4" w:rsidRPr="00AB41A6">
        <w:rPr>
          <w:rFonts w:cs="Arial"/>
          <w:bCs/>
        </w:rPr>
        <w:t xml:space="preserve">» </w:t>
      </w:r>
      <w:r w:rsidR="00683E52" w:rsidRPr="00AB41A6">
        <w:rPr>
          <w:rFonts w:cs="Arial"/>
          <w:bCs/>
        </w:rPr>
        <w:t>следующие изменения:</w:t>
      </w:r>
    </w:p>
    <w:p w:rsidR="00B30753" w:rsidRPr="00AB41A6" w:rsidRDefault="00683E52" w:rsidP="00B30753">
      <w:pPr>
        <w:ind w:right="140" w:firstLine="709"/>
        <w:rPr>
          <w:rFonts w:cs="Arial"/>
        </w:rPr>
      </w:pPr>
      <w:r w:rsidRPr="00AB41A6">
        <w:rPr>
          <w:rFonts w:cs="Arial"/>
        </w:rPr>
        <w:t xml:space="preserve">1.1. Раздел 1 приложения к решению дополнить пунктом 1.9. следующего содержания: «1.9. </w:t>
      </w:r>
      <w:proofErr w:type="gramStart"/>
      <w:r w:rsidR="00B30753" w:rsidRPr="00AB41A6">
        <w:rPr>
          <w:rFonts w:cs="Arial"/>
          <w:color w:val="000000"/>
        </w:rPr>
        <w:t>Администрацией в рамках осуществления муниципального контроля в сфере благоустройства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информации.».</w:t>
      </w:r>
      <w:bookmarkStart w:id="0" w:name="_GoBack"/>
      <w:bookmarkEnd w:id="0"/>
      <w:proofErr w:type="gramEnd"/>
    </w:p>
    <w:p w:rsidR="00B30753" w:rsidRPr="00AB41A6" w:rsidRDefault="00B30753" w:rsidP="00B30753">
      <w:pPr>
        <w:ind w:right="140" w:firstLine="709"/>
        <w:rPr>
          <w:rFonts w:cs="Arial"/>
        </w:rPr>
      </w:pPr>
    </w:p>
    <w:p w:rsidR="00683E52" w:rsidRPr="00AB41A6" w:rsidRDefault="00683E52" w:rsidP="00683E52">
      <w:pPr>
        <w:ind w:right="140" w:firstLine="709"/>
        <w:rPr>
          <w:rFonts w:cs="Arial"/>
        </w:rPr>
      </w:pPr>
      <w:r w:rsidRPr="00AB41A6">
        <w:rPr>
          <w:rFonts w:cs="Arial"/>
        </w:rPr>
        <w:t xml:space="preserve">1.2. Раздел 2 приложения к решению дополнить пунктом 2.9. следующего содержания: «2.9. До 1 января 2030 г. право направления обращений контролируемых </w:t>
      </w:r>
      <w:proofErr w:type="gramStart"/>
      <w:r w:rsidRPr="00AB41A6">
        <w:rPr>
          <w:rFonts w:cs="Arial"/>
        </w:rPr>
        <w:t>лиц</w:t>
      </w:r>
      <w:proofErr w:type="gramEnd"/>
      <w:r w:rsidRPr="00AB41A6">
        <w:rPr>
          <w:rFonts w:cs="Arial"/>
        </w:rPr>
        <w:t xml:space="preserve">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 Постановления Правительства от 10 марта 2022 г. № 336 «Об особенностях организации и осуществления государственного контроля (надзора), муниципального контроля».».</w:t>
      </w:r>
    </w:p>
    <w:p w:rsidR="00683E52" w:rsidRPr="00AB41A6" w:rsidRDefault="00683E52" w:rsidP="00683E52">
      <w:pPr>
        <w:ind w:right="140" w:firstLine="709"/>
        <w:rPr>
          <w:rFonts w:cs="Arial"/>
        </w:rPr>
      </w:pPr>
      <w:r w:rsidRPr="00AB41A6">
        <w:rPr>
          <w:rFonts w:cs="Arial"/>
        </w:rPr>
        <w:t>1.3. Пункт 3.7.(1) раздела 3 приложения к решению исключить.</w:t>
      </w:r>
    </w:p>
    <w:p w:rsidR="00683E52" w:rsidRPr="00AB41A6" w:rsidRDefault="00683E52" w:rsidP="00683E52">
      <w:pPr>
        <w:ind w:right="140" w:firstLine="709"/>
        <w:rPr>
          <w:rFonts w:cs="Arial"/>
        </w:rPr>
      </w:pPr>
      <w:r w:rsidRPr="00AB41A6">
        <w:rPr>
          <w:rFonts w:cs="Arial"/>
        </w:rPr>
        <w:t>1.4. Пункт 3.7.(2) раздела 3 приложения к решению изложить в новой редакции: «3.7(2).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683E52" w:rsidRPr="00AB41A6" w:rsidRDefault="00683E52" w:rsidP="00683E52">
      <w:pPr>
        <w:ind w:right="140" w:firstLine="709"/>
        <w:rPr>
          <w:rFonts w:cs="Arial"/>
        </w:rPr>
      </w:pPr>
      <w:r w:rsidRPr="00AB41A6">
        <w:rPr>
          <w:rFonts w:cs="Arial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взаимодействия.».</w:t>
      </w:r>
    </w:p>
    <w:p w:rsidR="00D804F2" w:rsidRPr="00AB41A6" w:rsidRDefault="00D804F2" w:rsidP="00D804F2">
      <w:pPr>
        <w:ind w:firstLine="709"/>
        <w:rPr>
          <w:rFonts w:cs="Arial"/>
        </w:rPr>
      </w:pPr>
      <w:r w:rsidRPr="00AB41A6">
        <w:rPr>
          <w:rFonts w:cs="Arial"/>
        </w:rPr>
        <w:t>2. Обнародовать настоящее решение и разместить на официальном сайте в сети Интернет.</w:t>
      </w:r>
    </w:p>
    <w:p w:rsidR="00AB41A6" w:rsidRPr="009B4742" w:rsidRDefault="00AB41A6" w:rsidP="00AB41A6">
      <w:pPr>
        <w:ind w:firstLine="709"/>
        <w:rPr>
          <w:rFonts w:cs="Arial"/>
        </w:rPr>
      </w:pPr>
      <w:r w:rsidRPr="009B4742">
        <w:rPr>
          <w:rFonts w:cs="Arial"/>
        </w:rPr>
        <w:t>3. Настоящее решение вступает в силу после его обнародования.</w:t>
      </w:r>
    </w:p>
    <w:p w:rsidR="00AB41A6" w:rsidRPr="009B4742" w:rsidRDefault="00AB41A6" w:rsidP="00AB41A6">
      <w:pPr>
        <w:ind w:firstLine="709"/>
        <w:rPr>
          <w:rFonts w:cs="Arial"/>
        </w:rPr>
      </w:pPr>
      <w:r w:rsidRPr="009B4742">
        <w:rPr>
          <w:rFonts w:cs="Arial"/>
        </w:rPr>
        <w:t>4. Контроль исполнения данного решения оставляю за собой.</w:t>
      </w:r>
    </w:p>
    <w:p w:rsidR="00AB41A6" w:rsidRPr="009B4742" w:rsidRDefault="00AB41A6" w:rsidP="00AB41A6">
      <w:pPr>
        <w:ind w:firstLine="709"/>
        <w:rPr>
          <w:rFonts w:cs="Arial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AB41A6" w:rsidRPr="009B4742" w:rsidTr="00D9424D">
        <w:trPr>
          <w:trHeight w:val="621"/>
        </w:trPr>
        <w:tc>
          <w:tcPr>
            <w:tcW w:w="3926" w:type="dxa"/>
          </w:tcPr>
          <w:p w:rsidR="00AB41A6" w:rsidRPr="009B4742" w:rsidRDefault="00AB41A6" w:rsidP="00D9424D">
            <w:pPr>
              <w:pStyle w:val="af0"/>
              <w:jc w:val="both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9B4742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9B4742">
              <w:rPr>
                <w:rFonts w:ascii="Arial" w:hAnsi="Arial" w:cs="Arial"/>
                <w:sz w:val="24"/>
              </w:rPr>
              <w:t xml:space="preserve"> </w:t>
            </w:r>
          </w:p>
          <w:p w:rsidR="00AB41A6" w:rsidRPr="009B4742" w:rsidRDefault="00AB41A6" w:rsidP="00D9424D">
            <w:pPr>
              <w:pStyle w:val="af0"/>
              <w:jc w:val="both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AB41A6" w:rsidRPr="009B4742" w:rsidRDefault="00AB41A6" w:rsidP="00D9424D">
            <w:pPr>
              <w:pStyle w:val="af0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 xml:space="preserve"> </w:t>
            </w:r>
          </w:p>
          <w:p w:rsidR="00AB41A6" w:rsidRPr="009B4742" w:rsidRDefault="00AB41A6" w:rsidP="00D9424D">
            <w:pPr>
              <w:pStyle w:val="af0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9B4742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AB41A6" w:rsidRPr="009B4742" w:rsidRDefault="00AB41A6" w:rsidP="00D9424D">
            <w:pPr>
              <w:pStyle w:val="af0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41A6" w:rsidRDefault="00AB41A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AB41A6" w:rsidSect="00774BB4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B8" w:rsidRDefault="009917B8" w:rsidP="008641D1">
      <w:r>
        <w:separator/>
      </w:r>
    </w:p>
  </w:endnote>
  <w:endnote w:type="continuationSeparator" w:id="0">
    <w:p w:rsidR="009917B8" w:rsidRDefault="009917B8" w:rsidP="0086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B8" w:rsidRDefault="009917B8" w:rsidP="008641D1">
      <w:r>
        <w:separator/>
      </w:r>
    </w:p>
  </w:footnote>
  <w:footnote w:type="continuationSeparator" w:id="0">
    <w:p w:rsidR="009917B8" w:rsidRDefault="009917B8" w:rsidP="0086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230"/>
    <w:rsid w:val="0003241B"/>
    <w:rsid w:val="00035206"/>
    <w:rsid w:val="00043CCE"/>
    <w:rsid w:val="00054988"/>
    <w:rsid w:val="00062C2D"/>
    <w:rsid w:val="000676C7"/>
    <w:rsid w:val="000744C8"/>
    <w:rsid w:val="00090734"/>
    <w:rsid w:val="000C5D86"/>
    <w:rsid w:val="00103BE5"/>
    <w:rsid w:val="00116CBF"/>
    <w:rsid w:val="0014182D"/>
    <w:rsid w:val="0015285E"/>
    <w:rsid w:val="0015384A"/>
    <w:rsid w:val="001718A6"/>
    <w:rsid w:val="00194803"/>
    <w:rsid w:val="001B3887"/>
    <w:rsid w:val="001B4E46"/>
    <w:rsid w:val="001D4D71"/>
    <w:rsid w:val="001D61C7"/>
    <w:rsid w:val="001F0ED5"/>
    <w:rsid w:val="002057D4"/>
    <w:rsid w:val="00220330"/>
    <w:rsid w:val="00222A93"/>
    <w:rsid w:val="00241D69"/>
    <w:rsid w:val="00244750"/>
    <w:rsid w:val="002614F0"/>
    <w:rsid w:val="00262B9E"/>
    <w:rsid w:val="00296803"/>
    <w:rsid w:val="002A2D9E"/>
    <w:rsid w:val="002B0122"/>
    <w:rsid w:val="002B7C77"/>
    <w:rsid w:val="002D2A66"/>
    <w:rsid w:val="00312463"/>
    <w:rsid w:val="003201DB"/>
    <w:rsid w:val="00324799"/>
    <w:rsid w:val="00330AFA"/>
    <w:rsid w:val="00356DB6"/>
    <w:rsid w:val="00362230"/>
    <w:rsid w:val="003655D2"/>
    <w:rsid w:val="00370F33"/>
    <w:rsid w:val="003B47DE"/>
    <w:rsid w:val="003D1A24"/>
    <w:rsid w:val="003D4698"/>
    <w:rsid w:val="00416524"/>
    <w:rsid w:val="00424ACE"/>
    <w:rsid w:val="004963FE"/>
    <w:rsid w:val="0049766E"/>
    <w:rsid w:val="004C0CED"/>
    <w:rsid w:val="004D0C80"/>
    <w:rsid w:val="004D6E35"/>
    <w:rsid w:val="004E02BD"/>
    <w:rsid w:val="004F7102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641B83"/>
    <w:rsid w:val="00645B67"/>
    <w:rsid w:val="006624BC"/>
    <w:rsid w:val="00681CED"/>
    <w:rsid w:val="006827C9"/>
    <w:rsid w:val="00683E52"/>
    <w:rsid w:val="006A2F12"/>
    <w:rsid w:val="006B194D"/>
    <w:rsid w:val="006D1571"/>
    <w:rsid w:val="006D173C"/>
    <w:rsid w:val="006D4C08"/>
    <w:rsid w:val="006E353A"/>
    <w:rsid w:val="006F0D34"/>
    <w:rsid w:val="007017D1"/>
    <w:rsid w:val="0071135B"/>
    <w:rsid w:val="00745275"/>
    <w:rsid w:val="007452DB"/>
    <w:rsid w:val="00755A8F"/>
    <w:rsid w:val="00765CA4"/>
    <w:rsid w:val="00771DDF"/>
    <w:rsid w:val="00774BB4"/>
    <w:rsid w:val="00776B96"/>
    <w:rsid w:val="00787DC6"/>
    <w:rsid w:val="0079145C"/>
    <w:rsid w:val="007A0421"/>
    <w:rsid w:val="007B7394"/>
    <w:rsid w:val="007C3A35"/>
    <w:rsid w:val="007F1E00"/>
    <w:rsid w:val="00801BB2"/>
    <w:rsid w:val="00821DD5"/>
    <w:rsid w:val="008261BB"/>
    <w:rsid w:val="00830F10"/>
    <w:rsid w:val="008402AF"/>
    <w:rsid w:val="00853D0C"/>
    <w:rsid w:val="008641D1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917B8"/>
    <w:rsid w:val="009A4D3F"/>
    <w:rsid w:val="009B0A13"/>
    <w:rsid w:val="009B1ED2"/>
    <w:rsid w:val="009D257F"/>
    <w:rsid w:val="009E60D0"/>
    <w:rsid w:val="009F7342"/>
    <w:rsid w:val="00A147A1"/>
    <w:rsid w:val="00A231E6"/>
    <w:rsid w:val="00A53C1F"/>
    <w:rsid w:val="00A8187E"/>
    <w:rsid w:val="00AA7AA7"/>
    <w:rsid w:val="00AB41A6"/>
    <w:rsid w:val="00AC644C"/>
    <w:rsid w:val="00B0224D"/>
    <w:rsid w:val="00B21871"/>
    <w:rsid w:val="00B30753"/>
    <w:rsid w:val="00B441B8"/>
    <w:rsid w:val="00B529C1"/>
    <w:rsid w:val="00B60BED"/>
    <w:rsid w:val="00B64950"/>
    <w:rsid w:val="00B76E93"/>
    <w:rsid w:val="00B96CFF"/>
    <w:rsid w:val="00BB2B47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D22B0E"/>
    <w:rsid w:val="00D31AD6"/>
    <w:rsid w:val="00D6720C"/>
    <w:rsid w:val="00D804F2"/>
    <w:rsid w:val="00DA6E81"/>
    <w:rsid w:val="00DD432A"/>
    <w:rsid w:val="00DE2504"/>
    <w:rsid w:val="00E4267A"/>
    <w:rsid w:val="00E53085"/>
    <w:rsid w:val="00E66664"/>
    <w:rsid w:val="00E81DB3"/>
    <w:rsid w:val="00E84438"/>
    <w:rsid w:val="00E96515"/>
    <w:rsid w:val="00EA1593"/>
    <w:rsid w:val="00EB7AB0"/>
    <w:rsid w:val="00EC2730"/>
    <w:rsid w:val="00EF2F7D"/>
    <w:rsid w:val="00F04DAD"/>
    <w:rsid w:val="00F13EAC"/>
    <w:rsid w:val="00F22C42"/>
    <w:rsid w:val="00F53DA1"/>
    <w:rsid w:val="00F61E2F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0">
    <w:name w:val="Регистр"/>
    <w:basedOn w:val="a"/>
    <w:rsid w:val="00AB41A6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f1">
    <w:name w:val="Без интервала Знак"/>
    <w:link w:val="af2"/>
    <w:locked/>
    <w:rsid w:val="00AB41A6"/>
    <w:rPr>
      <w:sz w:val="22"/>
      <w:szCs w:val="22"/>
    </w:rPr>
  </w:style>
  <w:style w:type="paragraph" w:styleId="af2">
    <w:name w:val="No Spacing"/>
    <w:link w:val="af1"/>
    <w:qFormat/>
    <w:rsid w:val="00AB41A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E52D-6CC1-468C-8351-09DBAD4F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3945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22</cp:revision>
  <cp:lastPrinted>2023-10-03T05:51:00Z</cp:lastPrinted>
  <dcterms:created xsi:type="dcterms:W3CDTF">2022-05-24T15:01:00Z</dcterms:created>
  <dcterms:modified xsi:type="dcterms:W3CDTF">2023-12-12T08:01:00Z</dcterms:modified>
</cp:coreProperties>
</file>