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A" w:rsidRPr="003E5912" w:rsidRDefault="00927A65" w:rsidP="00927A65">
      <w:pPr>
        <w:tabs>
          <w:tab w:val="left" w:pos="426"/>
        </w:tabs>
        <w:jc w:val="center"/>
        <w:rPr>
          <w:rFonts w:ascii="Arial" w:hAnsi="Arial" w:cs="Arial"/>
          <w:sz w:val="26"/>
          <w:szCs w:val="26"/>
        </w:rPr>
      </w:pPr>
      <w:r w:rsidRPr="00927A65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00075" cy="671954"/>
            <wp:effectExtent l="19050" t="0" r="9525" b="0"/>
            <wp:docPr id="1" name="Рисунок 1" descr="https://sun9-51.userapi.com/impg/gjq-vdIA0lcDUtzUr-CdAB7ks93eFlduNnqdRQ/c8sGzwL27Dg.jpg?size=800x992&amp;quality=95&amp;sign=e07f2c0113bfc3083b072cd5a08f09e0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gjq-vdIA0lcDUtzUr-CdAB7ks93eFlduNnqdRQ/c8sGzwL27Dg.jpg?size=800x992&amp;quality=95&amp;sign=e07f2c0113bfc3083b072cd5a08f09e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2" cy="6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6A" w:rsidRPr="003E5912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</w:rPr>
      </w:pPr>
      <w:r w:rsidRPr="003E5912">
        <w:rPr>
          <w:rFonts w:ascii="Arial" w:hAnsi="Arial" w:cs="Arial"/>
          <w:color w:val="000000"/>
          <w:spacing w:val="7"/>
          <w:sz w:val="28"/>
          <w:szCs w:val="28"/>
        </w:rPr>
        <w:t>СОВЕТ НАРОДНЫХ ДЕПУТАТОВ</w:t>
      </w:r>
    </w:p>
    <w:p w:rsidR="00817A6A" w:rsidRPr="003E5912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3E5912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817A6A" w:rsidRPr="003E5912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E5912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3E5912">
        <w:rPr>
          <w:rFonts w:ascii="Arial" w:hAnsi="Arial" w:cs="Arial"/>
          <w:sz w:val="28"/>
          <w:szCs w:val="28"/>
        </w:rPr>
        <w:t>МУНИЦИПАЛЬНОГО РАЙОНА</w:t>
      </w:r>
    </w:p>
    <w:p w:rsidR="00817A6A" w:rsidRPr="003E5912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E5912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817A6A" w:rsidRPr="003E5912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3E5912">
        <w:rPr>
          <w:rFonts w:ascii="Arial" w:hAnsi="Arial" w:cs="Arial"/>
          <w:sz w:val="28"/>
          <w:szCs w:val="28"/>
        </w:rPr>
        <w:t>ШЕСТОГО СОЗЫВА</w:t>
      </w:r>
    </w:p>
    <w:p w:rsidR="00817A6A" w:rsidRPr="003E5912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817A6A" w:rsidRPr="003E5912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6"/>
          <w:szCs w:val="26"/>
        </w:rPr>
      </w:pPr>
    </w:p>
    <w:p w:rsidR="00B22FE8" w:rsidRPr="003E5912" w:rsidRDefault="00817A6A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8"/>
          <w:szCs w:val="28"/>
        </w:rPr>
      </w:pPr>
      <w:r w:rsidRPr="003E5912">
        <w:rPr>
          <w:rFonts w:ascii="Arial" w:hAnsi="Arial" w:cs="Arial"/>
          <w:spacing w:val="60"/>
          <w:sz w:val="28"/>
          <w:szCs w:val="28"/>
        </w:rPr>
        <w:t>РЕШЕНИЕ</w:t>
      </w:r>
    </w:p>
    <w:p w:rsidR="00927A65" w:rsidRDefault="00927A65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z w:val="24"/>
          <w:szCs w:val="24"/>
        </w:rPr>
      </w:pPr>
    </w:p>
    <w:p w:rsidR="009B129F" w:rsidRPr="003E5912" w:rsidRDefault="009B129F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pacing w:val="60"/>
          <w:sz w:val="28"/>
          <w:szCs w:val="28"/>
        </w:rPr>
      </w:pPr>
      <w:r w:rsidRPr="003E5912">
        <w:rPr>
          <w:rFonts w:ascii="Arial" w:hAnsi="Arial" w:cs="Arial"/>
          <w:sz w:val="24"/>
          <w:szCs w:val="24"/>
        </w:rPr>
        <w:t>от</w:t>
      </w:r>
      <w:r w:rsidR="00A57FDF" w:rsidRPr="003E5912">
        <w:rPr>
          <w:rFonts w:ascii="Arial" w:hAnsi="Arial" w:cs="Arial"/>
          <w:sz w:val="24"/>
          <w:szCs w:val="24"/>
        </w:rPr>
        <w:t xml:space="preserve"> </w:t>
      </w:r>
      <w:r w:rsidR="00344ED2">
        <w:rPr>
          <w:rFonts w:ascii="Arial" w:hAnsi="Arial" w:cs="Arial"/>
          <w:bCs/>
          <w:iCs/>
          <w:sz w:val="24"/>
          <w:szCs w:val="24"/>
        </w:rPr>
        <w:t>28</w:t>
      </w:r>
      <w:r w:rsidR="00A709E6" w:rsidRPr="003E5912">
        <w:rPr>
          <w:rFonts w:ascii="Arial" w:hAnsi="Arial" w:cs="Arial"/>
          <w:bCs/>
          <w:iCs/>
          <w:sz w:val="24"/>
          <w:szCs w:val="24"/>
        </w:rPr>
        <w:t>.</w:t>
      </w:r>
      <w:r w:rsidR="00344ED2">
        <w:rPr>
          <w:rFonts w:ascii="Arial" w:hAnsi="Arial" w:cs="Arial"/>
          <w:bCs/>
          <w:iCs/>
          <w:sz w:val="24"/>
          <w:szCs w:val="24"/>
        </w:rPr>
        <w:t>03</w:t>
      </w:r>
      <w:r w:rsidR="00DD6035" w:rsidRPr="003E5912">
        <w:rPr>
          <w:rFonts w:ascii="Arial" w:hAnsi="Arial" w:cs="Arial"/>
          <w:sz w:val="24"/>
          <w:szCs w:val="24"/>
        </w:rPr>
        <w:t>.2024</w:t>
      </w:r>
      <w:r w:rsidR="00D33816" w:rsidRPr="003E5912">
        <w:rPr>
          <w:rFonts w:ascii="Arial" w:hAnsi="Arial" w:cs="Arial"/>
          <w:sz w:val="24"/>
          <w:szCs w:val="24"/>
        </w:rPr>
        <w:t xml:space="preserve"> </w:t>
      </w:r>
      <w:r w:rsidR="00022C51" w:rsidRPr="003E5912">
        <w:rPr>
          <w:rFonts w:ascii="Arial" w:hAnsi="Arial" w:cs="Arial"/>
          <w:sz w:val="24"/>
          <w:szCs w:val="24"/>
        </w:rPr>
        <w:t>г</w:t>
      </w:r>
      <w:r w:rsidRPr="003E5912">
        <w:rPr>
          <w:rFonts w:ascii="Arial" w:hAnsi="Arial" w:cs="Arial"/>
          <w:sz w:val="24"/>
          <w:szCs w:val="24"/>
        </w:rPr>
        <w:t xml:space="preserve">. № </w:t>
      </w:r>
      <w:r w:rsidR="00344ED2">
        <w:rPr>
          <w:rFonts w:ascii="Arial" w:hAnsi="Arial" w:cs="Arial"/>
          <w:bCs/>
          <w:iCs/>
          <w:sz w:val="24"/>
          <w:szCs w:val="24"/>
        </w:rPr>
        <w:t>155</w:t>
      </w:r>
    </w:p>
    <w:p w:rsidR="009B129F" w:rsidRPr="003E5912" w:rsidRDefault="009B129F" w:rsidP="00840363">
      <w:pPr>
        <w:jc w:val="both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3E5912">
        <w:rPr>
          <w:rFonts w:ascii="Arial" w:hAnsi="Arial" w:cs="Arial"/>
          <w:sz w:val="24"/>
          <w:szCs w:val="24"/>
        </w:rPr>
        <w:t>Перлёвка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9B129F" w:rsidRPr="003E5912" w:rsidTr="002F48A9">
        <w:tc>
          <w:tcPr>
            <w:tcW w:w="4926" w:type="dxa"/>
          </w:tcPr>
          <w:p w:rsidR="009B129F" w:rsidRPr="003E5912" w:rsidRDefault="00DD6035" w:rsidP="00B2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12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A709E6" w:rsidRPr="003E5912">
              <w:rPr>
                <w:rFonts w:ascii="Arial" w:hAnsi="Arial" w:cs="Arial"/>
                <w:sz w:val="24"/>
                <w:szCs w:val="24"/>
              </w:rPr>
              <w:t xml:space="preserve">и дополнений </w:t>
            </w:r>
            <w:r w:rsidRPr="003E5912">
              <w:rPr>
                <w:rFonts w:ascii="Arial" w:hAnsi="Arial" w:cs="Arial"/>
                <w:sz w:val="24"/>
                <w:szCs w:val="24"/>
              </w:rPr>
              <w:t xml:space="preserve">в решение Совета народных депутатов </w:t>
            </w:r>
            <w:proofErr w:type="spellStart"/>
            <w:r w:rsidRPr="003E5912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  <w:sz w:val="24"/>
                <w:szCs w:val="24"/>
              </w:rPr>
              <w:t xml:space="preserve"> сельского поселения от 25.12.2023 №140 «</w:t>
            </w:r>
            <w:r w:rsidR="009B129F" w:rsidRPr="003E5912">
              <w:rPr>
                <w:rFonts w:ascii="Arial" w:hAnsi="Arial" w:cs="Arial"/>
                <w:sz w:val="24"/>
                <w:szCs w:val="24"/>
              </w:rPr>
              <w:t xml:space="preserve">О бюджете </w:t>
            </w:r>
            <w:proofErr w:type="spellStart"/>
            <w:r w:rsidR="009B129F" w:rsidRPr="003E5912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="009B129F" w:rsidRPr="003E5912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</w:t>
            </w:r>
            <w:r w:rsidR="00840363" w:rsidRPr="003E5912">
              <w:rPr>
                <w:rFonts w:ascii="Arial" w:hAnsi="Arial" w:cs="Arial"/>
                <w:sz w:val="24"/>
                <w:szCs w:val="24"/>
              </w:rPr>
              <w:t>4</w:t>
            </w:r>
            <w:r w:rsidR="009B129F" w:rsidRPr="003E5912">
              <w:rPr>
                <w:rFonts w:ascii="Arial" w:hAnsi="Arial" w:cs="Arial"/>
                <w:sz w:val="24"/>
                <w:szCs w:val="24"/>
              </w:rPr>
              <w:t xml:space="preserve"> год и плановый период </w:t>
            </w:r>
            <w:r w:rsidR="00840363" w:rsidRPr="003E5912">
              <w:rPr>
                <w:rFonts w:ascii="Arial" w:hAnsi="Arial" w:cs="Arial"/>
                <w:sz w:val="24"/>
                <w:szCs w:val="24"/>
              </w:rPr>
              <w:t>2025</w:t>
            </w:r>
            <w:r w:rsidR="00F70932" w:rsidRPr="003E5912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840363" w:rsidRPr="003E5912">
              <w:rPr>
                <w:rFonts w:ascii="Arial" w:hAnsi="Arial" w:cs="Arial"/>
                <w:sz w:val="24"/>
                <w:szCs w:val="24"/>
              </w:rPr>
              <w:t>2026</w:t>
            </w:r>
            <w:r w:rsidR="00F70932" w:rsidRPr="003E5912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3E591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B129F" w:rsidRPr="003E5912" w:rsidRDefault="009B129F" w:rsidP="00B22FE8">
            <w:pPr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B129F" w:rsidRPr="003E5912" w:rsidRDefault="009B129F" w:rsidP="00B22FE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442CDA" w:rsidRPr="003E5912" w:rsidRDefault="00442CD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010FEF" w:rsidRPr="003E5912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proofErr w:type="spellStart"/>
      <w:r w:rsidRPr="003E5912">
        <w:rPr>
          <w:rFonts w:ascii="Arial" w:hAnsi="Arial" w:cs="Arial"/>
          <w:sz w:val="24"/>
          <w:szCs w:val="24"/>
        </w:rPr>
        <w:t>Перлёвском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сельском поселении, утвержденным решением Совета народных депутатов от 17.10.2013</w:t>
      </w:r>
      <w:r w:rsidR="00DD6035" w:rsidRPr="003E5912">
        <w:rPr>
          <w:rFonts w:ascii="Arial" w:hAnsi="Arial" w:cs="Arial"/>
          <w:sz w:val="24"/>
          <w:szCs w:val="24"/>
        </w:rPr>
        <w:t xml:space="preserve"> </w:t>
      </w:r>
      <w:r w:rsidRPr="003E5912">
        <w:rPr>
          <w:rFonts w:ascii="Arial" w:hAnsi="Arial" w:cs="Arial"/>
          <w:sz w:val="24"/>
          <w:szCs w:val="24"/>
        </w:rPr>
        <w:t xml:space="preserve">г. № 122, Уставом </w:t>
      </w:r>
      <w:proofErr w:type="spellStart"/>
      <w:r w:rsidRPr="003E591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сельского поселения Совет народных депутатов </w:t>
      </w:r>
      <w:proofErr w:type="spellStart"/>
      <w:r w:rsidRPr="003E591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сельского поселения </w:t>
      </w:r>
    </w:p>
    <w:p w:rsidR="00D33816" w:rsidRPr="003E5912" w:rsidRDefault="00D33816" w:rsidP="00010FEF">
      <w:pPr>
        <w:ind w:firstLine="709"/>
        <w:jc w:val="center"/>
      </w:pPr>
      <w:r w:rsidRPr="003E5912">
        <w:rPr>
          <w:rFonts w:ascii="Arial" w:hAnsi="Arial" w:cs="Arial"/>
          <w:sz w:val="24"/>
          <w:szCs w:val="24"/>
        </w:rPr>
        <w:t>РЕШИЛ:</w:t>
      </w:r>
    </w:p>
    <w:p w:rsidR="00D33816" w:rsidRPr="003E5912" w:rsidRDefault="00010FEF" w:rsidP="00840363">
      <w:pPr>
        <w:ind w:firstLine="709"/>
        <w:jc w:val="both"/>
      </w:pPr>
      <w:r w:rsidRPr="003E5912">
        <w:rPr>
          <w:rFonts w:ascii="Arial" w:hAnsi="Arial" w:cs="Arial"/>
          <w:sz w:val="24"/>
          <w:szCs w:val="24"/>
        </w:rPr>
        <w:t xml:space="preserve">1. </w:t>
      </w:r>
      <w:r w:rsidR="00DD6035" w:rsidRPr="003E5912">
        <w:rPr>
          <w:rFonts w:ascii="Arial" w:hAnsi="Arial" w:cs="Arial"/>
          <w:sz w:val="24"/>
          <w:szCs w:val="24"/>
        </w:rPr>
        <w:t xml:space="preserve">Внести </w:t>
      </w:r>
      <w:r w:rsidRPr="003E5912">
        <w:rPr>
          <w:rFonts w:ascii="Arial" w:hAnsi="Arial" w:cs="Arial"/>
          <w:sz w:val="24"/>
          <w:szCs w:val="24"/>
        </w:rPr>
        <w:t>изменения</w:t>
      </w:r>
      <w:r w:rsidR="00A709E6" w:rsidRPr="003E5912">
        <w:rPr>
          <w:rFonts w:ascii="Arial" w:hAnsi="Arial" w:cs="Arial"/>
          <w:sz w:val="24"/>
          <w:szCs w:val="24"/>
        </w:rPr>
        <w:t xml:space="preserve"> и дополнения</w:t>
      </w:r>
      <w:r w:rsidRPr="003E5912">
        <w:rPr>
          <w:rFonts w:ascii="Arial" w:hAnsi="Arial" w:cs="Arial"/>
          <w:sz w:val="24"/>
          <w:szCs w:val="24"/>
        </w:rPr>
        <w:t xml:space="preserve"> </w:t>
      </w:r>
      <w:r w:rsidR="00DD6035" w:rsidRPr="003E5912">
        <w:rPr>
          <w:rFonts w:ascii="Arial" w:hAnsi="Arial" w:cs="Arial"/>
          <w:sz w:val="24"/>
          <w:szCs w:val="24"/>
        </w:rPr>
        <w:t xml:space="preserve">в решение </w:t>
      </w:r>
      <w:r w:rsidRPr="003E5912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Pr="003E591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сельского поселения </w:t>
      </w:r>
      <w:r w:rsidR="00DD6035" w:rsidRPr="003E5912">
        <w:rPr>
          <w:rFonts w:ascii="Arial" w:hAnsi="Arial" w:cs="Arial"/>
          <w:sz w:val="24"/>
          <w:szCs w:val="24"/>
        </w:rPr>
        <w:t xml:space="preserve">от 25.12.2023 г. №140 «О бюджете </w:t>
      </w:r>
      <w:proofErr w:type="spellStart"/>
      <w:r w:rsidR="00DD6035" w:rsidRPr="003E5912">
        <w:rPr>
          <w:rFonts w:ascii="Arial" w:hAnsi="Arial" w:cs="Arial"/>
          <w:sz w:val="24"/>
          <w:szCs w:val="24"/>
        </w:rPr>
        <w:t>Перлёвского</w:t>
      </w:r>
      <w:proofErr w:type="spellEnd"/>
      <w:r w:rsidR="00DD6035" w:rsidRPr="003E5912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 и 2026 годов»:</w:t>
      </w:r>
    </w:p>
    <w:p w:rsidR="00D33816" w:rsidRPr="003E5912" w:rsidRDefault="00010FEF" w:rsidP="00840363">
      <w:pPr>
        <w:ind w:firstLine="709"/>
        <w:jc w:val="both"/>
      </w:pPr>
      <w:r w:rsidRPr="003E5912">
        <w:rPr>
          <w:rFonts w:ascii="Arial" w:hAnsi="Arial" w:cs="Arial"/>
          <w:sz w:val="24"/>
          <w:szCs w:val="24"/>
        </w:rPr>
        <w:t>Пункт 1.1. изложить в новой редакции:</w:t>
      </w:r>
    </w:p>
    <w:p w:rsidR="00D33816" w:rsidRPr="003E5912" w:rsidRDefault="00010FEF" w:rsidP="00840363">
      <w:pPr>
        <w:ind w:firstLine="709"/>
        <w:jc w:val="both"/>
      </w:pPr>
      <w:r w:rsidRPr="003E5912">
        <w:rPr>
          <w:rFonts w:ascii="Arial" w:hAnsi="Arial" w:cs="Arial"/>
          <w:sz w:val="24"/>
          <w:szCs w:val="24"/>
        </w:rPr>
        <w:t>«</w:t>
      </w:r>
      <w:r w:rsidR="00D33816" w:rsidRPr="003E5912">
        <w:rPr>
          <w:rFonts w:ascii="Arial" w:hAnsi="Arial" w:cs="Arial"/>
          <w:sz w:val="24"/>
          <w:szCs w:val="24"/>
        </w:rPr>
        <w:t>1.1. Утвердить основные характеристики бюджета поселения на 2024 год:</w:t>
      </w:r>
    </w:p>
    <w:p w:rsidR="00D33816" w:rsidRPr="003E5912" w:rsidRDefault="00D33816" w:rsidP="00840363">
      <w:pPr>
        <w:ind w:firstLine="709"/>
        <w:jc w:val="both"/>
      </w:pPr>
      <w:proofErr w:type="gramStart"/>
      <w:r w:rsidRPr="003E5912">
        <w:rPr>
          <w:rFonts w:ascii="Arial" w:hAnsi="Arial" w:cs="Arial"/>
          <w:sz w:val="24"/>
          <w:szCs w:val="24"/>
        </w:rPr>
        <w:t>1) прогнозируемый общий объем доходов бюджета поселения в сумме </w:t>
      </w:r>
      <w:r w:rsidR="006A38CE" w:rsidRPr="003E5912">
        <w:rPr>
          <w:rFonts w:ascii="Arial" w:hAnsi="Arial" w:cs="Arial"/>
          <w:sz w:val="24"/>
          <w:szCs w:val="24"/>
        </w:rPr>
        <w:t>23</w:t>
      </w:r>
      <w:r w:rsidR="0066352C" w:rsidRPr="003E5912">
        <w:rPr>
          <w:rFonts w:ascii="Arial" w:hAnsi="Arial" w:cs="Arial"/>
          <w:sz w:val="24"/>
          <w:szCs w:val="24"/>
        </w:rPr>
        <w:t>730,96</w:t>
      </w:r>
      <w:r w:rsidRPr="003E5912">
        <w:rPr>
          <w:rFonts w:ascii="Arial" w:hAnsi="Arial" w:cs="Arial"/>
          <w:sz w:val="24"/>
          <w:szCs w:val="24"/>
        </w:rPr>
        <w:t> тыс. рублей, в том числе безвозмездные поступления в сумме </w:t>
      </w:r>
      <w:r w:rsidR="0066352C" w:rsidRPr="003E5912">
        <w:rPr>
          <w:rFonts w:ascii="Arial" w:hAnsi="Arial" w:cs="Arial"/>
          <w:sz w:val="24"/>
          <w:szCs w:val="24"/>
        </w:rPr>
        <w:t>20078,96</w:t>
      </w:r>
      <w:r w:rsidRPr="003E5912">
        <w:rPr>
          <w:rFonts w:ascii="Arial" w:hAnsi="Arial" w:cs="Arial"/>
          <w:sz w:val="24"/>
          <w:szCs w:val="24"/>
        </w:rPr>
        <w:t> тыс. рублей, из них безвозмездные поступления из областного бюджета в сумме </w:t>
      </w:r>
      <w:r w:rsidR="00840363" w:rsidRPr="003E5912">
        <w:rPr>
          <w:rFonts w:ascii="Arial" w:hAnsi="Arial" w:cs="Arial"/>
          <w:sz w:val="24"/>
          <w:szCs w:val="24"/>
        </w:rPr>
        <w:t>136,0</w:t>
      </w:r>
      <w:r w:rsidRPr="003E5912">
        <w:rPr>
          <w:rFonts w:ascii="Arial" w:hAnsi="Arial" w:cs="Arial"/>
          <w:sz w:val="24"/>
          <w:szCs w:val="24"/>
        </w:rPr>
        <w:t> тыс. рублей, в том числе субвенция- </w:t>
      </w:r>
      <w:r w:rsidR="00840363" w:rsidRPr="003E5912">
        <w:rPr>
          <w:rFonts w:ascii="Arial" w:hAnsi="Arial" w:cs="Arial"/>
          <w:sz w:val="24"/>
          <w:szCs w:val="24"/>
        </w:rPr>
        <w:t>136,</w:t>
      </w:r>
      <w:r w:rsidRPr="003E5912">
        <w:rPr>
          <w:rFonts w:ascii="Arial" w:hAnsi="Arial" w:cs="Arial"/>
          <w:sz w:val="24"/>
          <w:szCs w:val="24"/>
        </w:rPr>
        <w:t>0 тыс. рублей, из районного бюджета в сумме </w:t>
      </w:r>
      <w:r w:rsidR="006A38CE" w:rsidRPr="003E5912">
        <w:rPr>
          <w:rFonts w:ascii="Arial" w:hAnsi="Arial" w:cs="Arial"/>
          <w:sz w:val="24"/>
          <w:szCs w:val="24"/>
        </w:rPr>
        <w:t>19</w:t>
      </w:r>
      <w:r w:rsidR="0066352C" w:rsidRPr="003E5912">
        <w:rPr>
          <w:rFonts w:ascii="Arial" w:hAnsi="Arial" w:cs="Arial"/>
          <w:sz w:val="24"/>
          <w:szCs w:val="24"/>
        </w:rPr>
        <w:t>942,96</w:t>
      </w:r>
      <w:r w:rsidRPr="003E5912">
        <w:rPr>
          <w:rFonts w:ascii="Arial" w:hAnsi="Arial" w:cs="Arial"/>
          <w:sz w:val="24"/>
          <w:szCs w:val="24"/>
        </w:rPr>
        <w:t> тыс. рублей, в том числе дотации – 1101,</w:t>
      </w:r>
      <w:r w:rsidR="00840363" w:rsidRPr="003E5912">
        <w:rPr>
          <w:rFonts w:ascii="Arial" w:hAnsi="Arial" w:cs="Arial"/>
          <w:sz w:val="24"/>
          <w:szCs w:val="24"/>
        </w:rPr>
        <w:t>0</w:t>
      </w:r>
      <w:r w:rsidRPr="003E5912">
        <w:rPr>
          <w:rFonts w:ascii="Arial" w:hAnsi="Arial" w:cs="Arial"/>
          <w:sz w:val="24"/>
          <w:szCs w:val="24"/>
        </w:rPr>
        <w:t> тыс. рублей;</w:t>
      </w:r>
      <w:proofErr w:type="gramEnd"/>
      <w:r w:rsidRPr="003E5912">
        <w:rPr>
          <w:rFonts w:ascii="Arial" w:hAnsi="Arial" w:cs="Arial"/>
          <w:sz w:val="24"/>
          <w:szCs w:val="24"/>
        </w:rPr>
        <w:t xml:space="preserve"> межбюджетные трансферты, имеющие целевое назначение -</w:t>
      </w:r>
      <w:r w:rsidR="006A38CE" w:rsidRPr="003E5912">
        <w:rPr>
          <w:rFonts w:ascii="Arial" w:hAnsi="Arial" w:cs="Arial"/>
          <w:sz w:val="24"/>
          <w:szCs w:val="24"/>
        </w:rPr>
        <w:t>18</w:t>
      </w:r>
      <w:r w:rsidR="0066352C" w:rsidRPr="003E5912">
        <w:rPr>
          <w:rFonts w:ascii="Arial" w:hAnsi="Arial" w:cs="Arial"/>
          <w:sz w:val="24"/>
          <w:szCs w:val="24"/>
        </w:rPr>
        <w:t>841,96</w:t>
      </w:r>
      <w:r w:rsidRPr="003E5912">
        <w:rPr>
          <w:rFonts w:ascii="Arial" w:hAnsi="Arial" w:cs="Arial"/>
          <w:sz w:val="24"/>
          <w:szCs w:val="24"/>
        </w:rPr>
        <w:t> тыс. рублей;</w:t>
      </w:r>
    </w:p>
    <w:p w:rsidR="00D33816" w:rsidRPr="003E5912" w:rsidRDefault="00D33816" w:rsidP="00840363">
      <w:pPr>
        <w:ind w:firstLine="709"/>
        <w:jc w:val="both"/>
      </w:pPr>
      <w:r w:rsidRPr="003E5912">
        <w:rPr>
          <w:rFonts w:ascii="Arial" w:hAnsi="Arial" w:cs="Arial"/>
          <w:sz w:val="24"/>
          <w:szCs w:val="24"/>
        </w:rPr>
        <w:t>2) общий объем расходов бюджета поселения в сумме </w:t>
      </w:r>
      <w:r w:rsidR="005832D3" w:rsidRPr="003E5912">
        <w:rPr>
          <w:rFonts w:ascii="Arial" w:hAnsi="Arial" w:cs="Arial"/>
          <w:sz w:val="24"/>
          <w:szCs w:val="24"/>
        </w:rPr>
        <w:t>24072,46</w:t>
      </w:r>
      <w:r w:rsidRPr="003E5912">
        <w:rPr>
          <w:rFonts w:ascii="Arial" w:hAnsi="Arial" w:cs="Arial"/>
          <w:sz w:val="24"/>
          <w:szCs w:val="24"/>
        </w:rPr>
        <w:t> тыс. рублей;</w:t>
      </w:r>
    </w:p>
    <w:p w:rsidR="00D33816" w:rsidRPr="003E5912" w:rsidRDefault="00D33816" w:rsidP="00840363">
      <w:pPr>
        <w:ind w:firstLine="709"/>
        <w:jc w:val="both"/>
      </w:pPr>
      <w:r w:rsidRPr="003E5912">
        <w:rPr>
          <w:rFonts w:ascii="Arial" w:hAnsi="Arial" w:cs="Arial"/>
          <w:sz w:val="24"/>
          <w:szCs w:val="24"/>
        </w:rPr>
        <w:t>3) прогнозиру</w:t>
      </w:r>
      <w:r w:rsidR="00010FEF" w:rsidRPr="003E5912">
        <w:rPr>
          <w:rFonts w:ascii="Arial" w:hAnsi="Arial" w:cs="Arial"/>
          <w:sz w:val="24"/>
          <w:szCs w:val="24"/>
        </w:rPr>
        <w:t xml:space="preserve">емый дефицит бюджета поселения </w:t>
      </w:r>
      <w:r w:rsidR="005832D3" w:rsidRPr="003E5912">
        <w:rPr>
          <w:rFonts w:ascii="Arial" w:hAnsi="Arial" w:cs="Arial"/>
          <w:sz w:val="24"/>
          <w:szCs w:val="24"/>
        </w:rPr>
        <w:t>3</w:t>
      </w:r>
      <w:r w:rsidR="00EA38B9" w:rsidRPr="003E5912">
        <w:rPr>
          <w:rFonts w:ascii="Arial" w:hAnsi="Arial" w:cs="Arial"/>
          <w:sz w:val="24"/>
          <w:szCs w:val="24"/>
        </w:rPr>
        <w:t>41</w:t>
      </w:r>
      <w:r w:rsidR="00010FEF" w:rsidRPr="003E5912">
        <w:rPr>
          <w:rFonts w:ascii="Arial" w:hAnsi="Arial" w:cs="Arial"/>
          <w:sz w:val="24"/>
          <w:szCs w:val="24"/>
        </w:rPr>
        <w:t>,5</w:t>
      </w:r>
      <w:r w:rsidRPr="003E5912">
        <w:rPr>
          <w:rFonts w:ascii="Arial" w:hAnsi="Arial" w:cs="Arial"/>
          <w:sz w:val="24"/>
          <w:szCs w:val="24"/>
        </w:rPr>
        <w:t xml:space="preserve"> тыс. рублей;</w:t>
      </w:r>
    </w:p>
    <w:p w:rsidR="00D33816" w:rsidRPr="003E5912" w:rsidRDefault="00D33816" w:rsidP="00840363">
      <w:pPr>
        <w:ind w:firstLine="709"/>
        <w:jc w:val="both"/>
      </w:pPr>
      <w:r w:rsidRPr="003E5912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 2024 год и плановый период 2025 и 2026 годов согласно приложению 1 к настоящему решению;</w:t>
      </w:r>
    </w:p>
    <w:p w:rsidR="00D33816" w:rsidRPr="003E5912" w:rsidRDefault="00D33816" w:rsidP="00840363">
      <w:pPr>
        <w:ind w:firstLine="709"/>
        <w:jc w:val="both"/>
      </w:pPr>
      <w:r w:rsidRPr="003E5912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 рублей</w:t>
      </w:r>
      <w:proofErr w:type="gramStart"/>
      <w:r w:rsidRPr="003E5912">
        <w:rPr>
          <w:rFonts w:ascii="Arial" w:hAnsi="Arial" w:cs="Arial"/>
          <w:sz w:val="24"/>
          <w:szCs w:val="24"/>
        </w:rPr>
        <w:t>.</w:t>
      </w:r>
      <w:r w:rsidR="004A2FA7" w:rsidRPr="003E5912">
        <w:rPr>
          <w:rFonts w:ascii="Arial" w:hAnsi="Arial" w:cs="Arial"/>
          <w:sz w:val="24"/>
          <w:szCs w:val="24"/>
        </w:rPr>
        <w:t>»</w:t>
      </w:r>
      <w:proofErr w:type="gramEnd"/>
    </w:p>
    <w:p w:rsidR="00D33816" w:rsidRPr="003E5912" w:rsidRDefault="00D33816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t xml:space="preserve">1.2. </w:t>
      </w:r>
      <w:r w:rsidR="00010FEF" w:rsidRPr="003E5912">
        <w:rPr>
          <w:rFonts w:ascii="Arial" w:hAnsi="Arial" w:cs="Arial"/>
          <w:sz w:val="24"/>
          <w:szCs w:val="24"/>
        </w:rPr>
        <w:t>Приложения 1,</w:t>
      </w:r>
      <w:r w:rsidR="00A709E6" w:rsidRPr="003E5912">
        <w:rPr>
          <w:rFonts w:ascii="Arial" w:hAnsi="Arial" w:cs="Arial"/>
          <w:sz w:val="24"/>
          <w:szCs w:val="24"/>
        </w:rPr>
        <w:t>2,</w:t>
      </w:r>
      <w:r w:rsidR="00010FEF" w:rsidRPr="003E5912">
        <w:rPr>
          <w:rFonts w:ascii="Arial" w:hAnsi="Arial" w:cs="Arial"/>
          <w:sz w:val="24"/>
          <w:szCs w:val="24"/>
        </w:rPr>
        <w:t>4,5,6 изложить в новой редакции (прилагаются).</w:t>
      </w:r>
    </w:p>
    <w:p w:rsidR="00010FEF" w:rsidRPr="003E5912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lastRenderedPageBreak/>
        <w:t>2. Настоящее решение вступает в силу после его обнародования.</w:t>
      </w:r>
    </w:p>
    <w:p w:rsidR="00010FEF" w:rsidRPr="003E5912" w:rsidRDefault="00010FEF" w:rsidP="00010FEF">
      <w:pPr>
        <w:ind w:firstLine="709"/>
        <w:jc w:val="both"/>
      </w:pPr>
      <w:r w:rsidRPr="003E591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E59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5912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B129F" w:rsidRPr="003E5912" w:rsidRDefault="009B129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33816" w:rsidRPr="003E5912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7289" w:type="dxa"/>
        <w:tblLook w:val="04A0"/>
      </w:tblPr>
      <w:tblGrid>
        <w:gridCol w:w="2943"/>
        <w:gridCol w:w="4237"/>
        <w:gridCol w:w="2567"/>
        <w:gridCol w:w="7542"/>
      </w:tblGrid>
      <w:tr w:rsidR="009B129F" w:rsidRPr="003E5912" w:rsidTr="00CF0D4A">
        <w:trPr>
          <w:gridAfter w:val="1"/>
          <w:wAfter w:w="7542" w:type="dxa"/>
        </w:trPr>
        <w:tc>
          <w:tcPr>
            <w:tcW w:w="2943" w:type="dxa"/>
          </w:tcPr>
          <w:p w:rsidR="009B129F" w:rsidRPr="003E5912" w:rsidRDefault="009B129F" w:rsidP="008403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591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E5912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6804" w:type="dxa"/>
            <w:gridSpan w:val="2"/>
            <w:vAlign w:val="bottom"/>
          </w:tcPr>
          <w:p w:rsidR="009B129F" w:rsidRPr="003E5912" w:rsidRDefault="00A57FDF" w:rsidP="009A7B46">
            <w:pPr>
              <w:pStyle w:val="af2"/>
              <w:ind w:left="4428"/>
              <w:jc w:val="both"/>
              <w:rPr>
                <w:b w:val="0"/>
                <w:sz w:val="24"/>
                <w:szCs w:val="24"/>
              </w:rPr>
            </w:pPr>
            <w:r w:rsidRPr="003E5912">
              <w:rPr>
                <w:b w:val="0"/>
                <w:sz w:val="24"/>
                <w:szCs w:val="24"/>
              </w:rPr>
              <w:t xml:space="preserve"> </w:t>
            </w:r>
            <w:r w:rsidR="009B129F" w:rsidRPr="003E5912">
              <w:rPr>
                <w:b w:val="0"/>
                <w:sz w:val="24"/>
                <w:szCs w:val="24"/>
              </w:rPr>
              <w:t xml:space="preserve">И. И </w:t>
            </w:r>
            <w:proofErr w:type="spellStart"/>
            <w:r w:rsidR="009B129F" w:rsidRPr="003E5912">
              <w:rPr>
                <w:b w:val="0"/>
                <w:sz w:val="24"/>
                <w:szCs w:val="24"/>
              </w:rPr>
              <w:t>Стадников</w:t>
            </w:r>
            <w:proofErr w:type="spellEnd"/>
          </w:p>
          <w:p w:rsidR="00CF0D4A" w:rsidRPr="003E5912" w:rsidRDefault="00CF0D4A" w:rsidP="00840363">
            <w:pPr>
              <w:pStyle w:val="af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B129F" w:rsidRPr="003E5912" w:rsidTr="00CF0D4A">
        <w:tblPrEx>
          <w:jc w:val="right"/>
          <w:tblLook w:val="01E0"/>
        </w:tblPrEx>
        <w:trPr>
          <w:gridBefore w:val="2"/>
          <w:wBefore w:w="7180" w:type="dxa"/>
          <w:jc w:val="right"/>
        </w:trPr>
        <w:tc>
          <w:tcPr>
            <w:tcW w:w="10109" w:type="dxa"/>
            <w:gridSpan w:val="2"/>
          </w:tcPr>
          <w:p w:rsidR="009A1B9C" w:rsidRPr="003E5912" w:rsidRDefault="009A1B9C" w:rsidP="00840363">
            <w:pPr>
              <w:ind w:left="59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816" w:rsidRPr="003E5912" w:rsidRDefault="00CF0D4A" w:rsidP="00411C09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</w:rPr>
        <w:br w:type="page"/>
      </w:r>
      <w:r w:rsidR="00D33816" w:rsidRPr="003E5912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33816" w:rsidRPr="003E5912" w:rsidRDefault="00D33816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E5912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color w:val="000000"/>
          <w:sz w:val="24"/>
          <w:szCs w:val="24"/>
        </w:rPr>
        <w:t xml:space="preserve"> сельского поселения на</w:t>
      </w:r>
      <w:r w:rsidR="00411C09" w:rsidRPr="003E59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5912">
        <w:rPr>
          <w:rFonts w:ascii="Arial" w:hAnsi="Arial" w:cs="Arial"/>
          <w:color w:val="000000"/>
          <w:sz w:val="24"/>
          <w:szCs w:val="24"/>
        </w:rPr>
        <w:t>2024 год и плановый период 2025 и 2026 годов» </w:t>
      </w:r>
    </w:p>
    <w:p w:rsidR="00D33816" w:rsidRPr="003E5912" w:rsidRDefault="00411C09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>от 25</w:t>
      </w:r>
      <w:r w:rsidR="00D33816" w:rsidRPr="003E5912">
        <w:rPr>
          <w:rFonts w:ascii="Arial" w:hAnsi="Arial" w:cs="Arial"/>
          <w:color w:val="000000"/>
          <w:sz w:val="24"/>
          <w:szCs w:val="24"/>
        </w:rPr>
        <w:t>.</w:t>
      </w:r>
      <w:r w:rsidRPr="003E5912">
        <w:rPr>
          <w:rFonts w:ascii="Arial" w:hAnsi="Arial" w:cs="Arial"/>
          <w:color w:val="000000"/>
          <w:sz w:val="24"/>
          <w:szCs w:val="24"/>
        </w:rPr>
        <w:t xml:space="preserve">12.2023 г. </w:t>
      </w:r>
      <w:r w:rsidR="00D33816" w:rsidRPr="003E5912">
        <w:rPr>
          <w:rFonts w:ascii="Arial" w:hAnsi="Arial" w:cs="Arial"/>
          <w:color w:val="000000"/>
          <w:sz w:val="24"/>
          <w:szCs w:val="24"/>
        </w:rPr>
        <w:t>№</w:t>
      </w:r>
      <w:r w:rsidRPr="003E5912">
        <w:rPr>
          <w:rFonts w:ascii="Arial" w:hAnsi="Arial" w:cs="Arial"/>
          <w:color w:val="000000"/>
          <w:sz w:val="24"/>
          <w:szCs w:val="24"/>
        </w:rPr>
        <w:t>140</w:t>
      </w:r>
    </w:p>
    <w:p w:rsidR="00165E78" w:rsidRPr="003E5912" w:rsidRDefault="00DE4F45" w:rsidP="00411C09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 w:rsidR="00344ED2">
        <w:rPr>
          <w:rFonts w:ascii="Arial" w:hAnsi="Arial" w:cs="Arial"/>
          <w:color w:val="000000"/>
          <w:sz w:val="24"/>
          <w:szCs w:val="24"/>
        </w:rPr>
        <w:t>28</w:t>
      </w:r>
      <w:r w:rsidRPr="003E5912">
        <w:rPr>
          <w:rFonts w:ascii="Arial" w:hAnsi="Arial" w:cs="Arial"/>
          <w:color w:val="000000"/>
          <w:sz w:val="24"/>
          <w:szCs w:val="24"/>
        </w:rPr>
        <w:t>.</w:t>
      </w:r>
      <w:r w:rsidR="00344ED2">
        <w:rPr>
          <w:rFonts w:ascii="Arial" w:hAnsi="Arial" w:cs="Arial"/>
          <w:color w:val="000000"/>
          <w:sz w:val="24"/>
          <w:szCs w:val="24"/>
        </w:rPr>
        <w:t>03</w:t>
      </w:r>
      <w:r w:rsidR="00165E78" w:rsidRPr="003E5912">
        <w:rPr>
          <w:rFonts w:ascii="Arial" w:hAnsi="Arial" w:cs="Arial"/>
          <w:color w:val="000000"/>
          <w:sz w:val="24"/>
          <w:szCs w:val="24"/>
        </w:rPr>
        <w:t>.2024 №</w:t>
      </w:r>
      <w:r w:rsidR="00344ED2">
        <w:rPr>
          <w:rFonts w:ascii="Arial" w:hAnsi="Arial" w:cs="Arial"/>
          <w:color w:val="000000"/>
          <w:sz w:val="24"/>
          <w:szCs w:val="24"/>
        </w:rPr>
        <w:t>155</w:t>
      </w:r>
      <w:r w:rsidR="00165E78" w:rsidRPr="003E5912">
        <w:rPr>
          <w:rFonts w:ascii="Arial" w:hAnsi="Arial" w:cs="Arial"/>
          <w:color w:val="000000"/>
          <w:sz w:val="24"/>
          <w:szCs w:val="24"/>
        </w:rPr>
        <w:t>)</w:t>
      </w:r>
    </w:p>
    <w:p w:rsidR="00CF0D4A" w:rsidRPr="003E5912" w:rsidRDefault="00CF0D4A" w:rsidP="00840363">
      <w:pPr>
        <w:ind w:left="5529"/>
        <w:jc w:val="both"/>
        <w:rPr>
          <w:rFonts w:ascii="Arial" w:hAnsi="Arial" w:cs="Arial"/>
          <w:caps/>
          <w:sz w:val="24"/>
        </w:rPr>
      </w:pPr>
    </w:p>
    <w:p w:rsidR="00D33816" w:rsidRPr="003E5912" w:rsidRDefault="00D33816" w:rsidP="00840363">
      <w:pPr>
        <w:jc w:val="center"/>
        <w:rPr>
          <w:color w:val="000000"/>
        </w:rPr>
      </w:pPr>
      <w:r w:rsidRPr="003E5912">
        <w:rPr>
          <w:rFonts w:ascii="Arial" w:hAnsi="Arial" w:cs="Arial"/>
          <w:caps/>
          <w:color w:val="000000"/>
          <w:sz w:val="24"/>
          <w:szCs w:val="24"/>
        </w:rPr>
        <w:t>ИСТОЧНИКИ ВНУТРЕННЕГО ФИНАНСИРОВАНИЯ ДЕФИЦИТА БЮДЖЕТА ПЕРЛЁВСКОГО СЕЛЬСКОГО ПОСЕЛЕНИЯ НА 2024</w:t>
      </w:r>
      <w:r w:rsidR="00411C09" w:rsidRPr="003E5912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E5912">
        <w:rPr>
          <w:rFonts w:ascii="Arial" w:hAnsi="Arial" w:cs="Arial"/>
          <w:caps/>
          <w:color w:val="000000"/>
          <w:sz w:val="24"/>
          <w:szCs w:val="24"/>
        </w:rPr>
        <w:t>ГОД И</w:t>
      </w:r>
      <w:r w:rsidR="00411C09" w:rsidRPr="003E5912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E5912">
        <w:rPr>
          <w:rFonts w:ascii="Arial" w:hAnsi="Arial" w:cs="Arial"/>
          <w:caps/>
          <w:color w:val="000000"/>
          <w:sz w:val="24"/>
          <w:szCs w:val="24"/>
        </w:rPr>
        <w:t>НА ПЛАНОВЫЙ ПЕРИОД 2025</w:t>
      </w:r>
      <w:proofErr w:type="gramStart"/>
      <w:r w:rsidR="00411C09" w:rsidRPr="003E5912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E5912">
        <w:rPr>
          <w:rFonts w:ascii="Arial" w:hAnsi="Arial" w:cs="Arial"/>
          <w:caps/>
          <w:color w:val="000000"/>
          <w:sz w:val="24"/>
          <w:szCs w:val="24"/>
        </w:rPr>
        <w:t>И</w:t>
      </w:r>
      <w:proofErr w:type="gramEnd"/>
      <w:r w:rsidRPr="003E5912">
        <w:rPr>
          <w:rFonts w:ascii="Arial" w:hAnsi="Arial" w:cs="Arial"/>
          <w:caps/>
          <w:color w:val="000000"/>
          <w:sz w:val="24"/>
          <w:szCs w:val="24"/>
        </w:rPr>
        <w:t xml:space="preserve"> 2026</w:t>
      </w:r>
      <w:r w:rsidR="00411C09" w:rsidRPr="003E5912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3E5912">
        <w:rPr>
          <w:rFonts w:ascii="Arial" w:hAnsi="Arial" w:cs="Arial"/>
          <w:caps/>
          <w:color w:val="000000"/>
          <w:sz w:val="24"/>
          <w:szCs w:val="24"/>
        </w:rPr>
        <w:t>ГОДОВ</w:t>
      </w:r>
    </w:p>
    <w:p w:rsidR="004D7B5A" w:rsidRPr="003E5912" w:rsidRDefault="004D7B5A" w:rsidP="00840363">
      <w:pPr>
        <w:jc w:val="right"/>
        <w:rPr>
          <w:rFonts w:ascii="Arial" w:hAnsi="Arial" w:cs="Arial"/>
          <w:caps/>
          <w:sz w:val="24"/>
        </w:rPr>
      </w:pPr>
      <w:r w:rsidRPr="003E5912">
        <w:rPr>
          <w:rFonts w:ascii="Arial" w:hAnsi="Arial" w:cs="Arial"/>
          <w:sz w:val="24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1"/>
        <w:gridCol w:w="3370"/>
        <w:gridCol w:w="2936"/>
        <w:gridCol w:w="967"/>
        <w:gridCol w:w="1067"/>
        <w:gridCol w:w="1053"/>
      </w:tblGrid>
      <w:tr w:rsidR="00840363" w:rsidRPr="003E5912" w:rsidTr="00D33816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E5912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3E591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2025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2026 год</w:t>
            </w:r>
          </w:p>
        </w:tc>
      </w:tr>
      <w:tr w:rsidR="00840363" w:rsidRPr="003E5912" w:rsidTr="00D33816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01 00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A71831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</w:t>
            </w:r>
            <w:r w:rsidR="00EA38B9" w:rsidRPr="003E5912">
              <w:rPr>
                <w:rFonts w:ascii="Arial" w:hAnsi="Arial" w:cs="Arial"/>
                <w:sz w:val="18"/>
                <w:szCs w:val="18"/>
              </w:rPr>
              <w:t>41</w:t>
            </w:r>
            <w:r w:rsidR="00165E78" w:rsidRPr="003E5912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3E5912" w:rsidTr="00D33816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3E5912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3E5912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01 03 01 00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3E5912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40363" w:rsidRPr="003E5912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01 03 00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3E5912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3E5912" w:rsidTr="00D33816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ind w:left="570" w:hanging="5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A71831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</w:t>
            </w:r>
            <w:r w:rsidR="00EA38B9" w:rsidRPr="003E5912">
              <w:rPr>
                <w:rFonts w:ascii="Arial" w:hAnsi="Arial" w:cs="Arial"/>
                <w:sz w:val="18"/>
                <w:szCs w:val="18"/>
              </w:rPr>
              <w:t>02</w:t>
            </w:r>
            <w:r w:rsidR="00165E78" w:rsidRPr="003E5912">
              <w:rPr>
                <w:rFonts w:ascii="Arial" w:hAnsi="Arial" w:cs="Arial"/>
                <w:sz w:val="18"/>
                <w:szCs w:val="18"/>
              </w:rPr>
              <w:t>,94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840363" w:rsidRPr="003E5912" w:rsidTr="00D33816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6A38CE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23</w:t>
            </w:r>
            <w:r w:rsidR="00A71831" w:rsidRPr="003E5912">
              <w:rPr>
                <w:rFonts w:ascii="Arial" w:hAnsi="Arial" w:cs="Arial"/>
                <w:sz w:val="18"/>
                <w:szCs w:val="18"/>
              </w:rPr>
              <w:t>730,9</w:t>
            </w:r>
            <w:r w:rsidR="00DE4F45" w:rsidRPr="003E591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16270,95</w:t>
            </w:r>
          </w:p>
        </w:tc>
      </w:tr>
      <w:tr w:rsidR="00840363" w:rsidRPr="003E5912" w:rsidTr="00D33816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A71831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</w:t>
            </w:r>
            <w:r w:rsidR="006A38CE" w:rsidRPr="003E5912">
              <w:rPr>
                <w:rFonts w:ascii="Arial" w:hAnsi="Arial" w:cs="Arial"/>
                <w:sz w:val="18"/>
                <w:szCs w:val="18"/>
              </w:rPr>
              <w:t>3</w:t>
            </w:r>
            <w:r w:rsidR="00A71831" w:rsidRPr="003E5912">
              <w:rPr>
                <w:rFonts w:ascii="Arial" w:hAnsi="Arial" w:cs="Arial"/>
                <w:sz w:val="18"/>
                <w:szCs w:val="18"/>
              </w:rPr>
              <w:t>730</w:t>
            </w:r>
            <w:r w:rsidR="00DE4F45" w:rsidRPr="003E5912">
              <w:rPr>
                <w:rFonts w:ascii="Arial" w:hAnsi="Arial" w:cs="Arial"/>
                <w:sz w:val="18"/>
                <w:szCs w:val="18"/>
              </w:rPr>
              <w:t>,</w:t>
            </w:r>
            <w:r w:rsidR="00A71831" w:rsidRPr="003E5912">
              <w:rPr>
                <w:rFonts w:ascii="Arial" w:hAnsi="Arial" w:cs="Arial"/>
                <w:sz w:val="18"/>
                <w:szCs w:val="18"/>
              </w:rPr>
              <w:t>9</w:t>
            </w:r>
            <w:r w:rsidR="00DE4F45" w:rsidRPr="003E591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16270,95</w:t>
            </w:r>
          </w:p>
        </w:tc>
      </w:tr>
      <w:tr w:rsidR="00840363" w:rsidRPr="003E5912" w:rsidTr="00D33816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5912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3E5912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A71831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24133,9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16332,39</w:t>
            </w:r>
          </w:p>
        </w:tc>
      </w:tr>
      <w:tr w:rsidR="00840363" w:rsidRPr="003E5912" w:rsidTr="00D33816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A71831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24133,9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16332,39</w:t>
            </w:r>
          </w:p>
        </w:tc>
      </w:tr>
      <w:tr w:rsidR="00840363" w:rsidRPr="003E5912" w:rsidTr="00D33816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D33816" w:rsidRPr="003E5912" w:rsidRDefault="00D33816" w:rsidP="008403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6DB3" w:rsidRPr="003E5912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p w:rsidR="001A6DB3" w:rsidRPr="003E5912" w:rsidRDefault="001A6DB3">
      <w:pPr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br w:type="page"/>
      </w:r>
    </w:p>
    <w:p w:rsidR="001A6DB3" w:rsidRPr="003E5912" w:rsidRDefault="001A6DB3" w:rsidP="001A6DB3">
      <w:pPr>
        <w:ind w:left="5103"/>
        <w:jc w:val="both"/>
        <w:rPr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1A6DB3" w:rsidRPr="003E5912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E5912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</w:t>
      </w:r>
    </w:p>
    <w:p w:rsidR="001A6DB3" w:rsidRPr="003E5912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344ED2" w:rsidRPr="003E5912" w:rsidRDefault="00344ED2" w:rsidP="00344ED2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28</w:t>
      </w:r>
      <w:r w:rsidRPr="003E591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03</w:t>
      </w:r>
      <w:r w:rsidRPr="003E5912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155</w:t>
      </w:r>
      <w:r w:rsidRPr="003E5912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3E5912" w:rsidRDefault="00344ED2" w:rsidP="00344ED2">
      <w:pPr>
        <w:ind w:left="5529"/>
        <w:jc w:val="both"/>
        <w:rPr>
          <w:rFonts w:ascii="Arial" w:hAnsi="Arial" w:cs="Arial"/>
          <w:caps/>
          <w:sz w:val="24"/>
        </w:rPr>
      </w:pPr>
    </w:p>
    <w:p w:rsidR="001A6DB3" w:rsidRPr="003E5912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3E5912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3E5912" w:rsidRDefault="001A6DB3" w:rsidP="001A6DB3">
      <w:pPr>
        <w:ind w:left="5103"/>
        <w:jc w:val="both"/>
        <w:rPr>
          <w:color w:val="000000"/>
        </w:rPr>
      </w:pPr>
    </w:p>
    <w:p w:rsidR="001A6DB3" w:rsidRPr="003E5912" w:rsidRDefault="001A6DB3" w:rsidP="001A6DB3">
      <w:pPr>
        <w:jc w:val="center"/>
        <w:rPr>
          <w:rFonts w:ascii="Arial" w:hAnsi="Arial" w:cs="Arial"/>
          <w:bCs/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t>ПОСТУПЛЕНИЕ ДОХОДОВ БЮДЖЕТА ПЕРЛЁВСКОГО СЕЛЬСКОГО ПОСЕЛЕНИЯ</w:t>
      </w:r>
    </w:p>
    <w:p w:rsidR="001A6DB3" w:rsidRPr="003E5912" w:rsidRDefault="001A6DB3" w:rsidP="001A6DB3">
      <w:pPr>
        <w:jc w:val="center"/>
        <w:rPr>
          <w:color w:val="000000"/>
          <w:sz w:val="28"/>
          <w:szCs w:val="28"/>
        </w:rPr>
      </w:pPr>
      <w:r w:rsidRPr="003E5912">
        <w:rPr>
          <w:rFonts w:ascii="Arial" w:hAnsi="Arial" w:cs="Arial"/>
          <w:color w:val="000000"/>
          <w:sz w:val="24"/>
          <w:szCs w:val="24"/>
        </w:rPr>
        <w:t>ПО КОДАМ ВИДОВ ДОХОДОВ, ПОДВИДОВ</w:t>
      </w:r>
    </w:p>
    <w:p w:rsidR="001A6DB3" w:rsidRPr="003E5912" w:rsidRDefault="001A6DB3" w:rsidP="001A6DB3">
      <w:pPr>
        <w:jc w:val="center"/>
        <w:rPr>
          <w:color w:val="000000"/>
          <w:sz w:val="28"/>
          <w:szCs w:val="28"/>
        </w:rPr>
      </w:pPr>
      <w:r w:rsidRPr="003E5912">
        <w:rPr>
          <w:rFonts w:ascii="Arial" w:hAnsi="Arial" w:cs="Arial"/>
          <w:color w:val="000000"/>
          <w:sz w:val="24"/>
          <w:szCs w:val="24"/>
        </w:rPr>
        <w:t>ДОХОДОВ НА 2024 ГОД И ПЛАНОВЫЙ ПЕРИОД 2025</w:t>
      </w:r>
      <w:proofErr w:type="gramStart"/>
      <w:r w:rsidRPr="003E5912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Pr="003E5912">
        <w:rPr>
          <w:rFonts w:ascii="Arial" w:hAnsi="Arial" w:cs="Arial"/>
          <w:color w:val="000000"/>
          <w:sz w:val="24"/>
          <w:szCs w:val="24"/>
        </w:rPr>
        <w:t xml:space="preserve"> 2026 ГОДОВ</w:t>
      </w:r>
    </w:p>
    <w:p w:rsidR="001A6DB3" w:rsidRPr="003E5912" w:rsidRDefault="001A6DB3" w:rsidP="001A6DB3">
      <w:pPr>
        <w:pStyle w:val="afe"/>
        <w:rPr>
          <w:rFonts w:ascii="Arial" w:hAnsi="Arial" w:cs="Arial"/>
          <w:sz w:val="18"/>
          <w:szCs w:val="18"/>
        </w:rPr>
      </w:pPr>
    </w:p>
    <w:p w:rsidR="001A6DB3" w:rsidRPr="003E5912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02"/>
        <w:gridCol w:w="4110"/>
        <w:gridCol w:w="1134"/>
        <w:gridCol w:w="993"/>
        <w:gridCol w:w="992"/>
      </w:tblGrid>
      <w:tr w:rsidR="001A6DB3" w:rsidRPr="003E5912" w:rsidTr="001A6DB3">
        <w:trPr>
          <w:trHeight w:val="20"/>
          <w:tblHeader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Код показателя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Сумма тыс. руб.</w:t>
            </w:r>
          </w:p>
        </w:tc>
      </w:tr>
      <w:tr w:rsidR="001A6DB3" w:rsidRPr="003E5912" w:rsidTr="001A6DB3">
        <w:trPr>
          <w:trHeight w:val="271"/>
          <w:tblHeader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993" w:type="dxa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000 8 50 00000 00 0000 000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A71831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23730,96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12313,95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16270,95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3652,0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3735,0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157,0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157,0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1A6DB3" w:rsidRPr="003E5912" w:rsidTr="001A6DB3">
        <w:trPr>
          <w:trHeight w:val="4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3258,0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3313,0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327,0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327,0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2947,0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2977,0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2986,0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1696,0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000 1 06 0603310 0000 110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1696,0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1290,0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3E5912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5912">
              <w:rPr>
                <w:rFonts w:ascii="Arial" w:hAnsi="Arial" w:cs="Arial"/>
                <w:snapToGrid w:val="0"/>
                <w:sz w:val="18"/>
                <w:szCs w:val="18"/>
              </w:rPr>
              <w:t>000 1 11 05020 00 0000 120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за </w:t>
            </w:r>
            <w:r w:rsidRPr="003E5912">
              <w:rPr>
                <w:rFonts w:ascii="Arial" w:hAnsi="Arial" w:cs="Arial"/>
                <w:sz w:val="18"/>
                <w:szCs w:val="18"/>
              </w:rPr>
              <w:lastRenderedPageBreak/>
              <w:t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lastRenderedPageBreak/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5912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000 1 11 05025 10 0000 120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216,0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5912">
              <w:rPr>
                <w:rFonts w:ascii="Arial" w:hAnsi="Arial" w:cs="Arial"/>
                <w:snapToGrid w:val="0"/>
                <w:sz w:val="18"/>
                <w:szCs w:val="18"/>
              </w:rPr>
              <w:t>000 1 14 00000 00 0000 000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5912">
              <w:rPr>
                <w:rFonts w:ascii="Arial" w:hAnsi="Arial" w:cs="Arial"/>
                <w:snapToGrid w:val="0"/>
                <w:sz w:val="18"/>
                <w:szCs w:val="18"/>
              </w:rPr>
              <w:t>000 1 14 02053 10 0000 410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E5912">
              <w:rPr>
                <w:rFonts w:ascii="Arial" w:hAnsi="Arial" w:cs="Arial"/>
                <w:snapToGrid w:val="0"/>
                <w:sz w:val="18"/>
                <w:szCs w:val="18"/>
              </w:rPr>
              <w:t>000 1 13 00000 00 0000 000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000 1 13 01995 10 0000 130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A6DB3" w:rsidRPr="003E5912" w:rsidTr="001A6DB3">
        <w:trPr>
          <w:trHeight w:val="6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000 1 16 07090 00 0000 140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A6DB3" w:rsidRPr="003E5912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000 1 16 07090 10 0000 140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3E5912" w:rsidRDefault="001A6DB3" w:rsidP="001A6DB3">
            <w:pPr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  <w:trHeight w:val="325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0632A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20078,96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12535,95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0632A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20078,96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12535,95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1212,0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253,0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  <w:trHeight w:val="620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253,0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959,0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959,0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000 2 02 35118 10 0000 150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163,8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  <w:trHeight w:val="336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1A6DB3" w:rsidRPr="003E5912" w:rsidRDefault="00A71831" w:rsidP="001A6D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18841,96</w:t>
            </w:r>
          </w:p>
        </w:tc>
        <w:tc>
          <w:tcPr>
            <w:tcW w:w="993" w:type="dxa"/>
            <w:shd w:val="clear" w:color="auto" w:fill="auto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7330,15</w:t>
            </w:r>
          </w:p>
        </w:tc>
        <w:tc>
          <w:tcPr>
            <w:tcW w:w="992" w:type="dxa"/>
            <w:shd w:val="clear" w:color="auto" w:fill="auto"/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11160,15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3E5912">
              <w:rPr>
                <w:rFonts w:ascii="Arial" w:hAnsi="Arial" w:cs="Arial"/>
                <w:bCs/>
                <w:sz w:val="18"/>
                <w:szCs w:val="1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11112,40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  <w:trHeight w:val="946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11112,40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A71831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5270,35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</w:tr>
      <w:tr w:rsidR="001A6DB3" w:rsidRPr="003E5912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3E5912" w:rsidRDefault="001A6DB3" w:rsidP="001A6DB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E5912">
              <w:rPr>
                <w:rFonts w:ascii="Arial" w:hAnsi="Arial"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3E5912" w:rsidRDefault="001A6DB3" w:rsidP="001A6D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A71831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5270,35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3E5912" w:rsidRDefault="001A6DB3" w:rsidP="001A6D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5912">
              <w:rPr>
                <w:rFonts w:ascii="Arial" w:hAnsi="Arial" w:cs="Arial"/>
                <w:sz w:val="18"/>
                <w:szCs w:val="18"/>
              </w:rPr>
              <w:t>47,75</w:t>
            </w:r>
          </w:p>
        </w:tc>
      </w:tr>
    </w:tbl>
    <w:p w:rsidR="00D33816" w:rsidRPr="003E5912" w:rsidRDefault="00D33816" w:rsidP="001A6DB3">
      <w:pPr>
        <w:rPr>
          <w:rFonts w:ascii="Arial" w:hAnsi="Arial" w:cs="Arial"/>
          <w:sz w:val="24"/>
          <w:szCs w:val="24"/>
        </w:rPr>
        <w:sectPr w:rsidR="00D33816" w:rsidRPr="003E5912" w:rsidSect="007E2C56">
          <w:headerReference w:type="even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5E78" w:rsidRPr="003E5912" w:rsidRDefault="00165E78" w:rsidP="00840363">
      <w:pPr>
        <w:ind w:firstLine="8931"/>
        <w:rPr>
          <w:rFonts w:ascii="Arial" w:hAnsi="Arial" w:cs="Arial"/>
          <w:sz w:val="18"/>
          <w:szCs w:val="18"/>
        </w:rPr>
      </w:pPr>
    </w:p>
    <w:p w:rsidR="00165E78" w:rsidRPr="003E5912" w:rsidRDefault="00165E78" w:rsidP="00165E78">
      <w:pPr>
        <w:rPr>
          <w:rFonts w:ascii="Arial" w:hAnsi="Arial" w:cs="Arial"/>
          <w:sz w:val="18"/>
          <w:szCs w:val="18"/>
        </w:rPr>
      </w:pPr>
    </w:p>
    <w:p w:rsidR="00B22FE8" w:rsidRPr="003E5912" w:rsidRDefault="00B22FE8" w:rsidP="00B22FE8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t>Приложение 4</w:t>
      </w:r>
    </w:p>
    <w:p w:rsidR="00B22FE8" w:rsidRPr="003E5912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E5912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3E5912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344ED2" w:rsidRPr="003E5912" w:rsidRDefault="00344ED2" w:rsidP="00344ED2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28</w:t>
      </w:r>
      <w:r w:rsidRPr="003E591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03</w:t>
      </w:r>
      <w:r w:rsidRPr="003E5912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155</w:t>
      </w:r>
      <w:r w:rsidRPr="003E5912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3E5912" w:rsidRDefault="00344ED2" w:rsidP="00344ED2">
      <w:pPr>
        <w:ind w:left="5529"/>
        <w:jc w:val="both"/>
        <w:rPr>
          <w:rFonts w:ascii="Arial" w:hAnsi="Arial" w:cs="Arial"/>
          <w:caps/>
          <w:sz w:val="24"/>
        </w:rPr>
      </w:pPr>
    </w:p>
    <w:p w:rsidR="00163A3C" w:rsidRPr="003E5912" w:rsidRDefault="00163A3C" w:rsidP="00B22FE8">
      <w:pPr>
        <w:tabs>
          <w:tab w:val="left" w:pos="3540"/>
        </w:tabs>
        <w:ind w:left="5103"/>
        <w:jc w:val="both"/>
        <w:rPr>
          <w:rFonts w:ascii="Arial" w:hAnsi="Arial" w:cs="Arial"/>
          <w:sz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32FAB" w:rsidRPr="003E5912" w:rsidTr="002F48A9">
        <w:trPr>
          <w:jc w:val="right"/>
        </w:trPr>
        <w:tc>
          <w:tcPr>
            <w:tcW w:w="5020" w:type="dxa"/>
          </w:tcPr>
          <w:p w:rsidR="00F32FAB" w:rsidRPr="003E5912" w:rsidRDefault="00F32FAB" w:rsidP="0084036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575BA" w:rsidRPr="003E5912" w:rsidRDefault="00E575B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6"/>
          <w:szCs w:val="26"/>
          <w:lang w:eastAsia="ar-SA"/>
        </w:rPr>
      </w:pPr>
    </w:p>
    <w:p w:rsidR="00E575BA" w:rsidRPr="003E5912" w:rsidRDefault="00E575BA" w:rsidP="00840363">
      <w:pPr>
        <w:pStyle w:val="afe"/>
        <w:rPr>
          <w:rFonts w:ascii="Arial" w:hAnsi="Arial" w:cs="Arial"/>
          <w:sz w:val="24"/>
        </w:rPr>
      </w:pPr>
    </w:p>
    <w:p w:rsidR="00F32FAB" w:rsidRPr="003E5912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3E5912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t>расходов бюджета</w:t>
      </w:r>
      <w:r w:rsidR="005961D6" w:rsidRPr="003E5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49E" w:rsidRPr="003E5912">
        <w:rPr>
          <w:rFonts w:ascii="Arial" w:hAnsi="Arial" w:cs="Arial"/>
          <w:sz w:val="24"/>
          <w:szCs w:val="24"/>
        </w:rPr>
        <w:t>Перлёв</w:t>
      </w:r>
      <w:r w:rsidRPr="003E5912">
        <w:rPr>
          <w:rFonts w:ascii="Arial" w:hAnsi="Arial" w:cs="Arial"/>
          <w:sz w:val="24"/>
          <w:szCs w:val="24"/>
        </w:rPr>
        <w:t>ского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C23DA3" w:rsidRPr="003E5912">
        <w:rPr>
          <w:rFonts w:ascii="Arial" w:hAnsi="Arial" w:cs="Arial"/>
          <w:sz w:val="24"/>
          <w:szCs w:val="24"/>
        </w:rPr>
        <w:t>2024 год и плановый период 2025 и 2026</w:t>
      </w:r>
      <w:r w:rsidR="00F70932" w:rsidRPr="003E5912">
        <w:rPr>
          <w:rFonts w:ascii="Arial" w:hAnsi="Arial" w:cs="Arial"/>
          <w:sz w:val="24"/>
          <w:szCs w:val="24"/>
        </w:rPr>
        <w:t xml:space="preserve"> годов</w:t>
      </w:r>
      <w:r w:rsidRPr="003E5912">
        <w:rPr>
          <w:rFonts w:ascii="Arial" w:hAnsi="Arial" w:cs="Arial"/>
          <w:sz w:val="24"/>
          <w:szCs w:val="24"/>
        </w:rPr>
        <w:t>.</w:t>
      </w:r>
    </w:p>
    <w:p w:rsidR="00E575BA" w:rsidRPr="003E5912" w:rsidRDefault="00865AC4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3E5912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5071" w:type="pct"/>
        <w:jc w:val="center"/>
        <w:tblLook w:val="04A0"/>
      </w:tblPr>
      <w:tblGrid>
        <w:gridCol w:w="2897"/>
        <w:gridCol w:w="849"/>
        <w:gridCol w:w="546"/>
        <w:gridCol w:w="494"/>
        <w:gridCol w:w="1505"/>
        <w:gridCol w:w="550"/>
        <w:gridCol w:w="1051"/>
        <w:gridCol w:w="1051"/>
        <w:gridCol w:w="1051"/>
      </w:tblGrid>
      <w:tr w:rsidR="009A7BA3" w:rsidRPr="003E5912" w:rsidTr="00BE0F91">
        <w:trPr>
          <w:trHeight w:val="299"/>
          <w:tblHeader/>
          <w:jc w:val="center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E5912" w:rsidRDefault="005C645C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E5912" w:rsidRDefault="005C645C" w:rsidP="00840363">
            <w:pPr>
              <w:snapToGrid w:val="0"/>
              <w:rPr>
                <w:rFonts w:ascii="Arial" w:hAnsi="Arial" w:cs="Arial"/>
                <w:bCs/>
              </w:rPr>
            </w:pPr>
            <w:r w:rsidRPr="003E5912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E5912" w:rsidRDefault="005C645C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3E5912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E5912" w:rsidRDefault="005C645C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3E591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E5912" w:rsidRDefault="005C645C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3E5912" w:rsidRDefault="005C645C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ВР</w:t>
            </w:r>
          </w:p>
        </w:tc>
        <w:tc>
          <w:tcPr>
            <w:tcW w:w="1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3E5912" w:rsidRDefault="005C645C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Сумма</w:t>
            </w:r>
          </w:p>
          <w:p w:rsidR="005C645C" w:rsidRPr="003E5912" w:rsidRDefault="005C645C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(тыс. рублей)</w:t>
            </w:r>
          </w:p>
        </w:tc>
      </w:tr>
      <w:tr w:rsidR="009A7BA3" w:rsidRPr="003E5912" w:rsidTr="00BE0F91">
        <w:trPr>
          <w:trHeight w:val="622"/>
          <w:tblHeader/>
          <w:jc w:val="center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E5912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E5912" w:rsidRDefault="00840653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E5912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E5912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E5912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3E5912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3E5912" w:rsidRDefault="005C645C" w:rsidP="00840363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</w:t>
            </w:r>
            <w:r w:rsidR="003A4DDD" w:rsidRPr="003E5912">
              <w:rPr>
                <w:rFonts w:ascii="Arial" w:hAnsi="Arial" w:cs="Arial"/>
                <w:lang w:val="en-US"/>
              </w:rPr>
              <w:t>2</w:t>
            </w:r>
            <w:r w:rsidR="00C23DA3" w:rsidRPr="003E5912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3E5912" w:rsidRDefault="005C645C" w:rsidP="00840363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</w:t>
            </w:r>
            <w:r w:rsidR="00332969" w:rsidRPr="003E5912">
              <w:rPr>
                <w:rFonts w:ascii="Arial" w:hAnsi="Arial" w:cs="Arial"/>
              </w:rPr>
              <w:t>2</w:t>
            </w:r>
            <w:r w:rsidR="00C23DA3" w:rsidRPr="003E5912">
              <w:rPr>
                <w:rFonts w:ascii="Arial" w:hAnsi="Arial" w:cs="Arial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3E5912" w:rsidRDefault="005C645C" w:rsidP="00840363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</w:t>
            </w:r>
            <w:r w:rsidR="003A4DDD" w:rsidRPr="003E5912">
              <w:rPr>
                <w:rFonts w:ascii="Arial" w:hAnsi="Arial" w:cs="Arial"/>
                <w:lang w:val="en-US"/>
              </w:rPr>
              <w:t>2</w:t>
            </w:r>
            <w:r w:rsidR="00C23DA3" w:rsidRPr="003E5912">
              <w:rPr>
                <w:rFonts w:ascii="Arial" w:hAnsi="Arial" w:cs="Arial"/>
              </w:rPr>
              <w:t>6</w:t>
            </w:r>
          </w:p>
        </w:tc>
      </w:tr>
      <w:tr w:rsidR="009A7BA3" w:rsidRPr="003E5912" w:rsidTr="00BE0F91">
        <w:trPr>
          <w:trHeight w:val="56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3E5912" w:rsidRDefault="00BA0DC9" w:rsidP="00840363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3E5912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E5912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E5912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E5912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E5912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3E5912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E5912" w:rsidRDefault="0060468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24072,46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E5912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12193,05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3E5912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16023,55</w:t>
            </w:r>
          </w:p>
        </w:tc>
      </w:tr>
      <w:tr w:rsidR="009A7BA3" w:rsidRPr="003E5912" w:rsidTr="00BE0F91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3E5912" w:rsidRDefault="00C319C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2649E" w:rsidRPr="003E5912">
              <w:rPr>
                <w:rFonts w:ascii="Arial" w:hAnsi="Arial" w:cs="Arial"/>
              </w:rPr>
              <w:t>Перлёв</w:t>
            </w:r>
            <w:r w:rsidRPr="003E5912">
              <w:rPr>
                <w:rFonts w:ascii="Arial" w:hAnsi="Arial" w:cs="Arial"/>
              </w:rPr>
              <w:t>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3E5912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E5912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E5912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E5912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3E5912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E5912" w:rsidRDefault="0060468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22775,46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11024,05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14826,55</w:t>
            </w:r>
          </w:p>
        </w:tc>
      </w:tr>
      <w:tr w:rsidR="009A7BA3" w:rsidRPr="003E5912" w:rsidTr="00BE0F91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E5912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04682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9A7BA3" w:rsidRPr="003E5912" w:rsidTr="00BE0F91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E5912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04682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9A7BA3" w:rsidRPr="003E5912" w:rsidTr="00BE0F91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E5912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04682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9A7BA3" w:rsidRPr="003E5912" w:rsidTr="00BE0F91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E5912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0468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9A7BA3" w:rsidRPr="003E5912" w:rsidTr="00BE0F91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04436" w:rsidRPr="003E5912" w:rsidRDefault="00104436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0468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9A7BA3" w:rsidRPr="003E5912" w:rsidTr="00BE0F91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E5912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 xml:space="preserve">Расходы на </w:t>
            </w:r>
            <w:r w:rsidR="00454003" w:rsidRPr="003E5912">
              <w:rPr>
                <w:rFonts w:ascii="Arial" w:hAnsi="Arial" w:cs="Arial"/>
              </w:rPr>
              <w:t>обеспечение деятельности главы администрации (поселения) (</w:t>
            </w:r>
            <w:r w:rsidRPr="003E5912">
              <w:rPr>
                <w:rFonts w:ascii="Arial" w:hAnsi="Arial" w:cs="Arial"/>
              </w:rPr>
              <w:t>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3E5912">
              <w:rPr>
                <w:rFonts w:ascii="Arial" w:hAnsi="Arial" w:cs="Arial"/>
              </w:rPr>
              <w:t xml:space="preserve"> ,</w:t>
            </w:r>
            <w:proofErr w:type="gramEnd"/>
            <w:r w:rsidRPr="003E5912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0468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1148,6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1075,7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1118,7</w:t>
            </w:r>
          </w:p>
        </w:tc>
      </w:tr>
      <w:tr w:rsidR="009A7BA3" w:rsidRPr="003E5912" w:rsidTr="00BE0F91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E5912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  <w:r w:rsidR="00104436" w:rsidRPr="003E5912">
              <w:rPr>
                <w:rFonts w:ascii="Arial" w:hAnsi="Arial" w:cs="Arial"/>
              </w:rPr>
              <w:t>(Расходы на выплаты персоналу в целях обеспечения выполнение функций муниципальными органами</w:t>
            </w:r>
            <w:proofErr w:type="gramStart"/>
            <w:r w:rsidR="00104436" w:rsidRPr="003E5912">
              <w:rPr>
                <w:rFonts w:ascii="Arial" w:hAnsi="Arial" w:cs="Arial"/>
              </w:rPr>
              <w:t xml:space="preserve"> ,</w:t>
            </w:r>
            <w:proofErr w:type="gramEnd"/>
            <w:r w:rsidR="00104436" w:rsidRPr="003E5912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1783,3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1789,7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1861,1</w:t>
            </w:r>
          </w:p>
        </w:tc>
      </w:tr>
      <w:tr w:rsidR="009A7BA3" w:rsidRPr="003E5912" w:rsidTr="00BE0F91">
        <w:trPr>
          <w:trHeight w:val="1032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3E5912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  <w:r w:rsidR="00104436" w:rsidRPr="003E5912">
              <w:rPr>
                <w:rFonts w:ascii="Arial" w:hAnsi="Arial" w:cs="Arial"/>
              </w:rPr>
              <w:t>(Закупка товаров, работ и услуг для муниципальных нужд</w:t>
            </w:r>
            <w:proofErr w:type="gramStart"/>
            <w:r w:rsidR="00104436"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3E5912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D56C2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964</w:t>
            </w:r>
            <w:r w:rsidR="008F0A30" w:rsidRPr="003E5912">
              <w:rPr>
                <w:rFonts w:ascii="Arial" w:hAnsi="Arial" w:cs="Arial"/>
              </w:rPr>
              <w:t>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287,9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3E5912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175,0</w:t>
            </w:r>
          </w:p>
        </w:tc>
      </w:tr>
      <w:tr w:rsidR="00D56C25" w:rsidRPr="003E5912" w:rsidTr="00BE0F91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56C25" w:rsidRPr="003E5912" w:rsidRDefault="00D56C25" w:rsidP="00B22FE8">
            <w:pPr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за счет средств местного бюджета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56C25" w:rsidRPr="003E5912" w:rsidRDefault="00D56C25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56C25" w:rsidRPr="003E5912" w:rsidRDefault="00D56C25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56C25" w:rsidRPr="003E5912" w:rsidRDefault="00D56C25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56C25" w:rsidRPr="003E5912" w:rsidRDefault="00D56C25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01 6 01 99180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56C25" w:rsidRPr="003E5912" w:rsidRDefault="00D56C25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C25" w:rsidRPr="003E5912" w:rsidRDefault="00D56C25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60,0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C25" w:rsidRPr="003E5912" w:rsidRDefault="00D56C25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C25" w:rsidRPr="003E5912" w:rsidRDefault="00D56C25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A7BA3" w:rsidRPr="003E5912" w:rsidTr="00BE0F91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5C9D" w:rsidRPr="003E5912" w:rsidRDefault="00875C9D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</w:t>
            </w:r>
            <w:r w:rsidR="00D56C25" w:rsidRPr="003E5912">
              <w:rPr>
                <w:rFonts w:ascii="Arial" w:hAnsi="Arial" w:cs="Arial"/>
                <w:lang w:eastAsia="ar-SA"/>
              </w:rPr>
              <w:t>(</w:t>
            </w:r>
            <w:r w:rsidR="00247F29" w:rsidRPr="003E5912">
              <w:rPr>
                <w:rFonts w:ascii="Arial" w:hAnsi="Arial" w:cs="Arial"/>
                <w:lang w:eastAsia="ar-SA"/>
              </w:rPr>
              <w:t>З</w:t>
            </w:r>
            <w:r w:rsidR="00D56C25" w:rsidRPr="003E5912">
              <w:rPr>
                <w:rFonts w:ascii="Arial" w:hAnsi="Arial" w:cs="Arial"/>
                <w:lang w:eastAsia="ar-SA"/>
              </w:rPr>
              <w:t>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01 6 01 79180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E5912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E5912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E5912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E5912" w:rsidRDefault="00875C9D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E5912" w:rsidRDefault="00875C9D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</w:t>
            </w:r>
          </w:p>
          <w:p w:rsidR="00875C9D" w:rsidRPr="003E5912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01 6 02 00000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E5912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</w:t>
            </w:r>
            <w:r w:rsidRPr="003E5912">
              <w:rPr>
                <w:rFonts w:ascii="Arial" w:hAnsi="Arial" w:cs="Arial"/>
              </w:rPr>
              <w:lastRenderedPageBreak/>
              <w:t>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3E5912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E5912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E5912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E5912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A7BA3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3E5912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3E5912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01 1 01 91430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250E3B" w:rsidP="00BE0F9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3E5912">
              <w:rPr>
                <w:rFonts w:ascii="Arial" w:hAnsi="Arial" w:cs="Arial"/>
                <w:bCs/>
              </w:rPr>
              <w:t>13588,91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7299,7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11129,7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</w:t>
            </w:r>
            <w:r w:rsidRPr="003E5912">
              <w:rPr>
                <w:rFonts w:ascii="Arial" w:hAnsi="Arial" w:cs="Arial"/>
              </w:rPr>
              <w:lastRenderedPageBreak/>
              <w:t>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Подпрограмма «Благоустройство территории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13,3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250E3B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250E3B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250E3B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</w:t>
            </w:r>
          </w:p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250E3B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BE0F91" w:rsidRPr="003E5912" w:rsidTr="00BE0F91">
        <w:trPr>
          <w:trHeight w:val="704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E5912">
              <w:rPr>
                <w:rFonts w:ascii="Arial" w:hAnsi="Arial" w:cs="Arial"/>
              </w:rPr>
              <w:t xml:space="preserve">03 1 01 </w:t>
            </w:r>
            <w:r w:rsidRPr="003E5912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250E3B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10268,91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4158,6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7928,4</w:t>
            </w:r>
          </w:p>
        </w:tc>
      </w:tr>
      <w:tr w:rsidR="00BE0F91" w:rsidRPr="003E5912" w:rsidTr="00BE0F91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03 1 01 91290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250E3B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3302,7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3123,8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3184,0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727,25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156,75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231,5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231,5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3E5912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3E5912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3E5912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3E5912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02 2 01 98720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02 2 02 0000</w:t>
            </w:r>
            <w:r w:rsidRPr="003E591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Расходы на мероприятия в сфере уличного освещения (Закупка товаров, работ и </w:t>
            </w:r>
            <w:r w:rsidRPr="003E5912">
              <w:rPr>
                <w:rFonts w:ascii="Arial" w:hAnsi="Arial" w:cs="Arial"/>
              </w:rPr>
              <w:lastRenderedPageBreak/>
              <w:t>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S8670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02 2 02 98670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457,0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68,0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««Благоустройство территории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02 2 01 80400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Подпрограмма </w:t>
            </w:r>
            <w:r w:rsidRPr="003E5912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3E59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BE0F91" w:rsidRPr="003E5912" w:rsidTr="00BE0F91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BE0F91" w:rsidRPr="003E5912" w:rsidTr="00BE0F91">
        <w:trPr>
          <w:trHeight w:val="51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01 2 01 90470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  <w:bCs/>
              </w:rPr>
            </w:pPr>
            <w:r w:rsidRPr="003E5912">
              <w:rPr>
                <w:rFonts w:ascii="Arial" w:hAnsi="Arial" w:cs="Arial"/>
                <w:bCs/>
              </w:rPr>
              <w:t xml:space="preserve">ОБСЛУЖИВАНИЕ ГОСУДАРСТВЕННОГО И </w:t>
            </w:r>
            <w:r w:rsidRPr="003E5912">
              <w:rPr>
                <w:rFonts w:ascii="Arial" w:hAnsi="Arial" w:cs="Arial"/>
                <w:bCs/>
              </w:rPr>
              <w:lastRenderedPageBreak/>
              <w:t>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  <w:bCs/>
                <w:iCs/>
              </w:rPr>
            </w:pPr>
            <w:r w:rsidRPr="003E5912">
              <w:rPr>
                <w:rFonts w:ascii="Arial" w:hAnsi="Arial" w:cs="Arial"/>
                <w:bCs/>
                <w:iCs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01 6 04 00000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01 6 04 27880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      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604682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BE0F91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Культура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604682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BE0F91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604682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BE0F91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604682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</w:t>
            </w:r>
            <w:r w:rsidR="00604682" w:rsidRPr="003E5912">
              <w:rPr>
                <w:rFonts w:ascii="Arial" w:hAnsi="Arial" w:cs="Arial"/>
              </w:rPr>
              <w:t>2</w:t>
            </w:r>
            <w:r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604682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</w:t>
            </w:r>
            <w:r w:rsidR="00604682" w:rsidRPr="003E5912">
              <w:rPr>
                <w:rFonts w:ascii="Arial" w:hAnsi="Arial" w:cs="Arial"/>
              </w:rPr>
              <w:t>2</w:t>
            </w:r>
            <w:r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FB298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818</w:t>
            </w:r>
            <w:r w:rsidR="00BE0F91" w:rsidRPr="003E5912">
              <w:rPr>
                <w:rFonts w:ascii="Arial" w:hAnsi="Arial" w:cs="Arial"/>
              </w:rPr>
              <w:t>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1157</w:t>
            </w:r>
          </w:p>
        </w:tc>
      </w:tr>
      <w:tr w:rsidR="00BE0F91" w:rsidRPr="003E5912" w:rsidTr="00BE0F91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3E5912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604682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  <w:r w:rsidR="00FB2981" w:rsidRPr="003E5912">
              <w:rPr>
                <w:rFonts w:ascii="Arial" w:hAnsi="Arial" w:cs="Arial"/>
              </w:rPr>
              <w:t>79</w:t>
            </w:r>
            <w:r w:rsidR="00BE0F91" w:rsidRPr="003E5912">
              <w:rPr>
                <w:rFonts w:ascii="Arial" w:hAnsi="Arial" w:cs="Arial"/>
              </w:rPr>
              <w:t>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3E5912" w:rsidRDefault="00BE0F91" w:rsidP="00BE0F91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40,0</w:t>
            </w:r>
          </w:p>
        </w:tc>
      </w:tr>
    </w:tbl>
    <w:p w:rsidR="00B22FE8" w:rsidRPr="003E5912" w:rsidRDefault="00596C2B" w:rsidP="00B22FE8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  <w:sz w:val="24"/>
          <w:szCs w:val="24"/>
        </w:rPr>
        <w:br w:type="page"/>
      </w:r>
      <w:r w:rsidR="00B22FE8" w:rsidRPr="003E5912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22FE8" w:rsidRPr="003E5912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E5912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3E5912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344ED2" w:rsidRPr="003E5912" w:rsidRDefault="00344ED2" w:rsidP="00344ED2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28</w:t>
      </w:r>
      <w:r w:rsidRPr="003E591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03</w:t>
      </w:r>
      <w:r w:rsidRPr="003E5912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155</w:t>
      </w:r>
      <w:r w:rsidRPr="003E5912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3E5912" w:rsidRDefault="00344ED2" w:rsidP="00344ED2">
      <w:pPr>
        <w:ind w:left="5529"/>
        <w:jc w:val="both"/>
        <w:rPr>
          <w:rFonts w:ascii="Arial" w:hAnsi="Arial" w:cs="Arial"/>
          <w:caps/>
          <w:sz w:val="24"/>
        </w:rPr>
      </w:pPr>
    </w:p>
    <w:p w:rsidR="00010FEF" w:rsidRPr="003E5912" w:rsidRDefault="00010FEF" w:rsidP="00B22FE8">
      <w:pPr>
        <w:jc w:val="right"/>
        <w:rPr>
          <w:rFonts w:ascii="Arial" w:hAnsi="Arial" w:cs="Arial"/>
        </w:rPr>
      </w:pPr>
    </w:p>
    <w:p w:rsidR="00596C2B" w:rsidRPr="003E5912" w:rsidRDefault="00596C2B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3E5912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3E5912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A34D36" w:rsidRPr="003E5912" w:rsidRDefault="00A34D36" w:rsidP="00207C05">
      <w:pPr>
        <w:jc w:val="center"/>
        <w:rPr>
          <w:rFonts w:ascii="Arial" w:hAnsi="Arial" w:cs="Arial"/>
        </w:rPr>
      </w:pPr>
      <w:r w:rsidRPr="003E5912">
        <w:rPr>
          <w:rFonts w:ascii="Arial" w:hAnsi="Arial" w:cs="Arial"/>
          <w:sz w:val="24"/>
          <w:szCs w:val="24"/>
        </w:rPr>
        <w:t>РАСПРЕДЕЛЕНИЕ</w:t>
      </w:r>
    </w:p>
    <w:p w:rsidR="00A34D36" w:rsidRPr="003E5912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t>бюджетных</w:t>
      </w:r>
      <w:r w:rsidR="005961D6" w:rsidRPr="003E5912">
        <w:rPr>
          <w:rFonts w:ascii="Arial" w:hAnsi="Arial" w:cs="Arial"/>
          <w:sz w:val="24"/>
          <w:szCs w:val="24"/>
        </w:rPr>
        <w:t xml:space="preserve"> </w:t>
      </w:r>
      <w:r w:rsidRPr="003E5912">
        <w:rPr>
          <w:rFonts w:ascii="Arial" w:hAnsi="Arial" w:cs="Arial"/>
          <w:sz w:val="24"/>
          <w:szCs w:val="24"/>
        </w:rPr>
        <w:t>ассигнований</w:t>
      </w:r>
      <w:r w:rsidR="005961D6" w:rsidRPr="003E5912">
        <w:rPr>
          <w:rFonts w:ascii="Arial" w:hAnsi="Arial" w:cs="Arial"/>
          <w:sz w:val="24"/>
          <w:szCs w:val="24"/>
        </w:rPr>
        <w:t xml:space="preserve"> </w:t>
      </w:r>
      <w:r w:rsidRPr="003E5912">
        <w:rPr>
          <w:rFonts w:ascii="Arial" w:hAnsi="Arial" w:cs="Arial"/>
          <w:sz w:val="24"/>
          <w:szCs w:val="24"/>
        </w:rPr>
        <w:t xml:space="preserve">на </w:t>
      </w:r>
      <w:r w:rsidR="007646F7" w:rsidRPr="003E5912">
        <w:rPr>
          <w:rFonts w:ascii="Arial" w:hAnsi="Arial" w:cs="Arial"/>
          <w:sz w:val="24"/>
          <w:szCs w:val="24"/>
        </w:rPr>
        <w:t>2024</w:t>
      </w:r>
      <w:r w:rsidR="00F70932" w:rsidRPr="003E591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3E5912">
        <w:rPr>
          <w:rFonts w:ascii="Arial" w:hAnsi="Arial" w:cs="Arial"/>
          <w:sz w:val="24"/>
          <w:szCs w:val="24"/>
        </w:rPr>
        <w:t>5 и 2026</w:t>
      </w:r>
      <w:r w:rsidR="00F70932" w:rsidRPr="003E5912">
        <w:rPr>
          <w:rFonts w:ascii="Arial" w:hAnsi="Arial" w:cs="Arial"/>
          <w:sz w:val="24"/>
          <w:szCs w:val="24"/>
        </w:rPr>
        <w:t xml:space="preserve"> годов</w:t>
      </w:r>
      <w:r w:rsidRPr="003E5912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3E5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E591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3E5912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направлениям деятельности), группам </w:t>
      </w:r>
      <w:proofErr w:type="gramStart"/>
      <w:r w:rsidRPr="003E5912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3E5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E591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7C05" w:rsidRPr="003E5912" w:rsidRDefault="00207C05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3125"/>
        <w:gridCol w:w="589"/>
        <w:gridCol w:w="532"/>
        <w:gridCol w:w="1620"/>
        <w:gridCol w:w="593"/>
        <w:gridCol w:w="1133"/>
        <w:gridCol w:w="1133"/>
        <w:gridCol w:w="1129"/>
      </w:tblGrid>
      <w:tr w:rsidR="00207C05" w:rsidRPr="003E5912" w:rsidTr="00247F29">
        <w:trPr>
          <w:trHeight w:val="299"/>
          <w:tblHeader/>
        </w:trPr>
        <w:tc>
          <w:tcPr>
            <w:tcW w:w="1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snapToGrid w:val="0"/>
              <w:rPr>
                <w:rFonts w:ascii="Arial" w:hAnsi="Arial" w:cs="Arial"/>
              </w:rPr>
            </w:pPr>
            <w:proofErr w:type="spellStart"/>
            <w:r w:rsidRPr="003E5912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snapToGrid w:val="0"/>
              <w:rPr>
                <w:rFonts w:ascii="Arial" w:hAnsi="Arial" w:cs="Arial"/>
              </w:rPr>
            </w:pPr>
            <w:proofErr w:type="gramStart"/>
            <w:r w:rsidRPr="003E591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ВР</w:t>
            </w:r>
          </w:p>
        </w:tc>
        <w:tc>
          <w:tcPr>
            <w:tcW w:w="17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5" w:rsidRPr="003E5912" w:rsidRDefault="00207C05" w:rsidP="00EA38B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Сумма</w:t>
            </w:r>
          </w:p>
          <w:p w:rsidR="00207C05" w:rsidRPr="003E5912" w:rsidRDefault="00207C05" w:rsidP="00EA38B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(тыс. рублей)</w:t>
            </w:r>
          </w:p>
        </w:tc>
      </w:tr>
      <w:tr w:rsidR="00207C05" w:rsidRPr="003E5912" w:rsidTr="00247F29">
        <w:trPr>
          <w:trHeight w:val="622"/>
          <w:tblHeader/>
        </w:trPr>
        <w:tc>
          <w:tcPr>
            <w:tcW w:w="1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5" w:rsidRPr="003E5912" w:rsidRDefault="00207C05" w:rsidP="00EA38B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</w:t>
            </w:r>
            <w:r w:rsidRPr="003E5912">
              <w:rPr>
                <w:rFonts w:ascii="Arial" w:hAnsi="Arial" w:cs="Arial"/>
                <w:lang w:val="en-US"/>
              </w:rPr>
              <w:t>2</w:t>
            </w:r>
            <w:r w:rsidRPr="003E5912">
              <w:rPr>
                <w:rFonts w:ascii="Arial" w:hAnsi="Arial" w:cs="Arial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05" w:rsidRPr="003E5912" w:rsidRDefault="00207C05" w:rsidP="00EA38B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2025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05" w:rsidRPr="003E5912" w:rsidRDefault="00207C05" w:rsidP="00EA38B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</w:t>
            </w:r>
            <w:r w:rsidRPr="003E5912">
              <w:rPr>
                <w:rFonts w:ascii="Arial" w:hAnsi="Arial" w:cs="Arial"/>
                <w:lang w:val="en-US"/>
              </w:rPr>
              <w:t>2</w:t>
            </w:r>
            <w:r w:rsidRPr="003E5912">
              <w:rPr>
                <w:rFonts w:ascii="Arial" w:hAnsi="Arial" w:cs="Arial"/>
              </w:rPr>
              <w:t>6</w:t>
            </w:r>
          </w:p>
        </w:tc>
      </w:tr>
      <w:tr w:rsidR="00207C05" w:rsidRPr="003E5912" w:rsidTr="00247F29">
        <w:trPr>
          <w:trHeight w:val="565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EA38B9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3E5912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385163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24072,46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12193,05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16023,55</w:t>
            </w:r>
          </w:p>
        </w:tc>
      </w:tr>
      <w:tr w:rsidR="00207C05" w:rsidRPr="003E5912" w:rsidTr="00247F29">
        <w:trPr>
          <w:trHeight w:val="38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385163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207C05" w:rsidRPr="003E5912" w:rsidTr="00247F29">
        <w:trPr>
          <w:trHeight w:val="335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385163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207C05" w:rsidRPr="003E5912" w:rsidTr="00247F29">
        <w:trPr>
          <w:trHeight w:val="335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385163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207C05" w:rsidRPr="003E5912" w:rsidTr="00247F29">
        <w:trPr>
          <w:trHeight w:val="335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385163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207C05" w:rsidRPr="003E5912" w:rsidTr="00247F29">
        <w:trPr>
          <w:trHeight w:val="335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05" w:rsidRPr="003E5912" w:rsidRDefault="00207C05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Основное мероприятие: «Обеспечение непрерывности и эффективности деятельности органов местного самоуправления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385163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207C05" w:rsidRPr="003E5912" w:rsidTr="00247F29">
        <w:trPr>
          <w:trHeight w:val="335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Расходы на обеспечение деятельности главы администрации (поселения) (Расходы на выплаты главе </w:t>
            </w:r>
            <w:r w:rsidRPr="003E5912">
              <w:rPr>
                <w:rFonts w:ascii="Arial" w:hAnsi="Arial" w:cs="Arial"/>
              </w:rPr>
              <w:lastRenderedPageBreak/>
              <w:t>администрации в целях обеспечения выполнение функций муниципальными органами</w:t>
            </w:r>
            <w:proofErr w:type="gramStart"/>
            <w:r w:rsidRPr="003E5912">
              <w:rPr>
                <w:rFonts w:ascii="Arial" w:hAnsi="Arial" w:cs="Arial"/>
              </w:rPr>
              <w:t xml:space="preserve"> ,</w:t>
            </w:r>
            <w:proofErr w:type="gramEnd"/>
            <w:r w:rsidRPr="003E5912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385163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1148,6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1075,7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1118,7</w:t>
            </w:r>
          </w:p>
        </w:tc>
      </w:tr>
      <w:tr w:rsidR="00207C05" w:rsidRPr="003E5912" w:rsidTr="00247F29">
        <w:trPr>
          <w:trHeight w:val="335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3E5912">
              <w:rPr>
                <w:rFonts w:ascii="Arial" w:hAnsi="Arial" w:cs="Arial"/>
              </w:rPr>
              <w:t xml:space="preserve"> ,</w:t>
            </w:r>
            <w:proofErr w:type="gramEnd"/>
            <w:r w:rsidRPr="003E5912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1783,3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1789,7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1861,1</w:t>
            </w:r>
          </w:p>
        </w:tc>
      </w:tr>
      <w:tr w:rsidR="00207C05" w:rsidRPr="003E5912" w:rsidTr="00247F29">
        <w:trPr>
          <w:trHeight w:val="1032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3E5912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47F29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964</w:t>
            </w:r>
            <w:r w:rsidR="00207C05" w:rsidRPr="003E5912">
              <w:rPr>
                <w:rFonts w:ascii="Arial" w:hAnsi="Arial" w:cs="Arial"/>
              </w:rPr>
              <w:t>,9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287,9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3E5912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175,0</w:t>
            </w:r>
          </w:p>
        </w:tc>
      </w:tr>
      <w:tr w:rsidR="00247F29" w:rsidRPr="003E5912" w:rsidTr="00247F29">
        <w:trPr>
          <w:trHeight w:val="1032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за счет средств местного бюджета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01 6 01 99180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60,0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47F29" w:rsidRPr="003E5912" w:rsidTr="00247F29">
        <w:trPr>
          <w:trHeight w:val="643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01 6 01 79180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</w:t>
            </w:r>
          </w:p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01 6 02 00000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Осуществление первичного воинского учета на </w:t>
            </w:r>
            <w:r w:rsidRPr="003E5912">
              <w:rPr>
                <w:rFonts w:ascii="Arial" w:hAnsi="Arial" w:cs="Arial"/>
              </w:rPr>
              <w:lastRenderedPageBreak/>
              <w:t>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01 1 01 91430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3E5912">
              <w:rPr>
                <w:rFonts w:ascii="Arial" w:hAnsi="Arial" w:cs="Arial"/>
                <w:bCs/>
              </w:rPr>
              <w:t>13588,91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7299,7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11129,7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17,3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Мероприятия по проведению оплачиваемых общественных работ (Закупка товаров, работ и услуг для муниципальных </w:t>
            </w:r>
            <w:r w:rsidRPr="003E5912">
              <w:rPr>
                <w:rFonts w:ascii="Arial" w:hAnsi="Arial" w:cs="Arial"/>
              </w:rPr>
              <w:lastRenderedPageBreak/>
              <w:t>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13,13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13,3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«Развитие транспортной системы»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</w:t>
            </w:r>
          </w:p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247F29" w:rsidRPr="003E5912" w:rsidTr="00247F29">
        <w:trPr>
          <w:trHeight w:val="704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3E5912">
              <w:rPr>
                <w:rFonts w:ascii="Arial" w:hAnsi="Arial" w:cs="Arial"/>
              </w:rPr>
              <w:t xml:space="preserve">03 1 01 </w:t>
            </w:r>
            <w:r w:rsidRPr="003E5912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10268,91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4158,6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7928,4</w:t>
            </w:r>
          </w:p>
        </w:tc>
      </w:tr>
      <w:tr w:rsidR="00247F29" w:rsidRPr="003E5912" w:rsidTr="00247F29">
        <w:trPr>
          <w:trHeight w:val="589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03 1 01 91290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3302,7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3123,8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3184,0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727,25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207,75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156,75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231,5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231,5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3E5912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3E5912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3E5912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3E5912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 xml:space="preserve">Основное мероприятие «Строительство, капитальный ремонт, ремонт и обслуживание сетей уличного освещения, строительство </w:t>
            </w:r>
            <w:r w:rsidRPr="003E5912">
              <w:rPr>
                <w:rFonts w:ascii="Arial" w:hAnsi="Arial" w:cs="Arial"/>
                <w:bCs/>
                <w:lang w:eastAsia="ar-SA"/>
              </w:rPr>
              <w:lastRenderedPageBreak/>
              <w:t>водопроводной сети, устройство и (или) ремонт контейнерных площадок и т.д.»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Расходы на модернизацию уличного освещения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02 2 01 98720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5912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02 2 02 0000</w:t>
            </w:r>
            <w:r w:rsidRPr="003E591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S8670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02 2 02 98670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457,0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68,0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Подпрограмма ««Благоустройство территории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02 2 01 80400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Подпрограмма </w:t>
            </w:r>
            <w:r w:rsidRPr="003E5912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3E59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247F29" w:rsidRPr="003E5912" w:rsidTr="00247F29">
        <w:trPr>
          <w:trHeight w:val="29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247F29" w:rsidRPr="003E5912" w:rsidTr="00247F29">
        <w:trPr>
          <w:trHeight w:val="511"/>
        </w:trPr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01 2 01 90470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  <w:bCs/>
              </w:rPr>
            </w:pPr>
            <w:r w:rsidRPr="003E5912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  <w:bCs/>
                <w:iCs/>
              </w:rPr>
            </w:pPr>
            <w:r w:rsidRPr="003E5912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01 6 04 00000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01 6 04 27880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КУЛЬТУРА, </w:t>
            </w:r>
            <w:r w:rsidRPr="003E5912">
              <w:rPr>
                <w:rFonts w:ascii="Arial" w:hAnsi="Arial" w:cs="Arial"/>
              </w:rPr>
              <w:lastRenderedPageBreak/>
              <w:t>КИНЕМАТОГРАФИЯ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385163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247F29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385163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247F29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«Развитие культуры"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385163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247F29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385163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247F29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385163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247F29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818,0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1066,0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1157</w:t>
            </w:r>
          </w:p>
        </w:tc>
      </w:tr>
      <w:tr w:rsidR="00247F29" w:rsidRPr="003E5912" w:rsidTr="00247F29"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385163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  <w:r w:rsidR="00247F29" w:rsidRPr="003E5912">
              <w:rPr>
                <w:rFonts w:ascii="Arial" w:hAnsi="Arial" w:cs="Arial"/>
              </w:rPr>
              <w:t>79,0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103,0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40,0</w:t>
            </w:r>
          </w:p>
        </w:tc>
      </w:tr>
    </w:tbl>
    <w:p w:rsidR="00207C05" w:rsidRPr="003E5912" w:rsidRDefault="00207C05" w:rsidP="00207C05">
      <w:pPr>
        <w:tabs>
          <w:tab w:val="left" w:pos="10065"/>
        </w:tabs>
        <w:ind w:left="10206"/>
        <w:jc w:val="both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br w:type="page"/>
      </w:r>
    </w:p>
    <w:p w:rsidR="00B22FE8" w:rsidRPr="003E5912" w:rsidRDefault="00B22FE8" w:rsidP="00B22FE8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lastRenderedPageBreak/>
        <w:t>Приложение 6</w:t>
      </w:r>
    </w:p>
    <w:p w:rsidR="00B22FE8" w:rsidRPr="003E5912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к решению Совета народных депутатов «О бюджете </w:t>
      </w:r>
      <w:proofErr w:type="spellStart"/>
      <w:r w:rsidRPr="003E5912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color w:val="000000"/>
          <w:sz w:val="24"/>
          <w:szCs w:val="24"/>
        </w:rPr>
        <w:t xml:space="preserve"> сельского поселения на 2024 год и плановый период 2025 и 2026 годов» </w:t>
      </w:r>
    </w:p>
    <w:p w:rsidR="00B22FE8" w:rsidRPr="003E5912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3E5912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344ED2" w:rsidRPr="003E5912" w:rsidRDefault="00344ED2" w:rsidP="00344ED2">
      <w:pPr>
        <w:tabs>
          <w:tab w:val="left" w:pos="5387"/>
        </w:tabs>
        <w:ind w:left="5103"/>
        <w:jc w:val="both"/>
        <w:rPr>
          <w:color w:val="000000"/>
        </w:rPr>
      </w:pPr>
      <w:r w:rsidRPr="003E5912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>
        <w:rPr>
          <w:rFonts w:ascii="Arial" w:hAnsi="Arial" w:cs="Arial"/>
          <w:color w:val="000000"/>
          <w:sz w:val="24"/>
          <w:szCs w:val="24"/>
        </w:rPr>
        <w:t>28</w:t>
      </w:r>
      <w:r w:rsidRPr="003E591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03</w:t>
      </w:r>
      <w:r w:rsidRPr="003E5912">
        <w:rPr>
          <w:rFonts w:ascii="Arial" w:hAnsi="Arial" w:cs="Arial"/>
          <w:color w:val="000000"/>
          <w:sz w:val="24"/>
          <w:szCs w:val="24"/>
        </w:rPr>
        <w:t>.2024 №</w:t>
      </w:r>
      <w:r>
        <w:rPr>
          <w:rFonts w:ascii="Arial" w:hAnsi="Arial" w:cs="Arial"/>
          <w:color w:val="000000"/>
          <w:sz w:val="24"/>
          <w:szCs w:val="24"/>
        </w:rPr>
        <w:t>155</w:t>
      </w:r>
      <w:r w:rsidRPr="003E5912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3E5912" w:rsidRDefault="00344ED2" w:rsidP="00344ED2">
      <w:pPr>
        <w:ind w:left="5529"/>
        <w:jc w:val="both"/>
        <w:rPr>
          <w:rFonts w:ascii="Arial" w:hAnsi="Arial" w:cs="Arial"/>
          <w:caps/>
          <w:sz w:val="24"/>
        </w:rPr>
      </w:pPr>
    </w:p>
    <w:p w:rsidR="00207C05" w:rsidRPr="003E5912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3E5912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3E5912" w:rsidRDefault="00207C05" w:rsidP="00207C0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34D36" w:rsidRPr="003E5912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E5912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3E5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E591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сельского поселения и </w:t>
      </w:r>
      <w:proofErr w:type="spellStart"/>
      <w:r w:rsidRPr="003E5912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направлениям деятельности), группам видов</w:t>
      </w:r>
      <w:r w:rsidR="00207C05" w:rsidRPr="003E5912">
        <w:rPr>
          <w:rFonts w:ascii="Arial" w:hAnsi="Arial" w:cs="Arial"/>
          <w:sz w:val="24"/>
          <w:szCs w:val="24"/>
        </w:rPr>
        <w:t xml:space="preserve"> </w:t>
      </w:r>
      <w:r w:rsidRPr="003E5912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  <w:r w:rsidR="00A57FDF" w:rsidRPr="003E5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6879" w:rsidRPr="003E591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E5912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646F7" w:rsidRPr="003E5912">
        <w:rPr>
          <w:rFonts w:ascii="Arial" w:hAnsi="Arial" w:cs="Arial"/>
          <w:sz w:val="24"/>
          <w:szCs w:val="24"/>
        </w:rPr>
        <w:t>4</w:t>
      </w:r>
      <w:r w:rsidR="00C07286" w:rsidRPr="003E5912">
        <w:rPr>
          <w:rFonts w:ascii="Arial" w:hAnsi="Arial" w:cs="Arial"/>
          <w:sz w:val="24"/>
          <w:szCs w:val="24"/>
        </w:rPr>
        <w:t xml:space="preserve"> </w:t>
      </w:r>
      <w:r w:rsidRPr="003E5912">
        <w:rPr>
          <w:rFonts w:ascii="Arial" w:hAnsi="Arial" w:cs="Arial"/>
          <w:sz w:val="24"/>
          <w:szCs w:val="24"/>
        </w:rPr>
        <w:t>год</w:t>
      </w:r>
      <w:r w:rsidR="00A57FDF" w:rsidRPr="003E5912">
        <w:rPr>
          <w:rFonts w:ascii="Arial" w:hAnsi="Arial" w:cs="Arial"/>
          <w:sz w:val="24"/>
          <w:szCs w:val="24"/>
        </w:rPr>
        <w:t xml:space="preserve"> </w:t>
      </w:r>
      <w:r w:rsidRPr="003E5912">
        <w:rPr>
          <w:rFonts w:ascii="Arial" w:hAnsi="Arial" w:cs="Arial"/>
          <w:sz w:val="24"/>
          <w:szCs w:val="24"/>
        </w:rPr>
        <w:t>и плановый период 202</w:t>
      </w:r>
      <w:r w:rsidR="007646F7" w:rsidRPr="003E5912">
        <w:rPr>
          <w:rFonts w:ascii="Arial" w:hAnsi="Arial" w:cs="Arial"/>
          <w:sz w:val="24"/>
          <w:szCs w:val="24"/>
        </w:rPr>
        <w:t>5</w:t>
      </w:r>
      <w:r w:rsidRPr="003E5912">
        <w:rPr>
          <w:rFonts w:ascii="Arial" w:hAnsi="Arial" w:cs="Arial"/>
          <w:sz w:val="24"/>
          <w:szCs w:val="24"/>
        </w:rPr>
        <w:t xml:space="preserve"> и 202</w:t>
      </w:r>
      <w:r w:rsidR="007646F7" w:rsidRPr="003E5912">
        <w:rPr>
          <w:rFonts w:ascii="Arial" w:hAnsi="Arial" w:cs="Arial"/>
          <w:sz w:val="24"/>
          <w:szCs w:val="24"/>
        </w:rPr>
        <w:t>6</w:t>
      </w:r>
      <w:r w:rsidRPr="003E5912">
        <w:rPr>
          <w:rFonts w:ascii="Arial" w:hAnsi="Arial" w:cs="Arial"/>
          <w:sz w:val="24"/>
          <w:szCs w:val="24"/>
        </w:rPr>
        <w:t xml:space="preserve"> годов.</w:t>
      </w:r>
    </w:p>
    <w:p w:rsidR="00A20984" w:rsidRPr="003E5912" w:rsidRDefault="00661269" w:rsidP="00840363">
      <w:pPr>
        <w:tabs>
          <w:tab w:val="left" w:pos="8000"/>
        </w:tabs>
        <w:jc w:val="right"/>
        <w:rPr>
          <w:rFonts w:ascii="Arial" w:hAnsi="Arial" w:cs="Arial"/>
        </w:rPr>
      </w:pPr>
      <w:r w:rsidRPr="003E5912">
        <w:rPr>
          <w:rFonts w:ascii="Arial" w:hAnsi="Arial" w:cs="Arial"/>
        </w:rPr>
        <w:t xml:space="preserve"> </w:t>
      </w:r>
    </w:p>
    <w:tbl>
      <w:tblPr>
        <w:tblW w:w="5279" w:type="pct"/>
        <w:tblLook w:val="04A0"/>
      </w:tblPr>
      <w:tblGrid>
        <w:gridCol w:w="717"/>
        <w:gridCol w:w="3008"/>
        <w:gridCol w:w="1340"/>
        <w:gridCol w:w="550"/>
        <w:gridCol w:w="471"/>
        <w:gridCol w:w="494"/>
        <w:gridCol w:w="1051"/>
        <w:gridCol w:w="1051"/>
        <w:gridCol w:w="1051"/>
        <w:gridCol w:w="223"/>
        <w:gridCol w:w="223"/>
        <w:gridCol w:w="225"/>
      </w:tblGrid>
      <w:tr w:rsidR="003C038E" w:rsidRPr="003E5912" w:rsidTr="00B22FE8">
        <w:trPr>
          <w:gridAfter w:val="3"/>
          <w:wAfter w:w="322" w:type="pct"/>
          <w:cantSplit/>
          <w:trHeight w:val="700"/>
          <w:tblHeader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E591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E5912">
              <w:rPr>
                <w:rFonts w:ascii="Arial" w:hAnsi="Arial" w:cs="Arial"/>
              </w:rPr>
              <w:t>/</w:t>
            </w:r>
            <w:proofErr w:type="spellStart"/>
            <w:r w:rsidRPr="003E591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44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  <w:r w:rsidRPr="003E591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ВР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РЗ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proofErr w:type="gramStart"/>
            <w:r w:rsidRPr="003E5912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Сумма (тыс. рублей)</w:t>
            </w:r>
          </w:p>
        </w:tc>
      </w:tr>
      <w:tr w:rsidR="003C038E" w:rsidRPr="003E5912" w:rsidTr="00B22FE8">
        <w:trPr>
          <w:gridAfter w:val="3"/>
          <w:wAfter w:w="322" w:type="pct"/>
          <w:cantSplit/>
          <w:trHeight w:val="336"/>
          <w:tblHeader/>
        </w:trPr>
        <w:tc>
          <w:tcPr>
            <w:tcW w:w="345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2026</w:t>
            </w:r>
          </w:p>
        </w:tc>
      </w:tr>
      <w:tr w:rsidR="003C038E" w:rsidRPr="003E5912" w:rsidTr="00B22FE8">
        <w:trPr>
          <w:gridAfter w:val="3"/>
          <w:wAfter w:w="322" w:type="pct"/>
          <w:trHeight w:val="56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E5912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E5912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3E5912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385163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24072,46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12193,05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16023,55</w:t>
            </w:r>
          </w:p>
        </w:tc>
      </w:tr>
      <w:tr w:rsidR="003C038E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3E5912" w:rsidRDefault="003C038E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E5912" w:rsidRDefault="003C038E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«Муниципальное управление»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3E5912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3E5912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FE0348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5309,3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3516,6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3540,1</w:t>
            </w:r>
          </w:p>
        </w:tc>
      </w:tr>
      <w:tr w:rsidR="0043615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E5912" w:rsidRDefault="00436159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E5912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43615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E5912" w:rsidRDefault="00436159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1.1.1.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E5912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в границах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43615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E5912" w:rsidRDefault="00436159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3E5912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01 1 01 91430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3E5912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7D0255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3E5912" w:rsidRDefault="007D0255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1.2.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255" w:rsidRPr="003E5912" w:rsidRDefault="007D025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«Оказание социальной помощи»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3E5912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E5912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E5912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E5912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E5912" w:rsidRDefault="00806959" w:rsidP="008403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80695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E5912" w:rsidRDefault="00806959" w:rsidP="00806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E5912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E5912" w:rsidRDefault="00806959" w:rsidP="00B22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E5912">
              <w:rPr>
                <w:rFonts w:ascii="Arial" w:hAnsi="Arial" w:cs="Arial"/>
                <w:lang w:eastAsia="en-US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80695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E5912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E5912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01 2 01 90470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221,0</w:t>
            </w:r>
          </w:p>
        </w:tc>
      </w:tr>
      <w:tr w:rsidR="007D0255" w:rsidRPr="003E5912" w:rsidTr="00B22FE8">
        <w:trPr>
          <w:gridAfter w:val="3"/>
          <w:wAfter w:w="322" w:type="pct"/>
          <w:trHeight w:val="60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3E5912" w:rsidRDefault="007D0255" w:rsidP="00840363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1.6.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3E5912" w:rsidRDefault="007D025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3E5912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E5912" w:rsidRDefault="007D0255" w:rsidP="008403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E5912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3E5912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E5912" w:rsidRDefault="00FE0348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5093,3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E5912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3303,6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3E5912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3319,1</w:t>
            </w:r>
          </w:p>
        </w:tc>
      </w:tr>
      <w:tr w:rsidR="0080695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E5912" w:rsidRDefault="00806959" w:rsidP="0080695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1.6.1.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</w:t>
            </w:r>
          </w:p>
          <w:p w:rsidR="00806959" w:rsidRPr="003E5912" w:rsidRDefault="00806959" w:rsidP="00B22FE8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Обеспечение непрерывности и эффективности деятельности органов местного самоуправления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385163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4956,8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3154,8</w:t>
            </w:r>
          </w:p>
        </w:tc>
      </w:tr>
      <w:tr w:rsidR="0080695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E5912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E5912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3E5912">
              <w:rPr>
                <w:rFonts w:ascii="Arial" w:hAnsi="Arial" w:cs="Arial"/>
              </w:rPr>
              <w:t xml:space="preserve"> ,</w:t>
            </w:r>
            <w:proofErr w:type="gramEnd"/>
            <w:r w:rsidRPr="003E5912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385163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1148,6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1075,7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1118,7</w:t>
            </w:r>
          </w:p>
        </w:tc>
      </w:tr>
      <w:tr w:rsidR="00653378" w:rsidRPr="003E5912" w:rsidTr="00B22FE8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E5912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E5912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3E5912">
              <w:rPr>
                <w:rFonts w:ascii="Arial" w:hAnsi="Arial" w:cs="Arial"/>
              </w:rPr>
              <w:t xml:space="preserve"> ,</w:t>
            </w:r>
            <w:proofErr w:type="gramEnd"/>
            <w:r w:rsidRPr="003E5912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207C05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1783,3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1789,7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1861,1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806959" w:rsidRPr="003E5912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06959" w:rsidRPr="003E5912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06959" w:rsidRPr="003E5912" w:rsidRDefault="00806959" w:rsidP="00806959">
            <w:pPr>
              <w:rPr>
                <w:rFonts w:ascii="Arial" w:hAnsi="Arial" w:cs="Arial"/>
              </w:rPr>
            </w:pPr>
          </w:p>
        </w:tc>
      </w:tr>
      <w:tr w:rsidR="00653378" w:rsidRPr="003E5912" w:rsidTr="00B22FE8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3E5912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3E5912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247F2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964</w:t>
            </w:r>
            <w:r w:rsidR="00CF7217" w:rsidRPr="003E5912">
              <w:rPr>
                <w:rFonts w:ascii="Arial" w:hAnsi="Arial" w:cs="Arial"/>
              </w:rPr>
              <w:t>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287,9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3E5912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175,0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806959" w:rsidRPr="003E5912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806959" w:rsidRPr="003E5912" w:rsidRDefault="00806959" w:rsidP="00806959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806959" w:rsidRPr="003E5912" w:rsidRDefault="00806959" w:rsidP="00806959">
            <w:pPr>
              <w:rPr>
                <w:rFonts w:ascii="Arial" w:hAnsi="Arial" w:cs="Arial"/>
              </w:rPr>
            </w:pPr>
          </w:p>
        </w:tc>
      </w:tr>
      <w:tr w:rsidR="00247F29" w:rsidRPr="003E5912" w:rsidTr="00A71831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за счет средств местного бюджета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01 6 01 99180 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60,0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</w:tr>
      <w:tr w:rsidR="00247F29" w:rsidRPr="003E5912" w:rsidTr="00B22FE8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01 6 01 79180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1.6.2.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</w:t>
            </w:r>
          </w:p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Обеспечение деятельности национальной обороны.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136,0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149,8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163,8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</w:t>
            </w:r>
            <w:r w:rsidRPr="003E5912">
              <w:rPr>
                <w:rFonts w:ascii="Arial" w:hAnsi="Arial" w:cs="Arial"/>
              </w:rPr>
              <w:lastRenderedPageBreak/>
              <w:t xml:space="preserve">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13,2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1.6.4.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01 6 04 00000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01 6 04 27880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0,5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2.</w:t>
            </w:r>
          </w:p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 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3894,55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174,05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3E5912">
              <w:rPr>
                <w:rFonts w:ascii="Arial" w:hAnsi="Arial" w:cs="Arial"/>
                <w:bCs/>
                <w:lang w:eastAsia="ar-SA"/>
              </w:rPr>
              <w:t>электр</w:t>
            </w:r>
            <w:proofErr w:type="gramStart"/>
            <w:r w:rsidRPr="003E5912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3E5912">
              <w:rPr>
                <w:rFonts w:ascii="Arial" w:hAnsi="Arial" w:cs="Arial"/>
                <w:bCs/>
                <w:lang w:eastAsia="ar-SA"/>
              </w:rPr>
              <w:t>,тепло-,газо</w:t>
            </w:r>
            <w:proofErr w:type="spellEnd"/>
            <w:r w:rsidRPr="003E5912">
              <w:rPr>
                <w:rFonts w:ascii="Arial" w:hAnsi="Arial" w:cs="Arial"/>
                <w:bCs/>
                <w:lang w:eastAsia="ar-SA"/>
              </w:rPr>
              <w:t>- и водоснабжения населения, водоотведения»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02 1 01 98890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181,5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2.2.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3713,05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174,05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2.2.1.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3217,3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67,3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67,3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Мероприятия по проведению оплачиваемых </w:t>
            </w:r>
            <w:r w:rsidRPr="003E5912">
              <w:rPr>
                <w:rFonts w:ascii="Arial" w:hAnsi="Arial" w:cs="Arial"/>
              </w:rPr>
              <w:lastRenderedPageBreak/>
              <w:t>общественных работ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02 2 01 98430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02 2 01 78430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13,3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3E5912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02 2 01 98720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50,0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02 2 01 80400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0,0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2.2.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495,75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157,75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106,75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S8670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38,75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02 2 02 98670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457,0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68,0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«Развитие транспортной системы»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F365CC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F365CC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247F29" w:rsidRPr="003E5912" w:rsidTr="00B22FE8">
        <w:trPr>
          <w:gridAfter w:val="3"/>
          <w:wAfter w:w="322" w:type="pct"/>
          <w:trHeight w:val="546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3.1.1.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Основное мероприятие:</w:t>
            </w:r>
          </w:p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«Развитие автомобильных дорог местного значения в границах населенных пунктов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поселения»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03 1 01 00000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F365CC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11112,4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3E5912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  <w:p w:rsidR="00247F29" w:rsidRPr="003E5912" w:rsidRDefault="00247F29" w:rsidP="00247F29">
            <w:pPr>
              <w:jc w:val="center"/>
              <w:rPr>
                <w:rFonts w:ascii="Arial" w:hAnsi="Arial" w:cs="Arial"/>
                <w:lang w:val="en-US"/>
              </w:rPr>
            </w:pPr>
            <w:r w:rsidRPr="003E5912">
              <w:rPr>
                <w:rFonts w:ascii="Arial" w:hAnsi="Arial" w:cs="Arial"/>
              </w:rPr>
              <w:t xml:space="preserve">03 1 01 </w:t>
            </w:r>
            <w:r w:rsidRPr="003E5912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F365CC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10268,91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4158,6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7928,4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  <w:p w:rsidR="00247F29" w:rsidRPr="003E5912" w:rsidRDefault="00247F29" w:rsidP="00247F29">
            <w:pPr>
              <w:jc w:val="center"/>
              <w:rPr>
                <w:rFonts w:ascii="Arial" w:hAnsi="Arial" w:cs="Arial"/>
                <w:lang w:val="en-US"/>
              </w:rPr>
            </w:pPr>
            <w:r w:rsidRPr="003E5912">
              <w:rPr>
                <w:rFonts w:ascii="Arial" w:hAnsi="Arial" w:cs="Arial"/>
              </w:rPr>
              <w:t xml:space="preserve">03 1 01 </w:t>
            </w:r>
            <w:r w:rsidRPr="003E5912">
              <w:rPr>
                <w:rFonts w:ascii="Arial" w:hAnsi="Arial" w:cs="Arial"/>
                <w:lang w:val="en-US"/>
              </w:rPr>
              <w:t>91290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F365CC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3302,7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3123,8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3184,0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E5912">
              <w:rPr>
                <w:rFonts w:ascii="Arial" w:hAnsi="Arial" w:cs="Arial"/>
              </w:rPr>
              <w:t>Перлёвского</w:t>
            </w:r>
            <w:proofErr w:type="spellEnd"/>
            <w:r w:rsidRPr="003E5912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3E5912">
              <w:rPr>
                <w:rFonts w:ascii="Arial" w:hAnsi="Arial" w:cs="Arial"/>
              </w:rPr>
              <w:t>Семилукского</w:t>
            </w:r>
            <w:proofErr w:type="spellEnd"/>
            <w:r w:rsidRPr="003E5912">
              <w:rPr>
                <w:rFonts w:ascii="Arial" w:hAnsi="Arial" w:cs="Arial"/>
              </w:rPr>
              <w:t xml:space="preserve"> муниципального района «Развитие культуры»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385163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12</w:t>
            </w:r>
            <w:r w:rsidR="00247F29"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both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3851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</w:t>
            </w:r>
            <w:r w:rsidR="00385163" w:rsidRPr="003E5912">
              <w:rPr>
                <w:rFonts w:ascii="Arial" w:hAnsi="Arial" w:cs="Arial"/>
              </w:rPr>
              <w:t>2</w:t>
            </w:r>
            <w:r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4.1.1.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385163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</w:t>
            </w:r>
            <w:r w:rsidR="00385163" w:rsidRPr="003E5912">
              <w:rPr>
                <w:rFonts w:ascii="Arial" w:hAnsi="Arial" w:cs="Arial"/>
              </w:rPr>
              <w:t>2</w:t>
            </w:r>
            <w:r w:rsidRPr="003E5912">
              <w:rPr>
                <w:rFonts w:ascii="Arial" w:hAnsi="Arial" w:cs="Arial"/>
              </w:rPr>
              <w:t>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1197,0</w:t>
            </w:r>
          </w:p>
        </w:tc>
      </w:tr>
      <w:tr w:rsidR="00247F29" w:rsidRPr="003E5912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818,0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1066,0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1157,0</w:t>
            </w:r>
          </w:p>
        </w:tc>
      </w:tr>
      <w:tr w:rsidR="00247F29" w:rsidRPr="00B22FE8" w:rsidTr="00B22FE8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7F29" w:rsidRPr="003E5912" w:rsidRDefault="00247F29" w:rsidP="00247F29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3E591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7F29" w:rsidRPr="003E5912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01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385163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</w:t>
            </w:r>
            <w:r w:rsidR="00247F29" w:rsidRPr="003E5912">
              <w:rPr>
                <w:rFonts w:ascii="Arial" w:hAnsi="Arial" w:cs="Arial"/>
              </w:rPr>
              <w:t>79,0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3E5912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103,0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B22FE8" w:rsidRDefault="00247F29" w:rsidP="00247F29">
            <w:pPr>
              <w:jc w:val="center"/>
              <w:rPr>
                <w:rFonts w:ascii="Arial" w:hAnsi="Arial" w:cs="Arial"/>
              </w:rPr>
            </w:pPr>
            <w:r w:rsidRPr="003E5912">
              <w:rPr>
                <w:rFonts w:ascii="Arial" w:hAnsi="Arial" w:cs="Arial"/>
              </w:rPr>
              <w:t>40,0</w:t>
            </w:r>
          </w:p>
        </w:tc>
      </w:tr>
    </w:tbl>
    <w:p w:rsidR="00C458CA" w:rsidRDefault="00C458CA">
      <w:pPr>
        <w:rPr>
          <w:rFonts w:ascii="Arial" w:hAnsi="Arial" w:cs="Arial"/>
        </w:rPr>
      </w:pPr>
      <w:bookmarkStart w:id="0" w:name="_GoBack"/>
      <w:bookmarkEnd w:id="0"/>
    </w:p>
    <w:sectPr w:rsidR="00C458CA" w:rsidSect="001D2CF2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3C" w:rsidRDefault="00B61E3C">
      <w:r>
        <w:separator/>
      </w:r>
    </w:p>
    <w:p w:rsidR="00B61E3C" w:rsidRDefault="00B61E3C"/>
  </w:endnote>
  <w:endnote w:type="continuationSeparator" w:id="0">
    <w:p w:rsidR="00B61E3C" w:rsidRDefault="00B61E3C">
      <w:r>
        <w:continuationSeparator/>
      </w:r>
    </w:p>
    <w:p w:rsidR="00B61E3C" w:rsidRDefault="00B61E3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3C" w:rsidRDefault="00B61E3C">
      <w:r>
        <w:separator/>
      </w:r>
    </w:p>
    <w:p w:rsidR="00B61E3C" w:rsidRDefault="00B61E3C"/>
  </w:footnote>
  <w:footnote w:type="continuationSeparator" w:id="0">
    <w:p w:rsidR="00B61E3C" w:rsidRDefault="00B61E3C">
      <w:r>
        <w:continuationSeparator/>
      </w:r>
    </w:p>
    <w:p w:rsidR="00B61E3C" w:rsidRDefault="00B61E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31" w:rsidRDefault="00053A1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7183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831" w:rsidRDefault="00A71831">
    <w:pPr>
      <w:pStyle w:val="a8"/>
    </w:pPr>
  </w:p>
  <w:p w:rsidR="00A71831" w:rsidRDefault="00A718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6FF"/>
    <w:rsid w:val="0000111D"/>
    <w:rsid w:val="000026DB"/>
    <w:rsid w:val="000062B6"/>
    <w:rsid w:val="0000759C"/>
    <w:rsid w:val="00010171"/>
    <w:rsid w:val="00010FEF"/>
    <w:rsid w:val="00015DD1"/>
    <w:rsid w:val="00017C2C"/>
    <w:rsid w:val="000200A4"/>
    <w:rsid w:val="00022C51"/>
    <w:rsid w:val="000231F8"/>
    <w:rsid w:val="000238E9"/>
    <w:rsid w:val="000253F8"/>
    <w:rsid w:val="000268D1"/>
    <w:rsid w:val="00030B63"/>
    <w:rsid w:val="00035AAE"/>
    <w:rsid w:val="000369DB"/>
    <w:rsid w:val="00040BF6"/>
    <w:rsid w:val="00041BDF"/>
    <w:rsid w:val="00042842"/>
    <w:rsid w:val="00043280"/>
    <w:rsid w:val="00047C3C"/>
    <w:rsid w:val="00050E0C"/>
    <w:rsid w:val="00051FDA"/>
    <w:rsid w:val="000523C4"/>
    <w:rsid w:val="00053A1A"/>
    <w:rsid w:val="00054531"/>
    <w:rsid w:val="00054C9E"/>
    <w:rsid w:val="00056FAF"/>
    <w:rsid w:val="00060546"/>
    <w:rsid w:val="000620E3"/>
    <w:rsid w:val="000632A3"/>
    <w:rsid w:val="00065437"/>
    <w:rsid w:val="000656FA"/>
    <w:rsid w:val="00066D86"/>
    <w:rsid w:val="000675B6"/>
    <w:rsid w:val="000705CA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3E66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2BB"/>
    <w:rsid w:val="000B259A"/>
    <w:rsid w:val="000B3D11"/>
    <w:rsid w:val="000B54B8"/>
    <w:rsid w:val="000B5FD2"/>
    <w:rsid w:val="000B6409"/>
    <w:rsid w:val="000C07B8"/>
    <w:rsid w:val="000C206B"/>
    <w:rsid w:val="000C3FAB"/>
    <w:rsid w:val="000C6A40"/>
    <w:rsid w:val="000C788C"/>
    <w:rsid w:val="000D05F4"/>
    <w:rsid w:val="000D43A1"/>
    <w:rsid w:val="000D4E27"/>
    <w:rsid w:val="000D5B74"/>
    <w:rsid w:val="000D5C66"/>
    <w:rsid w:val="000D6258"/>
    <w:rsid w:val="000D743B"/>
    <w:rsid w:val="000E08EC"/>
    <w:rsid w:val="000E1F5A"/>
    <w:rsid w:val="000E46CC"/>
    <w:rsid w:val="000E4DFF"/>
    <w:rsid w:val="000F04E5"/>
    <w:rsid w:val="000F33B1"/>
    <w:rsid w:val="000F35AF"/>
    <w:rsid w:val="000F3809"/>
    <w:rsid w:val="000F6423"/>
    <w:rsid w:val="00101399"/>
    <w:rsid w:val="00101BFA"/>
    <w:rsid w:val="00103486"/>
    <w:rsid w:val="00103597"/>
    <w:rsid w:val="00104436"/>
    <w:rsid w:val="00107B2A"/>
    <w:rsid w:val="001107BD"/>
    <w:rsid w:val="001123BF"/>
    <w:rsid w:val="001128E8"/>
    <w:rsid w:val="00113DAD"/>
    <w:rsid w:val="0011577E"/>
    <w:rsid w:val="00115945"/>
    <w:rsid w:val="00116181"/>
    <w:rsid w:val="00120FDF"/>
    <w:rsid w:val="001232F7"/>
    <w:rsid w:val="001238C2"/>
    <w:rsid w:val="0012448D"/>
    <w:rsid w:val="001260CB"/>
    <w:rsid w:val="00132BA5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5E78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475C"/>
    <w:rsid w:val="001A47A6"/>
    <w:rsid w:val="001A6DB3"/>
    <w:rsid w:val="001B009A"/>
    <w:rsid w:val="001B02CA"/>
    <w:rsid w:val="001B44D2"/>
    <w:rsid w:val="001C1156"/>
    <w:rsid w:val="001C222B"/>
    <w:rsid w:val="001C3BF4"/>
    <w:rsid w:val="001D0A3B"/>
    <w:rsid w:val="001D2281"/>
    <w:rsid w:val="001D2CF2"/>
    <w:rsid w:val="001D3D35"/>
    <w:rsid w:val="001D59EB"/>
    <w:rsid w:val="001D7821"/>
    <w:rsid w:val="001E0D36"/>
    <w:rsid w:val="001E706E"/>
    <w:rsid w:val="001F2C40"/>
    <w:rsid w:val="001F4BE0"/>
    <w:rsid w:val="002008F0"/>
    <w:rsid w:val="002043BE"/>
    <w:rsid w:val="002050FF"/>
    <w:rsid w:val="00207C05"/>
    <w:rsid w:val="00210202"/>
    <w:rsid w:val="00210CE0"/>
    <w:rsid w:val="00213608"/>
    <w:rsid w:val="002154A3"/>
    <w:rsid w:val="00215E91"/>
    <w:rsid w:val="00215F0E"/>
    <w:rsid w:val="00216387"/>
    <w:rsid w:val="00223429"/>
    <w:rsid w:val="00226AD6"/>
    <w:rsid w:val="00227716"/>
    <w:rsid w:val="002277F4"/>
    <w:rsid w:val="002326A0"/>
    <w:rsid w:val="00236087"/>
    <w:rsid w:val="0023772A"/>
    <w:rsid w:val="00240492"/>
    <w:rsid w:val="00246081"/>
    <w:rsid w:val="00247F29"/>
    <w:rsid w:val="00250E3B"/>
    <w:rsid w:val="0025128E"/>
    <w:rsid w:val="00251BC4"/>
    <w:rsid w:val="0025371C"/>
    <w:rsid w:val="002538FD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A7724"/>
    <w:rsid w:val="002B3574"/>
    <w:rsid w:val="002B46E2"/>
    <w:rsid w:val="002B4C8E"/>
    <w:rsid w:val="002B4E48"/>
    <w:rsid w:val="002B639B"/>
    <w:rsid w:val="002B6FC9"/>
    <w:rsid w:val="002C368C"/>
    <w:rsid w:val="002C6423"/>
    <w:rsid w:val="002D2C05"/>
    <w:rsid w:val="002D3875"/>
    <w:rsid w:val="002D6718"/>
    <w:rsid w:val="002E0098"/>
    <w:rsid w:val="002E13BD"/>
    <w:rsid w:val="002E2DF9"/>
    <w:rsid w:val="002E5640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5CCF"/>
    <w:rsid w:val="00317635"/>
    <w:rsid w:val="003200EF"/>
    <w:rsid w:val="00320A8A"/>
    <w:rsid w:val="00320C54"/>
    <w:rsid w:val="003218D2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37D3E"/>
    <w:rsid w:val="00340DA9"/>
    <w:rsid w:val="003417B8"/>
    <w:rsid w:val="003427BC"/>
    <w:rsid w:val="003430DC"/>
    <w:rsid w:val="00344247"/>
    <w:rsid w:val="00344ED2"/>
    <w:rsid w:val="00347373"/>
    <w:rsid w:val="0035353B"/>
    <w:rsid w:val="003556A9"/>
    <w:rsid w:val="0035600C"/>
    <w:rsid w:val="003607A6"/>
    <w:rsid w:val="00364CC5"/>
    <w:rsid w:val="003652A2"/>
    <w:rsid w:val="00366BB3"/>
    <w:rsid w:val="0037238C"/>
    <w:rsid w:val="00372DBB"/>
    <w:rsid w:val="00381AFE"/>
    <w:rsid w:val="00381F92"/>
    <w:rsid w:val="0038228F"/>
    <w:rsid w:val="00382F2A"/>
    <w:rsid w:val="00383D8E"/>
    <w:rsid w:val="00385163"/>
    <w:rsid w:val="00387D1C"/>
    <w:rsid w:val="00387E28"/>
    <w:rsid w:val="0039077D"/>
    <w:rsid w:val="0039170D"/>
    <w:rsid w:val="003926E7"/>
    <w:rsid w:val="00392AC4"/>
    <w:rsid w:val="003931AE"/>
    <w:rsid w:val="00393F1A"/>
    <w:rsid w:val="003944E8"/>
    <w:rsid w:val="003966F5"/>
    <w:rsid w:val="00396800"/>
    <w:rsid w:val="003A036B"/>
    <w:rsid w:val="003A1395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038E"/>
    <w:rsid w:val="003C42BE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803"/>
    <w:rsid w:val="003E1DA3"/>
    <w:rsid w:val="003E237B"/>
    <w:rsid w:val="003E43D4"/>
    <w:rsid w:val="003E54F6"/>
    <w:rsid w:val="003E5912"/>
    <w:rsid w:val="003E7B81"/>
    <w:rsid w:val="003F143C"/>
    <w:rsid w:val="003F1C08"/>
    <w:rsid w:val="003F22BE"/>
    <w:rsid w:val="003F3699"/>
    <w:rsid w:val="003F57B4"/>
    <w:rsid w:val="004024CC"/>
    <w:rsid w:val="00402E7B"/>
    <w:rsid w:val="004039AE"/>
    <w:rsid w:val="00405452"/>
    <w:rsid w:val="00405491"/>
    <w:rsid w:val="00410CF8"/>
    <w:rsid w:val="00411C09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59"/>
    <w:rsid w:val="004361E3"/>
    <w:rsid w:val="00437648"/>
    <w:rsid w:val="00437C7B"/>
    <w:rsid w:val="00437D3F"/>
    <w:rsid w:val="00442CDA"/>
    <w:rsid w:val="0044442E"/>
    <w:rsid w:val="00444B6C"/>
    <w:rsid w:val="004450E8"/>
    <w:rsid w:val="00452128"/>
    <w:rsid w:val="00452609"/>
    <w:rsid w:val="00452658"/>
    <w:rsid w:val="004536B8"/>
    <w:rsid w:val="00454003"/>
    <w:rsid w:val="00454195"/>
    <w:rsid w:val="00454868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92652"/>
    <w:rsid w:val="004933D2"/>
    <w:rsid w:val="00493734"/>
    <w:rsid w:val="00493E10"/>
    <w:rsid w:val="004942FB"/>
    <w:rsid w:val="00494AAB"/>
    <w:rsid w:val="004A0606"/>
    <w:rsid w:val="004A0833"/>
    <w:rsid w:val="004A2FA7"/>
    <w:rsid w:val="004A6342"/>
    <w:rsid w:val="004B0B1A"/>
    <w:rsid w:val="004B33DF"/>
    <w:rsid w:val="004B3C39"/>
    <w:rsid w:val="004B6297"/>
    <w:rsid w:val="004C11B7"/>
    <w:rsid w:val="004C1862"/>
    <w:rsid w:val="004C1B18"/>
    <w:rsid w:val="004C51EE"/>
    <w:rsid w:val="004C5DA0"/>
    <w:rsid w:val="004C5E18"/>
    <w:rsid w:val="004D24B8"/>
    <w:rsid w:val="004D2C0A"/>
    <w:rsid w:val="004D3DAC"/>
    <w:rsid w:val="004D3FEC"/>
    <w:rsid w:val="004D4046"/>
    <w:rsid w:val="004D4E18"/>
    <w:rsid w:val="004D549D"/>
    <w:rsid w:val="004D7B5A"/>
    <w:rsid w:val="004E27DE"/>
    <w:rsid w:val="004E4498"/>
    <w:rsid w:val="004E54BD"/>
    <w:rsid w:val="004E6F48"/>
    <w:rsid w:val="004F2354"/>
    <w:rsid w:val="004F276D"/>
    <w:rsid w:val="004F7DCD"/>
    <w:rsid w:val="00505D45"/>
    <w:rsid w:val="005133EB"/>
    <w:rsid w:val="005142A5"/>
    <w:rsid w:val="00514E1A"/>
    <w:rsid w:val="00525F4A"/>
    <w:rsid w:val="00527153"/>
    <w:rsid w:val="00535870"/>
    <w:rsid w:val="005369D9"/>
    <w:rsid w:val="0054082C"/>
    <w:rsid w:val="00540ECA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7B62"/>
    <w:rsid w:val="00560A52"/>
    <w:rsid w:val="00561923"/>
    <w:rsid w:val="00565B23"/>
    <w:rsid w:val="00570B26"/>
    <w:rsid w:val="00571845"/>
    <w:rsid w:val="00572A43"/>
    <w:rsid w:val="00574129"/>
    <w:rsid w:val="0058213B"/>
    <w:rsid w:val="0058218E"/>
    <w:rsid w:val="005832D3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C2B"/>
    <w:rsid w:val="00596D54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90A"/>
    <w:rsid w:val="005C040D"/>
    <w:rsid w:val="005C33A7"/>
    <w:rsid w:val="005C3987"/>
    <w:rsid w:val="005C645C"/>
    <w:rsid w:val="005C6617"/>
    <w:rsid w:val="005D00C0"/>
    <w:rsid w:val="005D2D93"/>
    <w:rsid w:val="005D3561"/>
    <w:rsid w:val="005E1B1F"/>
    <w:rsid w:val="005E2538"/>
    <w:rsid w:val="005E2B52"/>
    <w:rsid w:val="005E4667"/>
    <w:rsid w:val="005E46D8"/>
    <w:rsid w:val="005E526B"/>
    <w:rsid w:val="005E7A1D"/>
    <w:rsid w:val="005F1250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4682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F28"/>
    <w:rsid w:val="0062733B"/>
    <w:rsid w:val="0062751D"/>
    <w:rsid w:val="0063334B"/>
    <w:rsid w:val="0063339B"/>
    <w:rsid w:val="00633873"/>
    <w:rsid w:val="00635E89"/>
    <w:rsid w:val="00636444"/>
    <w:rsid w:val="00641934"/>
    <w:rsid w:val="00641A72"/>
    <w:rsid w:val="00643A6F"/>
    <w:rsid w:val="00644417"/>
    <w:rsid w:val="006447B9"/>
    <w:rsid w:val="00644835"/>
    <w:rsid w:val="00647203"/>
    <w:rsid w:val="00647F25"/>
    <w:rsid w:val="0065106B"/>
    <w:rsid w:val="00653378"/>
    <w:rsid w:val="00653636"/>
    <w:rsid w:val="00653985"/>
    <w:rsid w:val="00653AD4"/>
    <w:rsid w:val="00655552"/>
    <w:rsid w:val="00657A05"/>
    <w:rsid w:val="00660B8A"/>
    <w:rsid w:val="00661269"/>
    <w:rsid w:val="00663010"/>
    <w:rsid w:val="0066352C"/>
    <w:rsid w:val="00664196"/>
    <w:rsid w:val="006641E8"/>
    <w:rsid w:val="00664233"/>
    <w:rsid w:val="00664653"/>
    <w:rsid w:val="006679D6"/>
    <w:rsid w:val="006711E2"/>
    <w:rsid w:val="006742BE"/>
    <w:rsid w:val="00675554"/>
    <w:rsid w:val="00676AF1"/>
    <w:rsid w:val="00677B4F"/>
    <w:rsid w:val="00681421"/>
    <w:rsid w:val="00681CBF"/>
    <w:rsid w:val="00681F78"/>
    <w:rsid w:val="006835A7"/>
    <w:rsid w:val="00683A69"/>
    <w:rsid w:val="00683DED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3215"/>
    <w:rsid w:val="006A38CE"/>
    <w:rsid w:val="006A592E"/>
    <w:rsid w:val="006A7488"/>
    <w:rsid w:val="006B29B7"/>
    <w:rsid w:val="006B3DDF"/>
    <w:rsid w:val="006B45BF"/>
    <w:rsid w:val="006B4E3F"/>
    <w:rsid w:val="006B67B8"/>
    <w:rsid w:val="006B7184"/>
    <w:rsid w:val="006B7993"/>
    <w:rsid w:val="006C1D2D"/>
    <w:rsid w:val="006C39FC"/>
    <w:rsid w:val="006C3BBA"/>
    <w:rsid w:val="006C4291"/>
    <w:rsid w:val="006C6116"/>
    <w:rsid w:val="006C6CF2"/>
    <w:rsid w:val="006C7785"/>
    <w:rsid w:val="006D058A"/>
    <w:rsid w:val="006D1DBB"/>
    <w:rsid w:val="006D4A0A"/>
    <w:rsid w:val="006D575C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0D6A"/>
    <w:rsid w:val="006F3C18"/>
    <w:rsid w:val="006F4A75"/>
    <w:rsid w:val="006F51AB"/>
    <w:rsid w:val="00703C42"/>
    <w:rsid w:val="007041ED"/>
    <w:rsid w:val="0070478B"/>
    <w:rsid w:val="007061A6"/>
    <w:rsid w:val="007079C4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403C6"/>
    <w:rsid w:val="00744775"/>
    <w:rsid w:val="00744F64"/>
    <w:rsid w:val="00745C74"/>
    <w:rsid w:val="00745E1C"/>
    <w:rsid w:val="00746FA1"/>
    <w:rsid w:val="00747D35"/>
    <w:rsid w:val="00751F58"/>
    <w:rsid w:val="007528BF"/>
    <w:rsid w:val="007558D2"/>
    <w:rsid w:val="00756C41"/>
    <w:rsid w:val="00762A4E"/>
    <w:rsid w:val="00762DE6"/>
    <w:rsid w:val="00762E66"/>
    <w:rsid w:val="00763CF1"/>
    <w:rsid w:val="007646F7"/>
    <w:rsid w:val="00767592"/>
    <w:rsid w:val="00770A01"/>
    <w:rsid w:val="00772FD7"/>
    <w:rsid w:val="00773061"/>
    <w:rsid w:val="007730E4"/>
    <w:rsid w:val="00773A61"/>
    <w:rsid w:val="00774F44"/>
    <w:rsid w:val="00776FEB"/>
    <w:rsid w:val="007813CA"/>
    <w:rsid w:val="0078221D"/>
    <w:rsid w:val="007839F2"/>
    <w:rsid w:val="007855CC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FB3"/>
    <w:rsid w:val="007A66D4"/>
    <w:rsid w:val="007A72D7"/>
    <w:rsid w:val="007B1BF5"/>
    <w:rsid w:val="007B2537"/>
    <w:rsid w:val="007B2C60"/>
    <w:rsid w:val="007B35E3"/>
    <w:rsid w:val="007B56B2"/>
    <w:rsid w:val="007B59D8"/>
    <w:rsid w:val="007B7A53"/>
    <w:rsid w:val="007C1551"/>
    <w:rsid w:val="007C3CFE"/>
    <w:rsid w:val="007C4AA0"/>
    <w:rsid w:val="007C4D0D"/>
    <w:rsid w:val="007C614A"/>
    <w:rsid w:val="007C6A4C"/>
    <w:rsid w:val="007D0255"/>
    <w:rsid w:val="007D11D4"/>
    <w:rsid w:val="007D1F02"/>
    <w:rsid w:val="007D218F"/>
    <w:rsid w:val="007D2528"/>
    <w:rsid w:val="007D26DB"/>
    <w:rsid w:val="007D31DC"/>
    <w:rsid w:val="007D6BF1"/>
    <w:rsid w:val="007D6BF7"/>
    <w:rsid w:val="007D7B7F"/>
    <w:rsid w:val="007E15FD"/>
    <w:rsid w:val="007E1A27"/>
    <w:rsid w:val="007E202D"/>
    <w:rsid w:val="007E2C56"/>
    <w:rsid w:val="007E3002"/>
    <w:rsid w:val="007E33B8"/>
    <w:rsid w:val="007E4C52"/>
    <w:rsid w:val="007E5179"/>
    <w:rsid w:val="007E55F8"/>
    <w:rsid w:val="007E637B"/>
    <w:rsid w:val="007E6F7C"/>
    <w:rsid w:val="007F1D15"/>
    <w:rsid w:val="007F26C2"/>
    <w:rsid w:val="0080200A"/>
    <w:rsid w:val="00806959"/>
    <w:rsid w:val="0080716C"/>
    <w:rsid w:val="00810367"/>
    <w:rsid w:val="00810902"/>
    <w:rsid w:val="00812A1B"/>
    <w:rsid w:val="00817A6A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363"/>
    <w:rsid w:val="00840653"/>
    <w:rsid w:val="00843089"/>
    <w:rsid w:val="008451FB"/>
    <w:rsid w:val="00852FBA"/>
    <w:rsid w:val="008549E5"/>
    <w:rsid w:val="00860EB0"/>
    <w:rsid w:val="00861BAB"/>
    <w:rsid w:val="00862016"/>
    <w:rsid w:val="008641CD"/>
    <w:rsid w:val="00865AC4"/>
    <w:rsid w:val="00867207"/>
    <w:rsid w:val="0086781E"/>
    <w:rsid w:val="00867823"/>
    <w:rsid w:val="008702F0"/>
    <w:rsid w:val="008753EE"/>
    <w:rsid w:val="00875C9D"/>
    <w:rsid w:val="00876357"/>
    <w:rsid w:val="0088128C"/>
    <w:rsid w:val="008844E8"/>
    <w:rsid w:val="00884A24"/>
    <w:rsid w:val="0088557B"/>
    <w:rsid w:val="0088575E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34BF"/>
    <w:rsid w:val="008B4BE7"/>
    <w:rsid w:val="008B5146"/>
    <w:rsid w:val="008B6BBA"/>
    <w:rsid w:val="008C02EA"/>
    <w:rsid w:val="008C0F26"/>
    <w:rsid w:val="008C13E1"/>
    <w:rsid w:val="008C52C9"/>
    <w:rsid w:val="008D2EBB"/>
    <w:rsid w:val="008D56E5"/>
    <w:rsid w:val="008D6B3B"/>
    <w:rsid w:val="008D73F3"/>
    <w:rsid w:val="008E1913"/>
    <w:rsid w:val="008E1AC0"/>
    <w:rsid w:val="008E2602"/>
    <w:rsid w:val="008E3EB7"/>
    <w:rsid w:val="008E5E7B"/>
    <w:rsid w:val="008E5FC5"/>
    <w:rsid w:val="008E71B5"/>
    <w:rsid w:val="008E7C86"/>
    <w:rsid w:val="008F07FB"/>
    <w:rsid w:val="008F0A30"/>
    <w:rsid w:val="008F0D8F"/>
    <w:rsid w:val="008F197E"/>
    <w:rsid w:val="008F3747"/>
    <w:rsid w:val="008F7167"/>
    <w:rsid w:val="008F7F98"/>
    <w:rsid w:val="00901396"/>
    <w:rsid w:val="00901FFA"/>
    <w:rsid w:val="009040C6"/>
    <w:rsid w:val="00904996"/>
    <w:rsid w:val="00905580"/>
    <w:rsid w:val="00905654"/>
    <w:rsid w:val="00905C3C"/>
    <w:rsid w:val="00910EB1"/>
    <w:rsid w:val="00913BCF"/>
    <w:rsid w:val="0091406C"/>
    <w:rsid w:val="00917A86"/>
    <w:rsid w:val="0092473A"/>
    <w:rsid w:val="009252A2"/>
    <w:rsid w:val="00925CEA"/>
    <w:rsid w:val="00927A65"/>
    <w:rsid w:val="009322D5"/>
    <w:rsid w:val="00932D7F"/>
    <w:rsid w:val="00935631"/>
    <w:rsid w:val="009363C4"/>
    <w:rsid w:val="009373B9"/>
    <w:rsid w:val="0094229E"/>
    <w:rsid w:val="00942556"/>
    <w:rsid w:val="00942622"/>
    <w:rsid w:val="00943C8C"/>
    <w:rsid w:val="009440C8"/>
    <w:rsid w:val="009456BF"/>
    <w:rsid w:val="009466DE"/>
    <w:rsid w:val="00946B20"/>
    <w:rsid w:val="00950711"/>
    <w:rsid w:val="00953B2C"/>
    <w:rsid w:val="00953B3A"/>
    <w:rsid w:val="0095431C"/>
    <w:rsid w:val="009568ED"/>
    <w:rsid w:val="00957FEF"/>
    <w:rsid w:val="00960C89"/>
    <w:rsid w:val="00960DB7"/>
    <w:rsid w:val="0096280A"/>
    <w:rsid w:val="00963669"/>
    <w:rsid w:val="00967AF4"/>
    <w:rsid w:val="0097075B"/>
    <w:rsid w:val="00970DCC"/>
    <w:rsid w:val="009750B3"/>
    <w:rsid w:val="00977197"/>
    <w:rsid w:val="009778A6"/>
    <w:rsid w:val="0098089A"/>
    <w:rsid w:val="00982A0F"/>
    <w:rsid w:val="0098324A"/>
    <w:rsid w:val="009837B9"/>
    <w:rsid w:val="00985735"/>
    <w:rsid w:val="00986CC6"/>
    <w:rsid w:val="00990559"/>
    <w:rsid w:val="00990EBA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48F"/>
    <w:rsid w:val="009A1B9C"/>
    <w:rsid w:val="009A1E0C"/>
    <w:rsid w:val="009A3989"/>
    <w:rsid w:val="009A7B46"/>
    <w:rsid w:val="009A7BA3"/>
    <w:rsid w:val="009B129F"/>
    <w:rsid w:val="009B245D"/>
    <w:rsid w:val="009B3300"/>
    <w:rsid w:val="009B38E1"/>
    <w:rsid w:val="009B4B79"/>
    <w:rsid w:val="009B4BA3"/>
    <w:rsid w:val="009B6E99"/>
    <w:rsid w:val="009C00E8"/>
    <w:rsid w:val="009C0AF9"/>
    <w:rsid w:val="009C10CD"/>
    <w:rsid w:val="009C1898"/>
    <w:rsid w:val="009C258C"/>
    <w:rsid w:val="009C2A2A"/>
    <w:rsid w:val="009C2B8F"/>
    <w:rsid w:val="009C5ACD"/>
    <w:rsid w:val="009C66CB"/>
    <w:rsid w:val="009C6B56"/>
    <w:rsid w:val="009C7A0B"/>
    <w:rsid w:val="009C7ED9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3FF"/>
    <w:rsid w:val="009E77CD"/>
    <w:rsid w:val="009E7C0D"/>
    <w:rsid w:val="009F2727"/>
    <w:rsid w:val="009F4966"/>
    <w:rsid w:val="009F52F3"/>
    <w:rsid w:val="009F7479"/>
    <w:rsid w:val="009F7845"/>
    <w:rsid w:val="009F7C0D"/>
    <w:rsid w:val="00A051AB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A7B"/>
    <w:rsid w:val="00A279D9"/>
    <w:rsid w:val="00A303B1"/>
    <w:rsid w:val="00A34502"/>
    <w:rsid w:val="00A34D36"/>
    <w:rsid w:val="00A36F9C"/>
    <w:rsid w:val="00A37B7D"/>
    <w:rsid w:val="00A37C98"/>
    <w:rsid w:val="00A37D42"/>
    <w:rsid w:val="00A37FE9"/>
    <w:rsid w:val="00A4192B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09E6"/>
    <w:rsid w:val="00A71831"/>
    <w:rsid w:val="00A72609"/>
    <w:rsid w:val="00A72F8D"/>
    <w:rsid w:val="00A76F1E"/>
    <w:rsid w:val="00A77C10"/>
    <w:rsid w:val="00A8423E"/>
    <w:rsid w:val="00A850E3"/>
    <w:rsid w:val="00A865E6"/>
    <w:rsid w:val="00A86CE2"/>
    <w:rsid w:val="00A87A7A"/>
    <w:rsid w:val="00A94C61"/>
    <w:rsid w:val="00A97B48"/>
    <w:rsid w:val="00AA1D61"/>
    <w:rsid w:val="00AA359D"/>
    <w:rsid w:val="00AA3862"/>
    <w:rsid w:val="00AA464A"/>
    <w:rsid w:val="00AA5E6E"/>
    <w:rsid w:val="00AA6963"/>
    <w:rsid w:val="00AA6F2B"/>
    <w:rsid w:val="00AB1DF2"/>
    <w:rsid w:val="00AB2822"/>
    <w:rsid w:val="00AB6CF8"/>
    <w:rsid w:val="00AC128C"/>
    <w:rsid w:val="00AC1DA1"/>
    <w:rsid w:val="00AC3080"/>
    <w:rsid w:val="00AC7FF4"/>
    <w:rsid w:val="00AD3DA7"/>
    <w:rsid w:val="00AD45A1"/>
    <w:rsid w:val="00AD6FF1"/>
    <w:rsid w:val="00AD7073"/>
    <w:rsid w:val="00AD7F7F"/>
    <w:rsid w:val="00AE0EB9"/>
    <w:rsid w:val="00AE38B4"/>
    <w:rsid w:val="00AE53D1"/>
    <w:rsid w:val="00AE5BEC"/>
    <w:rsid w:val="00AE722E"/>
    <w:rsid w:val="00AE727F"/>
    <w:rsid w:val="00AF14D3"/>
    <w:rsid w:val="00AF34F9"/>
    <w:rsid w:val="00AF7B0A"/>
    <w:rsid w:val="00B01DCB"/>
    <w:rsid w:val="00B10F01"/>
    <w:rsid w:val="00B12D43"/>
    <w:rsid w:val="00B1703B"/>
    <w:rsid w:val="00B174E6"/>
    <w:rsid w:val="00B20AF5"/>
    <w:rsid w:val="00B2267D"/>
    <w:rsid w:val="00B22FE8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1C29"/>
    <w:rsid w:val="00B52562"/>
    <w:rsid w:val="00B5296B"/>
    <w:rsid w:val="00B540DC"/>
    <w:rsid w:val="00B54832"/>
    <w:rsid w:val="00B54A9B"/>
    <w:rsid w:val="00B6080E"/>
    <w:rsid w:val="00B615F6"/>
    <w:rsid w:val="00B61E3C"/>
    <w:rsid w:val="00B62945"/>
    <w:rsid w:val="00B654BE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9009E"/>
    <w:rsid w:val="00B92281"/>
    <w:rsid w:val="00B97856"/>
    <w:rsid w:val="00B97D5C"/>
    <w:rsid w:val="00BA0DC9"/>
    <w:rsid w:val="00BA173F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42F0"/>
    <w:rsid w:val="00BC497A"/>
    <w:rsid w:val="00BD0DEE"/>
    <w:rsid w:val="00BD11FA"/>
    <w:rsid w:val="00BD4526"/>
    <w:rsid w:val="00BD4A3C"/>
    <w:rsid w:val="00BD5A56"/>
    <w:rsid w:val="00BD606E"/>
    <w:rsid w:val="00BE0F91"/>
    <w:rsid w:val="00BE6D71"/>
    <w:rsid w:val="00BE7BF3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1C0"/>
    <w:rsid w:val="00C11ABE"/>
    <w:rsid w:val="00C11B37"/>
    <w:rsid w:val="00C120F5"/>
    <w:rsid w:val="00C14717"/>
    <w:rsid w:val="00C14BD0"/>
    <w:rsid w:val="00C16D90"/>
    <w:rsid w:val="00C16F9F"/>
    <w:rsid w:val="00C20BBD"/>
    <w:rsid w:val="00C22326"/>
    <w:rsid w:val="00C23DA3"/>
    <w:rsid w:val="00C245C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5D3"/>
    <w:rsid w:val="00C45646"/>
    <w:rsid w:val="00C458CA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4B49"/>
    <w:rsid w:val="00C8020F"/>
    <w:rsid w:val="00C8345B"/>
    <w:rsid w:val="00C85459"/>
    <w:rsid w:val="00C8615A"/>
    <w:rsid w:val="00C90F52"/>
    <w:rsid w:val="00C9190D"/>
    <w:rsid w:val="00C92797"/>
    <w:rsid w:val="00C92911"/>
    <w:rsid w:val="00C937D7"/>
    <w:rsid w:val="00C956FE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F08"/>
    <w:rsid w:val="00CC5023"/>
    <w:rsid w:val="00CC6776"/>
    <w:rsid w:val="00CD171A"/>
    <w:rsid w:val="00CD39D5"/>
    <w:rsid w:val="00CD628E"/>
    <w:rsid w:val="00CD6F10"/>
    <w:rsid w:val="00CE07D2"/>
    <w:rsid w:val="00CE19BC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B2"/>
    <w:rsid w:val="00CF007E"/>
    <w:rsid w:val="00CF01F0"/>
    <w:rsid w:val="00CF0C80"/>
    <w:rsid w:val="00CF0D4A"/>
    <w:rsid w:val="00CF1209"/>
    <w:rsid w:val="00CF6823"/>
    <w:rsid w:val="00CF7217"/>
    <w:rsid w:val="00CF7CA8"/>
    <w:rsid w:val="00D0105D"/>
    <w:rsid w:val="00D07A77"/>
    <w:rsid w:val="00D11BE3"/>
    <w:rsid w:val="00D11CAE"/>
    <w:rsid w:val="00D127AF"/>
    <w:rsid w:val="00D13AFE"/>
    <w:rsid w:val="00D20C34"/>
    <w:rsid w:val="00D20E69"/>
    <w:rsid w:val="00D213B3"/>
    <w:rsid w:val="00D22A02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3816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2E76"/>
    <w:rsid w:val="00D540A9"/>
    <w:rsid w:val="00D55A6D"/>
    <w:rsid w:val="00D56C25"/>
    <w:rsid w:val="00D609CE"/>
    <w:rsid w:val="00D61223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8741C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2055"/>
    <w:rsid w:val="00DB2F52"/>
    <w:rsid w:val="00DB4A50"/>
    <w:rsid w:val="00DC2B72"/>
    <w:rsid w:val="00DC2D65"/>
    <w:rsid w:val="00DC37E1"/>
    <w:rsid w:val="00DC3A3D"/>
    <w:rsid w:val="00DC5E93"/>
    <w:rsid w:val="00DC7600"/>
    <w:rsid w:val="00DD2395"/>
    <w:rsid w:val="00DD25CD"/>
    <w:rsid w:val="00DD26FF"/>
    <w:rsid w:val="00DD3AA1"/>
    <w:rsid w:val="00DD5A01"/>
    <w:rsid w:val="00DD6035"/>
    <w:rsid w:val="00DE0430"/>
    <w:rsid w:val="00DE1E48"/>
    <w:rsid w:val="00DE3772"/>
    <w:rsid w:val="00DE3B9B"/>
    <w:rsid w:val="00DE3E9C"/>
    <w:rsid w:val="00DE4F45"/>
    <w:rsid w:val="00DE5BE5"/>
    <w:rsid w:val="00DF06A5"/>
    <w:rsid w:val="00DF2C4E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217F1"/>
    <w:rsid w:val="00E22058"/>
    <w:rsid w:val="00E2401E"/>
    <w:rsid w:val="00E24B47"/>
    <w:rsid w:val="00E25166"/>
    <w:rsid w:val="00E256AE"/>
    <w:rsid w:val="00E25719"/>
    <w:rsid w:val="00E31EA3"/>
    <w:rsid w:val="00E34121"/>
    <w:rsid w:val="00E34C13"/>
    <w:rsid w:val="00E35319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54A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19F9"/>
    <w:rsid w:val="00E933A8"/>
    <w:rsid w:val="00E934CA"/>
    <w:rsid w:val="00E95165"/>
    <w:rsid w:val="00E953D6"/>
    <w:rsid w:val="00E962FF"/>
    <w:rsid w:val="00EA38B9"/>
    <w:rsid w:val="00EA6094"/>
    <w:rsid w:val="00EA7159"/>
    <w:rsid w:val="00EB0596"/>
    <w:rsid w:val="00EB0C63"/>
    <w:rsid w:val="00EB143C"/>
    <w:rsid w:val="00EB1546"/>
    <w:rsid w:val="00EB3D33"/>
    <w:rsid w:val="00EB499E"/>
    <w:rsid w:val="00EB61B9"/>
    <w:rsid w:val="00EB6882"/>
    <w:rsid w:val="00EC06C4"/>
    <w:rsid w:val="00ED1BEC"/>
    <w:rsid w:val="00ED75CA"/>
    <w:rsid w:val="00EE3AB2"/>
    <w:rsid w:val="00EE3DB6"/>
    <w:rsid w:val="00EE54D7"/>
    <w:rsid w:val="00EE57EA"/>
    <w:rsid w:val="00EE62A6"/>
    <w:rsid w:val="00EF1401"/>
    <w:rsid w:val="00EF46C5"/>
    <w:rsid w:val="00EF739F"/>
    <w:rsid w:val="00F03CA0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2700A"/>
    <w:rsid w:val="00F305D6"/>
    <w:rsid w:val="00F310F4"/>
    <w:rsid w:val="00F3212D"/>
    <w:rsid w:val="00F32FAB"/>
    <w:rsid w:val="00F365CC"/>
    <w:rsid w:val="00F372B9"/>
    <w:rsid w:val="00F44900"/>
    <w:rsid w:val="00F45537"/>
    <w:rsid w:val="00F45CAD"/>
    <w:rsid w:val="00F46554"/>
    <w:rsid w:val="00F516BC"/>
    <w:rsid w:val="00F553AB"/>
    <w:rsid w:val="00F57496"/>
    <w:rsid w:val="00F57AEB"/>
    <w:rsid w:val="00F57D58"/>
    <w:rsid w:val="00F6065F"/>
    <w:rsid w:val="00F61729"/>
    <w:rsid w:val="00F62F78"/>
    <w:rsid w:val="00F63934"/>
    <w:rsid w:val="00F66D47"/>
    <w:rsid w:val="00F67B0E"/>
    <w:rsid w:val="00F70932"/>
    <w:rsid w:val="00F71790"/>
    <w:rsid w:val="00F73582"/>
    <w:rsid w:val="00F73F87"/>
    <w:rsid w:val="00F75CFC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5373"/>
    <w:rsid w:val="00FA64C9"/>
    <w:rsid w:val="00FA6A71"/>
    <w:rsid w:val="00FA7A30"/>
    <w:rsid w:val="00FA7FB6"/>
    <w:rsid w:val="00FB05C6"/>
    <w:rsid w:val="00FB2592"/>
    <w:rsid w:val="00FB2981"/>
    <w:rsid w:val="00FB2D5D"/>
    <w:rsid w:val="00FB3D3B"/>
    <w:rsid w:val="00FB62D0"/>
    <w:rsid w:val="00FC2194"/>
    <w:rsid w:val="00FC42E5"/>
    <w:rsid w:val="00FC6714"/>
    <w:rsid w:val="00FC6CA3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0348"/>
    <w:rsid w:val="00FE1723"/>
    <w:rsid w:val="00FE2682"/>
    <w:rsid w:val="00FE2DFD"/>
    <w:rsid w:val="00FE5009"/>
    <w:rsid w:val="00FE57E7"/>
    <w:rsid w:val="00FE5C04"/>
    <w:rsid w:val="00FF06B0"/>
    <w:rsid w:val="00FF42D6"/>
    <w:rsid w:val="00FF52A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%20&#1055;&#1056;&#1040;&#1042;&#1054;&#1042;&#1054;&#1049;%20&#1042;&#1057;&#1045;\&#1089;&#1086;&#1074;&#1077;&#1090;%20&#1085;&#1072;&#1088;&#1086;&#1076;&#1085;&#1099;&#1093;%20&#1076;&#1077;&#1087;&#1091;&#1090;&#1072;&#1090;&#1086;&#1074;\2024\42\&#1080;&#1079;&#1084;%20&#1055;&#1077;&#1088;&#1083;&#1077;&#1074;&#1082;&#1072;%2028%20&#1084;&#1072;&#1088;&#1090;&#1072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10FE-9E16-4CF2-A87C-A3391CF9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 Перлевка 28 марта 2024.dotx</Template>
  <TotalTime>9</TotalTime>
  <Pages>25</Pages>
  <Words>5790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8</cp:revision>
  <cp:lastPrinted>2024-03-27T06:01:00Z</cp:lastPrinted>
  <dcterms:created xsi:type="dcterms:W3CDTF">2024-03-26T08:45:00Z</dcterms:created>
  <dcterms:modified xsi:type="dcterms:W3CDTF">2024-03-28T08:59:00Z</dcterms:modified>
</cp:coreProperties>
</file>