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A" w:rsidRPr="00367784" w:rsidRDefault="00927A65" w:rsidP="00927A65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671954"/>
            <wp:effectExtent l="19050" t="0" r="9525" b="0"/>
            <wp:docPr id="1" name="Рисунок 1" descr="https://sun9-51.userapi.com/impg/gjq-vdIA0lcDUtzUr-CdAB7ks93eFlduNnqdRQ/c8sGzwL27Dg.jpg?size=800x992&amp;quality=95&amp;sign=e07f2c0113bfc3083b072cd5a08f09e0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gjq-vdIA0lcDUtzUr-CdAB7ks93eFlduNnqdRQ/c8sGzwL27Dg.jpg?size=800x992&amp;quality=95&amp;sign=e07f2c0113bfc3083b072cd5a08f09e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2" cy="6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367784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</w:rPr>
      </w:pPr>
      <w:r w:rsidRPr="00367784">
        <w:rPr>
          <w:rFonts w:ascii="Arial" w:hAnsi="Arial" w:cs="Arial"/>
          <w:color w:val="000000"/>
          <w:spacing w:val="7"/>
          <w:sz w:val="28"/>
          <w:szCs w:val="28"/>
        </w:rPr>
        <w:t>СОВЕТ НАРОДНЫХ ДЕПУТАТОВ</w:t>
      </w:r>
    </w:p>
    <w:p w:rsidR="00817A6A" w:rsidRPr="00367784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367784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367784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67784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367784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367784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67784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367784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67784">
        <w:rPr>
          <w:rFonts w:ascii="Arial" w:hAnsi="Arial" w:cs="Arial"/>
          <w:sz w:val="28"/>
          <w:szCs w:val="28"/>
        </w:rPr>
        <w:t>ШЕСТОГО СОЗЫВА</w:t>
      </w:r>
    </w:p>
    <w:p w:rsidR="00817A6A" w:rsidRPr="00367784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817A6A" w:rsidRPr="00367784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B22FE8" w:rsidRPr="00367784" w:rsidRDefault="00817A6A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  <w:r w:rsidRPr="00367784">
        <w:rPr>
          <w:rFonts w:ascii="Arial" w:hAnsi="Arial" w:cs="Arial"/>
          <w:spacing w:val="60"/>
          <w:sz w:val="24"/>
          <w:szCs w:val="24"/>
        </w:rPr>
        <w:t>РЕШЕНИЕ</w:t>
      </w:r>
    </w:p>
    <w:p w:rsidR="00927A65" w:rsidRPr="00367784" w:rsidRDefault="00927A65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z w:val="24"/>
          <w:szCs w:val="24"/>
        </w:rPr>
      </w:pPr>
    </w:p>
    <w:p w:rsidR="009B129F" w:rsidRPr="00367784" w:rsidRDefault="009B129F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pacing w:val="60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от</w:t>
      </w:r>
      <w:r w:rsidR="00A57FDF" w:rsidRPr="00367784">
        <w:rPr>
          <w:rFonts w:ascii="Arial" w:hAnsi="Arial" w:cs="Arial"/>
          <w:sz w:val="24"/>
          <w:szCs w:val="24"/>
        </w:rPr>
        <w:t xml:space="preserve"> </w:t>
      </w:r>
      <w:r w:rsidR="006D6C5B">
        <w:rPr>
          <w:rFonts w:ascii="Arial" w:hAnsi="Arial" w:cs="Arial"/>
          <w:bCs/>
          <w:iCs/>
          <w:sz w:val="24"/>
          <w:szCs w:val="24"/>
        </w:rPr>
        <w:t>19</w:t>
      </w:r>
      <w:r w:rsidR="00367784" w:rsidRPr="00367784">
        <w:rPr>
          <w:rFonts w:ascii="Arial" w:hAnsi="Arial" w:cs="Arial"/>
          <w:bCs/>
          <w:iCs/>
          <w:sz w:val="24"/>
          <w:szCs w:val="24"/>
        </w:rPr>
        <w:t>.11</w:t>
      </w:r>
      <w:r w:rsidR="00DD6035" w:rsidRPr="00367784">
        <w:rPr>
          <w:rFonts w:ascii="Arial" w:hAnsi="Arial" w:cs="Arial"/>
          <w:sz w:val="24"/>
          <w:szCs w:val="24"/>
        </w:rPr>
        <w:t>.2024</w:t>
      </w:r>
      <w:r w:rsidR="00D33816" w:rsidRPr="00367784">
        <w:rPr>
          <w:rFonts w:ascii="Arial" w:hAnsi="Arial" w:cs="Arial"/>
          <w:sz w:val="24"/>
          <w:szCs w:val="24"/>
        </w:rPr>
        <w:t xml:space="preserve"> </w:t>
      </w:r>
      <w:r w:rsidR="00022C51" w:rsidRPr="00367784">
        <w:rPr>
          <w:rFonts w:ascii="Arial" w:hAnsi="Arial" w:cs="Arial"/>
          <w:sz w:val="24"/>
          <w:szCs w:val="24"/>
        </w:rPr>
        <w:t>г</w:t>
      </w:r>
      <w:r w:rsidRPr="00367784">
        <w:rPr>
          <w:rFonts w:ascii="Arial" w:hAnsi="Arial" w:cs="Arial"/>
          <w:sz w:val="24"/>
          <w:szCs w:val="24"/>
        </w:rPr>
        <w:t xml:space="preserve">. № </w:t>
      </w:r>
      <w:r w:rsidR="00367784" w:rsidRPr="00367784">
        <w:rPr>
          <w:rFonts w:ascii="Arial" w:hAnsi="Arial" w:cs="Arial"/>
          <w:bCs/>
          <w:iCs/>
          <w:sz w:val="24"/>
          <w:szCs w:val="24"/>
        </w:rPr>
        <w:t>186</w:t>
      </w:r>
    </w:p>
    <w:p w:rsidR="009B129F" w:rsidRPr="00367784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67784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9B129F" w:rsidRPr="00367784" w:rsidTr="002F48A9">
        <w:tc>
          <w:tcPr>
            <w:tcW w:w="4926" w:type="dxa"/>
          </w:tcPr>
          <w:p w:rsidR="009B129F" w:rsidRPr="00367784" w:rsidRDefault="00DD6035" w:rsidP="00B2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784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A709E6" w:rsidRPr="00367784">
              <w:rPr>
                <w:rFonts w:ascii="Arial" w:hAnsi="Arial" w:cs="Arial"/>
                <w:sz w:val="24"/>
                <w:szCs w:val="24"/>
              </w:rPr>
              <w:t xml:space="preserve">и дополнений </w:t>
            </w:r>
            <w:r w:rsidRPr="00367784">
              <w:rPr>
                <w:rFonts w:ascii="Arial" w:hAnsi="Arial" w:cs="Arial"/>
                <w:sz w:val="24"/>
                <w:szCs w:val="24"/>
              </w:rPr>
              <w:t xml:space="preserve">в решение Совета народных депутатов </w:t>
            </w:r>
            <w:proofErr w:type="spellStart"/>
            <w:r w:rsidRPr="00367784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  <w:sz w:val="24"/>
                <w:szCs w:val="24"/>
              </w:rPr>
              <w:t xml:space="preserve"> сельского поселения от 25.12.2023 №140 «</w:t>
            </w:r>
            <w:r w:rsidR="009B129F" w:rsidRPr="00367784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="009B129F" w:rsidRPr="00367784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9B129F" w:rsidRPr="00367784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840363" w:rsidRPr="00367784">
              <w:rPr>
                <w:rFonts w:ascii="Arial" w:hAnsi="Arial" w:cs="Arial"/>
                <w:sz w:val="24"/>
                <w:szCs w:val="24"/>
              </w:rPr>
              <w:t>4</w:t>
            </w:r>
            <w:r w:rsidR="009B129F" w:rsidRPr="00367784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840363" w:rsidRPr="00367784">
              <w:rPr>
                <w:rFonts w:ascii="Arial" w:hAnsi="Arial" w:cs="Arial"/>
                <w:sz w:val="24"/>
                <w:szCs w:val="24"/>
              </w:rPr>
              <w:t>2025</w:t>
            </w:r>
            <w:r w:rsidR="00F70932" w:rsidRPr="00367784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840363" w:rsidRPr="00367784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36778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36778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B129F" w:rsidRPr="00367784" w:rsidRDefault="009B129F" w:rsidP="00B22FE8">
            <w:pPr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B129F" w:rsidRPr="00367784" w:rsidRDefault="009B129F" w:rsidP="00B22FE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442CDA" w:rsidRPr="00367784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010FEF" w:rsidRPr="00367784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367784">
        <w:rPr>
          <w:rFonts w:ascii="Arial" w:hAnsi="Arial" w:cs="Arial"/>
          <w:sz w:val="24"/>
          <w:szCs w:val="24"/>
        </w:rPr>
        <w:t>Перлёвском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сельском поселении, утвержденным решением Совета народных депутатов от 17.10.2013</w:t>
      </w:r>
      <w:r w:rsidR="00DD6035" w:rsidRPr="00367784">
        <w:rPr>
          <w:rFonts w:ascii="Arial" w:hAnsi="Arial" w:cs="Arial"/>
          <w:sz w:val="24"/>
          <w:szCs w:val="24"/>
        </w:rPr>
        <w:t xml:space="preserve"> </w:t>
      </w:r>
      <w:r w:rsidRPr="00367784">
        <w:rPr>
          <w:rFonts w:ascii="Arial" w:hAnsi="Arial" w:cs="Arial"/>
          <w:sz w:val="24"/>
          <w:szCs w:val="24"/>
        </w:rPr>
        <w:t xml:space="preserve">г. № 122, Уставом </w:t>
      </w:r>
      <w:proofErr w:type="spellStart"/>
      <w:r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 Совет народных депутатов </w:t>
      </w:r>
      <w:proofErr w:type="spellStart"/>
      <w:r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 </w:t>
      </w:r>
    </w:p>
    <w:p w:rsidR="00D33816" w:rsidRPr="00367784" w:rsidRDefault="00D33816" w:rsidP="00010F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РЕШИЛ:</w:t>
      </w:r>
    </w:p>
    <w:p w:rsidR="00D33816" w:rsidRPr="00367784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 xml:space="preserve">1. </w:t>
      </w:r>
      <w:r w:rsidR="00DD6035" w:rsidRPr="00367784">
        <w:rPr>
          <w:rFonts w:ascii="Arial" w:hAnsi="Arial" w:cs="Arial"/>
          <w:sz w:val="24"/>
          <w:szCs w:val="24"/>
        </w:rPr>
        <w:t xml:space="preserve">Внести </w:t>
      </w:r>
      <w:r w:rsidRPr="00367784">
        <w:rPr>
          <w:rFonts w:ascii="Arial" w:hAnsi="Arial" w:cs="Arial"/>
          <w:sz w:val="24"/>
          <w:szCs w:val="24"/>
        </w:rPr>
        <w:t>изменения</w:t>
      </w:r>
      <w:r w:rsidR="00A709E6" w:rsidRPr="00367784">
        <w:rPr>
          <w:rFonts w:ascii="Arial" w:hAnsi="Arial" w:cs="Arial"/>
          <w:sz w:val="24"/>
          <w:szCs w:val="24"/>
        </w:rPr>
        <w:t xml:space="preserve"> и дополнения</w:t>
      </w:r>
      <w:r w:rsidRPr="00367784">
        <w:rPr>
          <w:rFonts w:ascii="Arial" w:hAnsi="Arial" w:cs="Arial"/>
          <w:sz w:val="24"/>
          <w:szCs w:val="24"/>
        </w:rPr>
        <w:t xml:space="preserve"> </w:t>
      </w:r>
      <w:r w:rsidR="00DD6035" w:rsidRPr="00367784">
        <w:rPr>
          <w:rFonts w:ascii="Arial" w:hAnsi="Arial" w:cs="Arial"/>
          <w:sz w:val="24"/>
          <w:szCs w:val="24"/>
        </w:rPr>
        <w:t xml:space="preserve">в решение </w:t>
      </w:r>
      <w:r w:rsidRPr="00367784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D6035" w:rsidRPr="00367784">
        <w:rPr>
          <w:rFonts w:ascii="Arial" w:hAnsi="Arial" w:cs="Arial"/>
          <w:sz w:val="24"/>
          <w:szCs w:val="24"/>
        </w:rPr>
        <w:t xml:space="preserve">от 25.12.2023 г. №140 «О бюджете </w:t>
      </w:r>
      <w:proofErr w:type="spellStart"/>
      <w:r w:rsidR="00DD6035"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="00DD6035" w:rsidRPr="00367784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 годов»:</w:t>
      </w:r>
    </w:p>
    <w:p w:rsidR="00D33816" w:rsidRPr="00367784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Пункт 1.1. изложить в новой редакции:</w:t>
      </w:r>
    </w:p>
    <w:p w:rsidR="00D33816" w:rsidRPr="00367784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«</w:t>
      </w:r>
      <w:r w:rsidR="00D33816" w:rsidRPr="00367784">
        <w:rPr>
          <w:rFonts w:ascii="Arial" w:hAnsi="Arial" w:cs="Arial"/>
          <w:sz w:val="24"/>
          <w:szCs w:val="24"/>
        </w:rPr>
        <w:t>1.1. Утвердить основные характеристики бюджета поселения на 2024 год:</w:t>
      </w:r>
    </w:p>
    <w:p w:rsidR="00D33816" w:rsidRPr="00367784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784"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 </w:t>
      </w:r>
      <w:r w:rsidR="00193C5C" w:rsidRPr="00367784">
        <w:rPr>
          <w:rFonts w:ascii="Arial" w:hAnsi="Arial" w:cs="Arial"/>
          <w:sz w:val="24"/>
          <w:szCs w:val="24"/>
        </w:rPr>
        <w:t>32446</w:t>
      </w:r>
      <w:r w:rsidR="006A2E82" w:rsidRPr="00367784">
        <w:rPr>
          <w:rFonts w:ascii="Arial" w:hAnsi="Arial" w:cs="Arial"/>
          <w:sz w:val="24"/>
          <w:szCs w:val="24"/>
        </w:rPr>
        <w:t>,04</w:t>
      </w:r>
      <w:r w:rsidRPr="00367784">
        <w:rPr>
          <w:rFonts w:ascii="Arial" w:hAnsi="Arial" w:cs="Arial"/>
          <w:sz w:val="24"/>
          <w:szCs w:val="24"/>
        </w:rPr>
        <w:t> тыс. рублей, в том числе безвозмездные поступления в сумме </w:t>
      </w:r>
      <w:r w:rsidR="006A2E82" w:rsidRPr="00367784">
        <w:rPr>
          <w:rFonts w:ascii="Arial" w:hAnsi="Arial" w:cs="Arial"/>
          <w:sz w:val="24"/>
          <w:szCs w:val="24"/>
        </w:rPr>
        <w:t>28364,04</w:t>
      </w:r>
      <w:r w:rsidRPr="00367784">
        <w:rPr>
          <w:rFonts w:ascii="Arial" w:hAnsi="Arial" w:cs="Arial"/>
          <w:sz w:val="24"/>
          <w:szCs w:val="24"/>
        </w:rPr>
        <w:t> тыс. рублей, из них безвозмездные поступления из областного бюджета в сумме </w:t>
      </w:r>
      <w:r w:rsidR="006A2E82" w:rsidRPr="00367784">
        <w:rPr>
          <w:rFonts w:ascii="Arial" w:hAnsi="Arial" w:cs="Arial"/>
          <w:sz w:val="24"/>
          <w:szCs w:val="24"/>
        </w:rPr>
        <w:t>136,18</w:t>
      </w:r>
      <w:r w:rsidRPr="00367784">
        <w:rPr>
          <w:rFonts w:ascii="Arial" w:hAnsi="Arial" w:cs="Arial"/>
          <w:sz w:val="24"/>
          <w:szCs w:val="24"/>
        </w:rPr>
        <w:t> тыс. рублей, в том числе субвенция- </w:t>
      </w:r>
      <w:r w:rsidR="00840363" w:rsidRPr="00367784">
        <w:rPr>
          <w:rFonts w:ascii="Arial" w:hAnsi="Arial" w:cs="Arial"/>
          <w:sz w:val="24"/>
          <w:szCs w:val="24"/>
        </w:rPr>
        <w:t>136,</w:t>
      </w:r>
      <w:r w:rsidR="006A2E82" w:rsidRPr="00367784">
        <w:rPr>
          <w:rFonts w:ascii="Arial" w:hAnsi="Arial" w:cs="Arial"/>
          <w:sz w:val="24"/>
          <w:szCs w:val="24"/>
        </w:rPr>
        <w:t>18</w:t>
      </w:r>
      <w:r w:rsidRPr="00367784">
        <w:rPr>
          <w:rFonts w:ascii="Arial" w:hAnsi="Arial" w:cs="Arial"/>
          <w:sz w:val="24"/>
          <w:szCs w:val="24"/>
        </w:rPr>
        <w:t> тыс. рублей, из районного бюджета в сумме </w:t>
      </w:r>
      <w:r w:rsidR="00032135" w:rsidRPr="00367784">
        <w:rPr>
          <w:rFonts w:ascii="Arial" w:hAnsi="Arial" w:cs="Arial"/>
          <w:sz w:val="24"/>
          <w:szCs w:val="24"/>
        </w:rPr>
        <w:t>28227,8</w:t>
      </w:r>
      <w:r w:rsidR="0068143F" w:rsidRPr="00367784">
        <w:rPr>
          <w:rFonts w:ascii="Arial" w:hAnsi="Arial" w:cs="Arial"/>
          <w:sz w:val="24"/>
          <w:szCs w:val="24"/>
        </w:rPr>
        <w:t>6</w:t>
      </w:r>
      <w:r w:rsidRPr="00367784">
        <w:rPr>
          <w:rFonts w:ascii="Arial" w:hAnsi="Arial" w:cs="Arial"/>
          <w:sz w:val="24"/>
          <w:szCs w:val="24"/>
        </w:rPr>
        <w:t> тыс. рублей, в том числе дотации – 1101,</w:t>
      </w:r>
      <w:r w:rsidR="00840363" w:rsidRPr="00367784">
        <w:rPr>
          <w:rFonts w:ascii="Arial" w:hAnsi="Arial" w:cs="Arial"/>
          <w:sz w:val="24"/>
          <w:szCs w:val="24"/>
        </w:rPr>
        <w:t>0</w:t>
      </w:r>
      <w:r w:rsidRPr="00367784">
        <w:rPr>
          <w:rFonts w:ascii="Arial" w:hAnsi="Arial" w:cs="Arial"/>
          <w:sz w:val="24"/>
          <w:szCs w:val="24"/>
        </w:rPr>
        <w:t> тыс. рублей;</w:t>
      </w:r>
      <w:proofErr w:type="gramEnd"/>
      <w:r w:rsidRPr="00367784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</w:t>
      </w:r>
      <w:r w:rsidR="0068143F" w:rsidRPr="00367784">
        <w:rPr>
          <w:rFonts w:ascii="Arial" w:hAnsi="Arial" w:cs="Arial"/>
          <w:sz w:val="24"/>
          <w:szCs w:val="24"/>
        </w:rPr>
        <w:t>27126,86</w:t>
      </w:r>
      <w:r w:rsidRPr="00367784">
        <w:rPr>
          <w:rFonts w:ascii="Arial" w:hAnsi="Arial" w:cs="Arial"/>
          <w:sz w:val="24"/>
          <w:szCs w:val="24"/>
        </w:rPr>
        <w:t> тыс. рублей;</w:t>
      </w:r>
    </w:p>
    <w:p w:rsidR="00D33816" w:rsidRPr="00367784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2) общий объем расходов бюджета поселения в сумме </w:t>
      </w:r>
      <w:r w:rsidR="00193C5C" w:rsidRPr="00367784">
        <w:rPr>
          <w:rFonts w:ascii="Arial" w:hAnsi="Arial" w:cs="Arial"/>
          <w:sz w:val="24"/>
          <w:szCs w:val="24"/>
        </w:rPr>
        <w:t>33112</w:t>
      </w:r>
      <w:r w:rsidR="006A2E82" w:rsidRPr="00367784">
        <w:rPr>
          <w:rFonts w:ascii="Arial" w:hAnsi="Arial" w:cs="Arial"/>
          <w:sz w:val="24"/>
          <w:szCs w:val="24"/>
        </w:rPr>
        <w:t>,54</w:t>
      </w:r>
      <w:r w:rsidRPr="00367784">
        <w:rPr>
          <w:rFonts w:ascii="Arial" w:hAnsi="Arial" w:cs="Arial"/>
          <w:sz w:val="24"/>
          <w:szCs w:val="24"/>
        </w:rPr>
        <w:t> тыс. рублей;</w:t>
      </w:r>
    </w:p>
    <w:p w:rsidR="00D33816" w:rsidRPr="00367784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3) прогнозиру</w:t>
      </w:r>
      <w:r w:rsidR="00010FEF" w:rsidRPr="00367784">
        <w:rPr>
          <w:rFonts w:ascii="Arial" w:hAnsi="Arial" w:cs="Arial"/>
          <w:sz w:val="24"/>
          <w:szCs w:val="24"/>
        </w:rPr>
        <w:t xml:space="preserve">емый дефицит бюджета поселения </w:t>
      </w:r>
      <w:r w:rsidR="00742BDC" w:rsidRPr="00367784">
        <w:rPr>
          <w:rFonts w:ascii="Arial" w:hAnsi="Arial" w:cs="Arial"/>
          <w:sz w:val="24"/>
          <w:szCs w:val="24"/>
        </w:rPr>
        <w:t>666,5</w:t>
      </w:r>
      <w:r w:rsidRPr="00367784">
        <w:rPr>
          <w:rFonts w:ascii="Arial" w:hAnsi="Arial" w:cs="Arial"/>
          <w:sz w:val="24"/>
          <w:szCs w:val="24"/>
        </w:rPr>
        <w:t xml:space="preserve"> тыс. рублей;</w:t>
      </w:r>
    </w:p>
    <w:p w:rsidR="00D33816" w:rsidRPr="00367784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 2024 год и плановый период 2025 и 2026 годов согласно приложению 1 к настоящему решению;</w:t>
      </w:r>
    </w:p>
    <w:p w:rsidR="00D33816" w:rsidRPr="00367784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367784">
        <w:rPr>
          <w:rFonts w:ascii="Arial" w:hAnsi="Arial" w:cs="Arial"/>
          <w:sz w:val="24"/>
          <w:szCs w:val="24"/>
        </w:rPr>
        <w:t>.</w:t>
      </w:r>
      <w:r w:rsidR="004A2FA7" w:rsidRPr="00367784">
        <w:rPr>
          <w:rFonts w:ascii="Arial" w:hAnsi="Arial" w:cs="Arial"/>
          <w:sz w:val="24"/>
          <w:szCs w:val="24"/>
        </w:rPr>
        <w:t>»</w:t>
      </w:r>
      <w:proofErr w:type="gramEnd"/>
    </w:p>
    <w:p w:rsidR="00D33816" w:rsidRPr="00367784" w:rsidRDefault="00D33816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 xml:space="preserve">1.2. </w:t>
      </w:r>
      <w:r w:rsidR="00010FEF" w:rsidRPr="00367784">
        <w:rPr>
          <w:rFonts w:ascii="Arial" w:hAnsi="Arial" w:cs="Arial"/>
          <w:sz w:val="24"/>
          <w:szCs w:val="24"/>
        </w:rPr>
        <w:t>Приложения 1,</w:t>
      </w:r>
      <w:r w:rsidR="00A709E6" w:rsidRPr="00367784">
        <w:rPr>
          <w:rFonts w:ascii="Arial" w:hAnsi="Arial" w:cs="Arial"/>
          <w:sz w:val="24"/>
          <w:szCs w:val="24"/>
        </w:rPr>
        <w:t>2,</w:t>
      </w:r>
      <w:r w:rsidR="00010FEF" w:rsidRPr="00367784">
        <w:rPr>
          <w:rFonts w:ascii="Arial" w:hAnsi="Arial" w:cs="Arial"/>
          <w:sz w:val="24"/>
          <w:szCs w:val="24"/>
        </w:rPr>
        <w:t>4,5,6 изложить в новой редакции (прилагаются).</w:t>
      </w:r>
    </w:p>
    <w:p w:rsidR="00010FEF" w:rsidRPr="00367784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</w:t>
      </w:r>
      <w:r w:rsidR="00367784" w:rsidRPr="00367784">
        <w:rPr>
          <w:rFonts w:ascii="Arial" w:hAnsi="Arial" w:cs="Arial"/>
          <w:sz w:val="24"/>
          <w:szCs w:val="24"/>
        </w:rPr>
        <w:t>опубликования</w:t>
      </w:r>
      <w:r w:rsidRPr="00367784">
        <w:rPr>
          <w:rFonts w:ascii="Arial" w:hAnsi="Arial" w:cs="Arial"/>
          <w:sz w:val="24"/>
          <w:szCs w:val="24"/>
        </w:rPr>
        <w:t>.</w:t>
      </w:r>
    </w:p>
    <w:p w:rsidR="00010FEF" w:rsidRPr="00367784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3677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78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B129F" w:rsidRPr="00367784" w:rsidRDefault="009B129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33816" w:rsidRPr="00367784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7289" w:type="dxa"/>
        <w:tblLook w:val="04A0"/>
      </w:tblPr>
      <w:tblGrid>
        <w:gridCol w:w="2943"/>
        <w:gridCol w:w="4237"/>
        <w:gridCol w:w="2567"/>
        <w:gridCol w:w="7542"/>
      </w:tblGrid>
      <w:tr w:rsidR="009B129F" w:rsidRPr="00367784" w:rsidTr="00CF0D4A">
        <w:trPr>
          <w:gridAfter w:val="1"/>
          <w:wAfter w:w="7542" w:type="dxa"/>
        </w:trPr>
        <w:tc>
          <w:tcPr>
            <w:tcW w:w="2943" w:type="dxa"/>
          </w:tcPr>
          <w:p w:rsidR="009B129F" w:rsidRPr="00367784" w:rsidRDefault="009B129F" w:rsidP="008403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78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67784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804" w:type="dxa"/>
            <w:gridSpan w:val="2"/>
            <w:vAlign w:val="bottom"/>
          </w:tcPr>
          <w:p w:rsidR="009B129F" w:rsidRPr="00367784" w:rsidRDefault="00A57FDF" w:rsidP="009A7B46">
            <w:pPr>
              <w:pStyle w:val="af2"/>
              <w:ind w:left="4428"/>
              <w:jc w:val="both"/>
              <w:rPr>
                <w:b w:val="0"/>
                <w:sz w:val="24"/>
                <w:szCs w:val="24"/>
              </w:rPr>
            </w:pPr>
            <w:r w:rsidRPr="00367784">
              <w:rPr>
                <w:b w:val="0"/>
                <w:sz w:val="24"/>
                <w:szCs w:val="24"/>
              </w:rPr>
              <w:t xml:space="preserve"> </w:t>
            </w:r>
            <w:r w:rsidR="009B129F" w:rsidRPr="00367784">
              <w:rPr>
                <w:b w:val="0"/>
                <w:sz w:val="24"/>
                <w:szCs w:val="24"/>
              </w:rPr>
              <w:t xml:space="preserve">И. И </w:t>
            </w:r>
            <w:proofErr w:type="spellStart"/>
            <w:r w:rsidR="009B129F" w:rsidRPr="00367784">
              <w:rPr>
                <w:b w:val="0"/>
                <w:sz w:val="24"/>
                <w:szCs w:val="24"/>
              </w:rPr>
              <w:t>Стадников</w:t>
            </w:r>
            <w:proofErr w:type="spellEnd"/>
          </w:p>
          <w:p w:rsidR="00CF0D4A" w:rsidRPr="00367784" w:rsidRDefault="00CF0D4A" w:rsidP="00840363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B129F" w:rsidRPr="00367784" w:rsidTr="00CF0D4A">
        <w:tblPrEx>
          <w:jc w:val="right"/>
          <w:tblLook w:val="01E0"/>
        </w:tblPrEx>
        <w:trPr>
          <w:gridBefore w:val="2"/>
          <w:wBefore w:w="7180" w:type="dxa"/>
          <w:jc w:val="right"/>
        </w:trPr>
        <w:tc>
          <w:tcPr>
            <w:tcW w:w="10109" w:type="dxa"/>
            <w:gridSpan w:val="2"/>
          </w:tcPr>
          <w:p w:rsidR="009A1B9C" w:rsidRPr="00367784" w:rsidRDefault="009A1B9C" w:rsidP="00840363">
            <w:pPr>
              <w:ind w:left="59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16" w:rsidRPr="00367784" w:rsidRDefault="00CF0D4A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br w:type="page"/>
      </w:r>
      <w:r w:rsidR="00D33816" w:rsidRPr="00367784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33816" w:rsidRPr="00367784" w:rsidRDefault="00D33816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67784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color w:val="000000"/>
          <w:sz w:val="24"/>
          <w:szCs w:val="24"/>
        </w:rPr>
        <w:t xml:space="preserve"> сельского поселения на</w:t>
      </w:r>
      <w:r w:rsidR="00411C09" w:rsidRPr="003677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7784">
        <w:rPr>
          <w:rFonts w:ascii="Arial" w:hAnsi="Arial" w:cs="Arial"/>
          <w:color w:val="000000"/>
          <w:sz w:val="24"/>
          <w:szCs w:val="24"/>
        </w:rPr>
        <w:t>2024 год и плановый период 2025 и 2026 годов» </w:t>
      </w:r>
    </w:p>
    <w:p w:rsidR="00D33816" w:rsidRPr="00367784" w:rsidRDefault="00411C09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от 25</w:t>
      </w:r>
      <w:r w:rsidR="00D33816" w:rsidRPr="00367784">
        <w:rPr>
          <w:rFonts w:ascii="Arial" w:hAnsi="Arial" w:cs="Arial"/>
          <w:color w:val="000000"/>
          <w:sz w:val="24"/>
          <w:szCs w:val="24"/>
        </w:rPr>
        <w:t>.</w:t>
      </w:r>
      <w:r w:rsidRPr="00367784">
        <w:rPr>
          <w:rFonts w:ascii="Arial" w:hAnsi="Arial" w:cs="Arial"/>
          <w:color w:val="000000"/>
          <w:sz w:val="24"/>
          <w:szCs w:val="24"/>
        </w:rPr>
        <w:t xml:space="preserve">12.2023 г. </w:t>
      </w:r>
      <w:r w:rsidR="00D33816" w:rsidRPr="00367784">
        <w:rPr>
          <w:rFonts w:ascii="Arial" w:hAnsi="Arial" w:cs="Arial"/>
          <w:color w:val="000000"/>
          <w:sz w:val="24"/>
          <w:szCs w:val="24"/>
        </w:rPr>
        <w:t>№</w:t>
      </w:r>
      <w:r w:rsidRPr="00367784">
        <w:rPr>
          <w:rFonts w:ascii="Arial" w:hAnsi="Arial" w:cs="Arial"/>
          <w:color w:val="000000"/>
          <w:sz w:val="24"/>
          <w:szCs w:val="24"/>
        </w:rPr>
        <w:t>140</w:t>
      </w:r>
    </w:p>
    <w:p w:rsidR="00165E78" w:rsidRPr="00367784" w:rsidRDefault="00DE4F45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1</w:t>
      </w:r>
      <w:r w:rsidR="00367784">
        <w:rPr>
          <w:rFonts w:ascii="Arial" w:hAnsi="Arial" w:cs="Arial"/>
          <w:color w:val="000000"/>
          <w:sz w:val="24"/>
          <w:szCs w:val="24"/>
        </w:rPr>
        <w:t>9</w:t>
      </w:r>
      <w:r w:rsidR="0073788D" w:rsidRPr="00367784">
        <w:rPr>
          <w:rFonts w:ascii="Arial" w:hAnsi="Arial" w:cs="Arial"/>
          <w:color w:val="000000"/>
          <w:sz w:val="24"/>
          <w:szCs w:val="24"/>
        </w:rPr>
        <w:t>.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11</w:t>
      </w:r>
      <w:r w:rsidR="00165E78" w:rsidRPr="00367784">
        <w:rPr>
          <w:rFonts w:ascii="Arial" w:hAnsi="Arial" w:cs="Arial"/>
          <w:color w:val="000000"/>
          <w:sz w:val="24"/>
          <w:szCs w:val="24"/>
        </w:rPr>
        <w:t>.2024 №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186</w:t>
      </w:r>
      <w:r w:rsidR="00165E78" w:rsidRPr="00367784">
        <w:rPr>
          <w:rFonts w:ascii="Arial" w:hAnsi="Arial" w:cs="Arial"/>
          <w:color w:val="000000"/>
          <w:sz w:val="24"/>
          <w:szCs w:val="24"/>
        </w:rPr>
        <w:t>)</w:t>
      </w:r>
    </w:p>
    <w:p w:rsidR="00CF0D4A" w:rsidRPr="00367784" w:rsidRDefault="00CF0D4A" w:rsidP="00840363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D33816" w:rsidRPr="00367784" w:rsidRDefault="00D33816" w:rsidP="0084036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aps/>
          <w:color w:val="000000"/>
          <w:sz w:val="24"/>
          <w:szCs w:val="24"/>
        </w:rPr>
        <w:t>ИСТОЧНИКИ ВНУТРЕННЕГО ФИНАНСИРОВАНИЯ ДЕФИЦИТА БЮДЖЕТА ПЕРЛЁВСКОГО СЕЛЬСКОГО ПОСЕЛЕНИЯ НА 2024</w:t>
      </w:r>
      <w:r w:rsidR="00411C09" w:rsidRPr="00367784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67784">
        <w:rPr>
          <w:rFonts w:ascii="Arial" w:hAnsi="Arial" w:cs="Arial"/>
          <w:caps/>
          <w:color w:val="000000"/>
          <w:sz w:val="24"/>
          <w:szCs w:val="24"/>
        </w:rPr>
        <w:t>ГОД И</w:t>
      </w:r>
      <w:r w:rsidR="00411C09" w:rsidRPr="00367784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67784">
        <w:rPr>
          <w:rFonts w:ascii="Arial" w:hAnsi="Arial" w:cs="Arial"/>
          <w:caps/>
          <w:color w:val="000000"/>
          <w:sz w:val="24"/>
          <w:szCs w:val="24"/>
        </w:rPr>
        <w:t>НА ПЛАНОВЫЙ ПЕРИОД 2025</w:t>
      </w:r>
      <w:proofErr w:type="gramStart"/>
      <w:r w:rsidR="00411C09" w:rsidRPr="00367784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67784">
        <w:rPr>
          <w:rFonts w:ascii="Arial" w:hAnsi="Arial" w:cs="Arial"/>
          <w:caps/>
          <w:color w:val="000000"/>
          <w:sz w:val="24"/>
          <w:szCs w:val="24"/>
        </w:rPr>
        <w:t>И</w:t>
      </w:r>
      <w:proofErr w:type="gramEnd"/>
      <w:r w:rsidRPr="00367784">
        <w:rPr>
          <w:rFonts w:ascii="Arial" w:hAnsi="Arial" w:cs="Arial"/>
          <w:caps/>
          <w:color w:val="000000"/>
          <w:sz w:val="24"/>
          <w:szCs w:val="24"/>
        </w:rPr>
        <w:t xml:space="preserve"> 2026</w:t>
      </w:r>
      <w:r w:rsidR="00411C09" w:rsidRPr="00367784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67784">
        <w:rPr>
          <w:rFonts w:ascii="Arial" w:hAnsi="Arial" w:cs="Arial"/>
          <w:caps/>
          <w:color w:val="000000"/>
          <w:sz w:val="24"/>
          <w:szCs w:val="24"/>
        </w:rPr>
        <w:t>ГОДОВ</w:t>
      </w:r>
    </w:p>
    <w:p w:rsidR="004D7B5A" w:rsidRPr="00367784" w:rsidRDefault="004D7B5A" w:rsidP="00840363">
      <w:pPr>
        <w:jc w:val="right"/>
        <w:rPr>
          <w:rFonts w:ascii="Arial" w:hAnsi="Arial" w:cs="Arial"/>
          <w:caps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9"/>
        <w:gridCol w:w="3323"/>
        <w:gridCol w:w="2889"/>
        <w:gridCol w:w="1051"/>
        <w:gridCol w:w="1051"/>
        <w:gridCol w:w="1051"/>
      </w:tblGrid>
      <w:tr w:rsidR="00840363" w:rsidRPr="00367784" w:rsidTr="00D33816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778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7784">
              <w:rPr>
                <w:rFonts w:ascii="Arial" w:hAnsi="Arial" w:cs="Arial"/>
              </w:rPr>
              <w:t>/</w:t>
            </w:r>
            <w:proofErr w:type="spellStart"/>
            <w:r w:rsidRPr="0036778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2024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2025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2026 год</w:t>
            </w:r>
          </w:p>
        </w:tc>
      </w:tr>
      <w:tr w:rsidR="00840363" w:rsidRPr="00367784" w:rsidTr="0068143F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742BDC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666,5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</w:tr>
      <w:tr w:rsidR="00840363" w:rsidRPr="00367784" w:rsidTr="00D33816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</w:t>
            </w:r>
          </w:p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 </w:t>
            </w:r>
          </w:p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01 03 00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</w:tr>
      <w:tr w:rsidR="00840363" w:rsidRPr="00367784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01 03 01 00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6C26CB" w:rsidP="006C26CB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</w:tr>
      <w:tr w:rsidR="00840363" w:rsidRPr="00367784" w:rsidTr="0068143F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01 03 01 00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6C26CB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</w:tr>
      <w:tr w:rsidR="00840363" w:rsidRPr="00367784" w:rsidTr="0068143F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6C26CB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68143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</w:t>
            </w:r>
          </w:p>
        </w:tc>
      </w:tr>
      <w:tr w:rsidR="00840363" w:rsidRPr="00367784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01 03 00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6C26CB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431,44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</w:tr>
      <w:tr w:rsidR="00840363" w:rsidRPr="00367784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 </w:t>
            </w:r>
          </w:p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01 03 01 00 10 0000 810</w:t>
            </w:r>
          </w:p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6C26CB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431,44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</w:tr>
      <w:tr w:rsidR="00840363" w:rsidRPr="00367784" w:rsidTr="00D33816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ind w:left="570" w:hanging="57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01 05 00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742BDC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727,94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61,44</w:t>
            </w:r>
          </w:p>
        </w:tc>
      </w:tr>
      <w:tr w:rsidR="00840363" w:rsidRPr="00367784" w:rsidTr="00D33816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01 05 00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193C5C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32816,04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16270,95</w:t>
            </w:r>
          </w:p>
        </w:tc>
      </w:tr>
      <w:tr w:rsidR="00840363" w:rsidRPr="00367784" w:rsidTr="00D33816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193C5C" w:rsidP="00A71831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32816,04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16270,95</w:t>
            </w:r>
          </w:p>
        </w:tc>
      </w:tr>
      <w:tr w:rsidR="00840363" w:rsidRPr="00367784" w:rsidTr="00D33816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01 05 00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proofErr w:type="spellStart"/>
            <w:r w:rsidRPr="00367784">
              <w:rPr>
                <w:rFonts w:ascii="Arial" w:hAnsi="Arial" w:cs="Arial"/>
              </w:rPr>
              <w:t>00</w:t>
            </w:r>
            <w:proofErr w:type="spellEnd"/>
            <w:r w:rsidRPr="0036778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193C5C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33543,98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16332,39</w:t>
            </w:r>
          </w:p>
        </w:tc>
      </w:tr>
      <w:tr w:rsidR="00840363" w:rsidRPr="00367784" w:rsidTr="00D33816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Уменьшение прочих остатков </w:t>
            </w:r>
            <w:r w:rsidRPr="00367784">
              <w:rPr>
                <w:rFonts w:ascii="Arial" w:hAnsi="Arial" w:cs="Arial"/>
              </w:rPr>
              <w:lastRenderedPageBreak/>
              <w:t>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193C5C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33543,98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16332,39</w:t>
            </w:r>
          </w:p>
        </w:tc>
      </w:tr>
      <w:tr w:rsidR="00840363" w:rsidRPr="00367784" w:rsidTr="00D33816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D33816" w:rsidRPr="00367784" w:rsidRDefault="00D33816" w:rsidP="00840363">
            <w:pPr>
              <w:rPr>
                <w:rFonts w:ascii="Arial" w:hAnsi="Arial" w:cs="Arial"/>
              </w:rPr>
            </w:pPr>
          </w:p>
        </w:tc>
      </w:tr>
    </w:tbl>
    <w:p w:rsidR="001A6DB3" w:rsidRPr="00367784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p w:rsidR="001A6DB3" w:rsidRPr="00367784" w:rsidRDefault="001A6DB3">
      <w:pPr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br w:type="page"/>
      </w:r>
    </w:p>
    <w:p w:rsidR="001A6DB3" w:rsidRPr="00367784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1A6DB3" w:rsidRPr="00367784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67784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</w:t>
      </w:r>
    </w:p>
    <w:p w:rsidR="001A6DB3" w:rsidRPr="00367784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367784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(</w:t>
      </w:r>
      <w:r w:rsidR="001827DF" w:rsidRPr="00367784">
        <w:rPr>
          <w:rFonts w:ascii="Arial" w:hAnsi="Arial" w:cs="Arial"/>
          <w:color w:val="000000"/>
          <w:sz w:val="24"/>
          <w:szCs w:val="24"/>
        </w:rPr>
        <w:t xml:space="preserve">в редакции от 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19</w:t>
      </w:r>
      <w:r w:rsidR="001827DF" w:rsidRPr="00367784">
        <w:rPr>
          <w:rFonts w:ascii="Arial" w:hAnsi="Arial" w:cs="Arial"/>
          <w:color w:val="000000"/>
          <w:sz w:val="24"/>
          <w:szCs w:val="24"/>
        </w:rPr>
        <w:t>.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11</w:t>
      </w:r>
      <w:r w:rsidR="001827DF" w:rsidRPr="00367784">
        <w:rPr>
          <w:rFonts w:ascii="Arial" w:hAnsi="Arial" w:cs="Arial"/>
          <w:color w:val="000000"/>
          <w:sz w:val="24"/>
          <w:szCs w:val="24"/>
        </w:rPr>
        <w:t>.2024 №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186</w:t>
      </w:r>
      <w:r w:rsidR="00B57035" w:rsidRPr="00367784">
        <w:rPr>
          <w:rFonts w:ascii="Arial" w:hAnsi="Arial" w:cs="Arial"/>
          <w:color w:val="000000"/>
          <w:sz w:val="24"/>
          <w:szCs w:val="24"/>
        </w:rPr>
        <w:t>)</w:t>
      </w:r>
    </w:p>
    <w:p w:rsidR="001A6DB3" w:rsidRPr="00367784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367784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367784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367784" w:rsidRDefault="001A6DB3" w:rsidP="001A6DB3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ПОСТУПЛЕНИЕ ДОХОДОВ БЮДЖЕТА ПЕРЛЁВСКОГО СЕЛЬСКОГО ПОСЕЛЕНИЯ</w:t>
      </w:r>
    </w:p>
    <w:p w:rsidR="001A6DB3" w:rsidRPr="00367784" w:rsidRDefault="001A6DB3" w:rsidP="001A6D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ПО КОДАМ ВИДОВ ДОХОДОВ, ПОДВИДОВ</w:t>
      </w:r>
    </w:p>
    <w:p w:rsidR="001A6DB3" w:rsidRPr="00367784" w:rsidRDefault="001A6DB3" w:rsidP="001A6D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ДОХОДОВ НА 2024 ГОД И ПЛАНОВЫЙ ПЕРИОД 2025</w:t>
      </w:r>
      <w:proofErr w:type="gramStart"/>
      <w:r w:rsidRPr="00367784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367784">
        <w:rPr>
          <w:rFonts w:ascii="Arial" w:hAnsi="Arial" w:cs="Arial"/>
          <w:color w:val="000000"/>
          <w:sz w:val="24"/>
          <w:szCs w:val="24"/>
        </w:rPr>
        <w:t xml:space="preserve"> 2026 ГОДОВ</w:t>
      </w:r>
    </w:p>
    <w:p w:rsidR="001A6DB3" w:rsidRPr="00367784" w:rsidRDefault="001A6DB3" w:rsidP="001A6DB3">
      <w:pPr>
        <w:pStyle w:val="afe"/>
        <w:rPr>
          <w:rFonts w:ascii="Arial" w:hAnsi="Arial" w:cs="Arial"/>
          <w:sz w:val="24"/>
        </w:rPr>
      </w:pPr>
    </w:p>
    <w:p w:rsidR="001A6DB3" w:rsidRPr="00367784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1A6DB3" w:rsidRPr="00367784" w:rsidTr="001A6DB3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Наименование показателя</w:t>
            </w:r>
          </w:p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Сумма тыс. руб.</w:t>
            </w:r>
          </w:p>
        </w:tc>
      </w:tr>
      <w:tr w:rsidR="001A6DB3" w:rsidRPr="00367784" w:rsidTr="001A6DB3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2026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827DF" w:rsidP="00A05079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3244</w:t>
            </w:r>
            <w:r w:rsidR="0068143F" w:rsidRPr="00367784">
              <w:rPr>
                <w:rFonts w:ascii="Arial" w:hAnsi="Arial" w:cs="Arial"/>
              </w:rPr>
              <w:t>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12313,95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16270,95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642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val="en-US"/>
              </w:rPr>
              <w:t>4082</w:t>
            </w:r>
            <w:r w:rsidRPr="00367784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3735,0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642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</w:t>
            </w:r>
            <w:r w:rsidR="001A6DB3" w:rsidRPr="00367784"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642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</w:t>
            </w:r>
            <w:r w:rsidR="001A6DB3" w:rsidRPr="00367784"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827D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827D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</w:t>
            </w:r>
            <w:r w:rsidR="001A6DB3" w:rsidRPr="00367784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49,0</w:t>
            </w:r>
          </w:p>
        </w:tc>
      </w:tr>
      <w:tr w:rsidR="001A6DB3" w:rsidRPr="00367784" w:rsidTr="001A6DB3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7479EB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</w:t>
            </w:r>
            <w:r w:rsidR="001A6DB3" w:rsidRPr="00367784">
              <w:rPr>
                <w:rFonts w:ascii="Arial" w:hAnsi="Arial" w:cs="Arial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3313,0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327,0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327,0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7479EB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30</w:t>
            </w:r>
            <w:r w:rsidR="001A6DB3" w:rsidRPr="00367784">
              <w:rPr>
                <w:rFonts w:ascii="Arial" w:hAnsi="Arial" w:cs="Arial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2986,0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7479EB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</w:t>
            </w:r>
            <w:r w:rsidR="001A6DB3" w:rsidRPr="00367784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1696,0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7479EB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</w:t>
            </w:r>
            <w:r w:rsidR="001A6DB3" w:rsidRPr="00367784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1696,0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1290,0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1290,0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827D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Доходы, получаемые в виде арендной либо иной платы за передачу в </w:t>
            </w:r>
            <w:r w:rsidRPr="00367784">
              <w:rPr>
                <w:rFonts w:ascii="Arial" w:hAnsi="Arial" w:cs="Arial"/>
              </w:rPr>
              <w:lastRenderedPageBreak/>
              <w:t xml:space="preserve"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367784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827D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367784">
              <w:rPr>
                <w:rFonts w:ascii="Arial" w:hAnsi="Arial" w:cs="Arial"/>
                <w:snapToGrid w:val="0"/>
              </w:rPr>
              <w:lastRenderedPageBreak/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Доходы, получаемые в виде арендной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827D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</w:tr>
      <w:tr w:rsidR="001A6DB3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367784">
              <w:rPr>
                <w:rFonts w:ascii="Arial" w:hAnsi="Arial" w:cs="Arial"/>
                <w:snapToGrid w:val="0"/>
              </w:rPr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827D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216,0</w:t>
            </w:r>
          </w:p>
        </w:tc>
      </w:tr>
      <w:tr w:rsidR="001827DF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7DF" w:rsidRPr="00367784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367784">
              <w:rPr>
                <w:rFonts w:ascii="Arial" w:hAnsi="Arial" w:cs="Arial"/>
                <w:snapToGrid w:val="0"/>
                <w:lang w:val="en-US"/>
              </w:rPr>
              <w:t>000 1 14 00000 00 0000 000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DF" w:rsidRPr="00367784" w:rsidRDefault="001827DF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367784" w:rsidRDefault="0066423F" w:rsidP="001A6DB3">
            <w:pPr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  <w:lang w:val="en-US"/>
              </w:rPr>
              <w:t>208.0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367784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367784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66423F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23F" w:rsidRPr="00367784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367784">
              <w:rPr>
                <w:rFonts w:ascii="Arial" w:hAnsi="Arial" w:cs="Arial"/>
                <w:snapToGrid w:val="0"/>
                <w:lang w:val="en-US"/>
              </w:rPr>
              <w:t>000 1 14 02000 00 0000 000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3F" w:rsidRPr="00367784" w:rsidRDefault="0066423F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367784" w:rsidRDefault="0066423F" w:rsidP="001A6DB3">
            <w:pPr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  <w:lang w:val="en-US"/>
              </w:rPr>
              <w:t>208.0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367784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367784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66423F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23F" w:rsidRPr="00367784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367784">
              <w:rPr>
                <w:rFonts w:ascii="Arial" w:hAnsi="Arial" w:cs="Arial"/>
                <w:snapToGrid w:val="0"/>
                <w:lang w:val="en-US"/>
              </w:rPr>
              <w:t>000 1 14 02050 10 0000 410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3F" w:rsidRPr="00367784" w:rsidRDefault="0066423F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367784" w:rsidRDefault="0066423F" w:rsidP="001A6DB3">
            <w:pPr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  <w:lang w:val="en-US"/>
              </w:rPr>
              <w:t>208.0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367784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3F" w:rsidRPr="00367784" w:rsidRDefault="0066423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1827DF" w:rsidRPr="00367784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7DF" w:rsidRPr="00367784" w:rsidRDefault="0066423F" w:rsidP="001A6DB3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367784">
              <w:rPr>
                <w:rFonts w:ascii="Arial" w:hAnsi="Arial" w:cs="Arial"/>
                <w:snapToGrid w:val="0"/>
                <w:lang w:val="en-US"/>
              </w:rPr>
              <w:t>000 1 14 02053 10 0000 410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DF" w:rsidRPr="00367784" w:rsidRDefault="0066423F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367784" w:rsidRDefault="0066423F" w:rsidP="001A6DB3">
            <w:pPr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  <w:lang w:val="en-US"/>
              </w:rPr>
              <w:t>208.0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367784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F" w:rsidRPr="00367784" w:rsidRDefault="001827DF" w:rsidP="001A6DB3">
            <w:pPr>
              <w:jc w:val="center"/>
              <w:rPr>
                <w:rFonts w:ascii="Arial" w:hAnsi="Arial" w:cs="Arial"/>
              </w:rPr>
            </w:pP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28364,04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12535,95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28364,04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12535,95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1212,0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253,0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367784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253,0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lastRenderedPageBreak/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959,0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959,0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27126,86</w:t>
            </w:r>
          </w:p>
        </w:tc>
        <w:tc>
          <w:tcPr>
            <w:tcW w:w="993" w:type="dxa"/>
            <w:shd w:val="clear" w:color="auto" w:fill="auto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7330,15</w:t>
            </w:r>
          </w:p>
        </w:tc>
        <w:tc>
          <w:tcPr>
            <w:tcW w:w="992" w:type="dxa"/>
            <w:shd w:val="clear" w:color="auto" w:fill="auto"/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11160,15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 xml:space="preserve">Межбюджетные трансферты </w:t>
            </w:r>
            <w:proofErr w:type="gramStart"/>
            <w:r w:rsidRPr="00367784">
              <w:rPr>
                <w:rFonts w:ascii="Arial" w:hAnsi="Arial" w:cs="Arial"/>
                <w:bCs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11112,40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11112,40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13555,25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47,75</w:t>
            </w:r>
          </w:p>
        </w:tc>
      </w:tr>
      <w:tr w:rsidR="001A6DB3" w:rsidRPr="00367784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67784" w:rsidRDefault="001A6DB3" w:rsidP="001A6DB3">
            <w:pPr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67784" w:rsidRDefault="001A6DB3" w:rsidP="001A6DB3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68143F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13555,25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67784" w:rsidRDefault="001A6DB3" w:rsidP="001A6DB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47,75</w:t>
            </w:r>
          </w:p>
        </w:tc>
      </w:tr>
    </w:tbl>
    <w:p w:rsidR="00D33816" w:rsidRPr="00367784" w:rsidRDefault="00D33816" w:rsidP="001A6DB3">
      <w:pPr>
        <w:rPr>
          <w:rFonts w:ascii="Arial" w:hAnsi="Arial" w:cs="Arial"/>
          <w:sz w:val="24"/>
          <w:szCs w:val="24"/>
        </w:rPr>
        <w:sectPr w:rsidR="00D33816" w:rsidRPr="00367784" w:rsidSect="008448A9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67784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367784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(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в редакции от 19.11.2024 №186)</w:t>
      </w:r>
    </w:p>
    <w:p w:rsidR="00344ED2" w:rsidRPr="00367784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163A3C" w:rsidRPr="00367784" w:rsidRDefault="00163A3C" w:rsidP="00B22FE8">
      <w:pPr>
        <w:tabs>
          <w:tab w:val="left" w:pos="3540"/>
        </w:tabs>
        <w:ind w:left="5103"/>
        <w:jc w:val="both"/>
        <w:rPr>
          <w:rFonts w:ascii="Arial" w:hAnsi="Arial" w:cs="Arial"/>
          <w:sz w:val="24"/>
          <w:szCs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367784" w:rsidTr="002F48A9">
        <w:trPr>
          <w:jc w:val="right"/>
        </w:trPr>
        <w:tc>
          <w:tcPr>
            <w:tcW w:w="5020" w:type="dxa"/>
          </w:tcPr>
          <w:p w:rsidR="00F32FAB" w:rsidRPr="00367784" w:rsidRDefault="00F32FAB" w:rsidP="00840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5BA" w:rsidRPr="00367784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E575BA" w:rsidRPr="00367784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367784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367784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расходов бюджета</w:t>
      </w:r>
      <w:r w:rsidR="005961D6" w:rsidRPr="003677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367784">
        <w:rPr>
          <w:rFonts w:ascii="Arial" w:hAnsi="Arial" w:cs="Arial"/>
          <w:sz w:val="24"/>
          <w:szCs w:val="24"/>
        </w:rPr>
        <w:t>Перлёв</w:t>
      </w:r>
      <w:r w:rsidRPr="00367784">
        <w:rPr>
          <w:rFonts w:ascii="Arial" w:hAnsi="Arial" w:cs="Arial"/>
          <w:sz w:val="24"/>
          <w:szCs w:val="24"/>
        </w:rPr>
        <w:t>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C23DA3" w:rsidRPr="00367784">
        <w:rPr>
          <w:rFonts w:ascii="Arial" w:hAnsi="Arial" w:cs="Arial"/>
          <w:sz w:val="24"/>
          <w:szCs w:val="24"/>
        </w:rPr>
        <w:t>2024 год и плановый период 2025 и 2026</w:t>
      </w:r>
      <w:r w:rsidR="00F70932" w:rsidRPr="00367784">
        <w:rPr>
          <w:rFonts w:ascii="Arial" w:hAnsi="Arial" w:cs="Arial"/>
          <w:sz w:val="24"/>
          <w:szCs w:val="24"/>
        </w:rPr>
        <w:t xml:space="preserve"> годов</w:t>
      </w:r>
      <w:r w:rsidRPr="00367784">
        <w:rPr>
          <w:rFonts w:ascii="Arial" w:hAnsi="Arial" w:cs="Arial"/>
          <w:sz w:val="24"/>
          <w:szCs w:val="24"/>
        </w:rPr>
        <w:t>.</w:t>
      </w:r>
    </w:p>
    <w:p w:rsidR="00E575BA" w:rsidRPr="00367784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67784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5071" w:type="pct"/>
        <w:jc w:val="center"/>
        <w:tblLook w:val="04A0"/>
      </w:tblPr>
      <w:tblGrid>
        <w:gridCol w:w="2897"/>
        <w:gridCol w:w="849"/>
        <w:gridCol w:w="546"/>
        <w:gridCol w:w="494"/>
        <w:gridCol w:w="1505"/>
        <w:gridCol w:w="550"/>
        <w:gridCol w:w="1051"/>
        <w:gridCol w:w="1051"/>
        <w:gridCol w:w="1051"/>
      </w:tblGrid>
      <w:tr w:rsidR="009A7BA3" w:rsidRPr="00367784" w:rsidTr="0003212B">
        <w:trPr>
          <w:trHeight w:val="299"/>
          <w:tblHeader/>
          <w:jc w:val="center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67784" w:rsidRDefault="005C645C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67784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67784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36778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67784" w:rsidRDefault="005C645C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36778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67784" w:rsidRDefault="005C645C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67784" w:rsidRDefault="005C645C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ВР</w:t>
            </w: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367784" w:rsidRDefault="005C645C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Сумма</w:t>
            </w:r>
          </w:p>
          <w:p w:rsidR="005C645C" w:rsidRPr="00367784" w:rsidRDefault="005C645C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(тыс. рублей)</w:t>
            </w:r>
          </w:p>
        </w:tc>
      </w:tr>
      <w:tr w:rsidR="009A7BA3" w:rsidRPr="00367784" w:rsidTr="0003212B">
        <w:trPr>
          <w:trHeight w:val="622"/>
          <w:tblHeader/>
          <w:jc w:val="center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67784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67784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67784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67784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67784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67784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367784" w:rsidRDefault="005C645C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</w:t>
            </w:r>
            <w:r w:rsidR="003A4DDD" w:rsidRPr="00367784">
              <w:rPr>
                <w:rFonts w:ascii="Arial" w:hAnsi="Arial" w:cs="Arial"/>
                <w:lang w:val="en-US"/>
              </w:rPr>
              <w:t>2</w:t>
            </w:r>
            <w:r w:rsidR="00C23DA3" w:rsidRPr="00367784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367784" w:rsidRDefault="005C645C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</w:t>
            </w:r>
            <w:r w:rsidR="00332969" w:rsidRPr="00367784">
              <w:rPr>
                <w:rFonts w:ascii="Arial" w:hAnsi="Arial" w:cs="Arial"/>
              </w:rPr>
              <w:t>2</w:t>
            </w:r>
            <w:r w:rsidR="00C23DA3" w:rsidRPr="00367784"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367784" w:rsidRDefault="005C645C" w:rsidP="00840363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</w:t>
            </w:r>
            <w:r w:rsidR="003A4DDD" w:rsidRPr="00367784">
              <w:rPr>
                <w:rFonts w:ascii="Arial" w:hAnsi="Arial" w:cs="Arial"/>
                <w:lang w:val="en-US"/>
              </w:rPr>
              <w:t>2</w:t>
            </w:r>
            <w:r w:rsidR="00C23DA3" w:rsidRPr="00367784">
              <w:rPr>
                <w:rFonts w:ascii="Arial" w:hAnsi="Arial" w:cs="Arial"/>
              </w:rPr>
              <w:t>6</w:t>
            </w:r>
          </w:p>
        </w:tc>
      </w:tr>
      <w:tr w:rsidR="009A7BA3" w:rsidRPr="00367784" w:rsidTr="0003212B">
        <w:trPr>
          <w:trHeight w:val="56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367784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367784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67784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67784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67784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67784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67784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67784" w:rsidRDefault="00193C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33112,54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67784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12193,05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67784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16023,55</w:t>
            </w:r>
          </w:p>
        </w:tc>
      </w:tr>
      <w:tr w:rsidR="009A7BA3" w:rsidRPr="00367784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367784" w:rsidRDefault="00C319C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367784">
              <w:rPr>
                <w:rFonts w:ascii="Arial" w:hAnsi="Arial" w:cs="Arial"/>
              </w:rPr>
              <w:t>Перлёв</w:t>
            </w:r>
            <w:r w:rsidRPr="00367784">
              <w:rPr>
                <w:rFonts w:ascii="Arial" w:hAnsi="Arial" w:cs="Arial"/>
              </w:rPr>
              <w:t>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367784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67784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67784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67784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67784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67784" w:rsidRDefault="007E086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31815,54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11024,05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14826,55</w:t>
            </w:r>
          </w:p>
        </w:tc>
      </w:tr>
      <w:tr w:rsidR="009A7BA3" w:rsidRPr="00367784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67784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7E086F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4931,73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9A7BA3" w:rsidRPr="00367784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67784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7E086F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9A7BA3" w:rsidRPr="00367784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67784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7E086F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9A7BA3" w:rsidRPr="00367784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67784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7E086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9A7BA3" w:rsidRPr="00367784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04436" w:rsidRPr="00367784" w:rsidRDefault="00104436" w:rsidP="00B22FE8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7E086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9A7BA3" w:rsidRPr="00367784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67784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Расходы на </w:t>
            </w:r>
            <w:r w:rsidR="00454003" w:rsidRPr="00367784">
              <w:rPr>
                <w:rFonts w:ascii="Arial" w:hAnsi="Arial" w:cs="Arial"/>
              </w:rPr>
              <w:t xml:space="preserve">обеспечение деятельности главы администрации (поселения) </w:t>
            </w:r>
            <w:r w:rsidR="00454003" w:rsidRPr="00367784">
              <w:rPr>
                <w:rFonts w:ascii="Arial" w:hAnsi="Arial" w:cs="Arial"/>
              </w:rPr>
              <w:lastRenderedPageBreak/>
              <w:t>(</w:t>
            </w:r>
            <w:r w:rsidRPr="00367784">
              <w:rPr>
                <w:rFonts w:ascii="Arial" w:hAnsi="Arial" w:cs="Arial"/>
              </w:rPr>
              <w:t>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67784">
              <w:rPr>
                <w:rFonts w:ascii="Arial" w:hAnsi="Arial" w:cs="Arial"/>
              </w:rPr>
              <w:t xml:space="preserve"> ,</w:t>
            </w:r>
            <w:proofErr w:type="gramEnd"/>
            <w:r w:rsidRPr="00367784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7E086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1075,7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1118,7</w:t>
            </w:r>
          </w:p>
        </w:tc>
      </w:tr>
      <w:tr w:rsidR="009A7BA3" w:rsidRPr="00367784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67784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</w:t>
            </w:r>
            <w:r w:rsidR="00104436" w:rsidRPr="00367784">
              <w:rPr>
                <w:rFonts w:ascii="Arial" w:hAnsi="Arial" w:cs="Arial"/>
              </w:rPr>
              <w:t>(Расходы на выплаты персоналу в целях обеспечения выполнение функций муниципальными органами</w:t>
            </w:r>
            <w:proofErr w:type="gramStart"/>
            <w:r w:rsidR="00104436" w:rsidRPr="00367784">
              <w:rPr>
                <w:rFonts w:ascii="Arial" w:hAnsi="Arial" w:cs="Arial"/>
              </w:rPr>
              <w:t xml:space="preserve"> ,</w:t>
            </w:r>
            <w:proofErr w:type="gramEnd"/>
            <w:r w:rsidR="00104436" w:rsidRPr="00367784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7E086F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1851,0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1789,7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1861,1</w:t>
            </w:r>
          </w:p>
        </w:tc>
      </w:tr>
      <w:tr w:rsidR="009A7BA3" w:rsidRPr="00367784" w:rsidTr="0003212B">
        <w:trPr>
          <w:trHeight w:val="1032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67784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367784">
              <w:rPr>
                <w:rFonts w:ascii="Arial" w:hAnsi="Arial" w:cs="Arial"/>
              </w:rPr>
              <w:t>(Закупка товаров, работ и услуг для муниципальных нужд</w:t>
            </w:r>
            <w:proofErr w:type="gramStart"/>
            <w:r w:rsidR="00104436"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67784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81EBB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963,9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67784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175,0</w:t>
            </w:r>
          </w:p>
        </w:tc>
      </w:tr>
      <w:tr w:rsidR="009A7BA3" w:rsidRPr="00367784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5C9D" w:rsidRPr="00367784" w:rsidRDefault="00875C9D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</w:t>
            </w:r>
            <w:r w:rsidR="00D56C25" w:rsidRPr="00367784">
              <w:rPr>
                <w:rFonts w:ascii="Arial" w:hAnsi="Arial" w:cs="Arial"/>
                <w:lang w:eastAsia="ar-SA"/>
              </w:rPr>
              <w:t>(</w:t>
            </w:r>
            <w:r w:rsidR="00247F29" w:rsidRPr="00367784">
              <w:rPr>
                <w:rFonts w:ascii="Arial" w:hAnsi="Arial" w:cs="Arial"/>
                <w:lang w:eastAsia="ar-SA"/>
              </w:rPr>
              <w:t>З</w:t>
            </w:r>
            <w:r w:rsidR="00D56C25" w:rsidRPr="00367784">
              <w:rPr>
                <w:rFonts w:ascii="Arial" w:hAnsi="Arial" w:cs="Arial"/>
                <w:lang w:eastAsia="ar-SA"/>
              </w:rPr>
              <w:t>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67784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67784" w:rsidRDefault="00875C9D" w:rsidP="00875C9D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67784" w:rsidRDefault="00875C9D" w:rsidP="00875C9D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67784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01 6 01 79180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67784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67784" w:rsidRDefault="00032135" w:rsidP="00581EBB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934,2</w:t>
            </w:r>
            <w:r w:rsidR="00581EBB" w:rsidRPr="00367784"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67784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67784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42BDC" w:rsidRPr="00367784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2BDC" w:rsidRPr="00367784" w:rsidRDefault="00742BDC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367784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367784" w:rsidRDefault="007E086F" w:rsidP="00247F29">
            <w:pPr>
              <w:jc w:val="both"/>
              <w:rPr>
                <w:rFonts w:ascii="Arial" w:hAnsi="Arial" w:cs="Arial"/>
                <w:i/>
              </w:rPr>
            </w:pPr>
            <w:r w:rsidRPr="00367784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A15429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01 3 02 00000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расходы в области землеустройства</w:t>
            </w:r>
            <w:r w:rsidR="00CC4A36" w:rsidRPr="00367784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01 3 02 91530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lastRenderedPageBreak/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</w:t>
            </w:r>
          </w:p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</w:t>
            </w:r>
            <w:r w:rsidRPr="00367784">
              <w:rPr>
                <w:rFonts w:ascii="Arial" w:hAnsi="Arial" w:cs="Arial"/>
              </w:rPr>
              <w:lastRenderedPageBreak/>
              <w:t xml:space="preserve">в границах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01 1 01 91430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13597,48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7299,7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11129,7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13,97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13,3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</w:t>
            </w:r>
          </w:p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r w:rsidRPr="00367784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7E086F" w:rsidRPr="00367784" w:rsidTr="0003212B">
        <w:trPr>
          <w:trHeight w:val="704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</w:rPr>
              <w:t xml:space="preserve">03 1 01 </w:t>
            </w:r>
            <w:r w:rsidRPr="00367784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10712,69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4158,6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7928,4</w:t>
            </w:r>
          </w:p>
        </w:tc>
      </w:tr>
      <w:tr w:rsidR="007E086F" w:rsidRPr="00367784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03 1 01 91290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2858,92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3123,8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3184,0</w:t>
            </w:r>
          </w:p>
        </w:tc>
      </w:tr>
      <w:tr w:rsidR="007E086F" w:rsidRPr="00367784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367784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01 3 01 91530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1822,85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156,75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367784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367784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367784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367784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 xml:space="preserve">Основное мероприятие «Строительство, </w:t>
            </w:r>
            <w:r w:rsidRPr="00367784">
              <w:rPr>
                <w:rFonts w:ascii="Arial" w:hAnsi="Arial" w:cs="Arial"/>
                <w:bCs/>
                <w:lang w:eastAsia="ar-SA"/>
              </w:rPr>
              <w:lastRenderedPageBreak/>
              <w:t>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Расходы на модернизацию уличного освещения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02 2 01 98720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784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1500,75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1500,75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1500,75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02 2 01 78510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02 2 02 0000</w:t>
            </w:r>
            <w:r w:rsidRPr="003677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1100</w:t>
            </w:r>
            <w:r w:rsidR="007E086F" w:rsidRPr="00367784">
              <w:rPr>
                <w:rFonts w:ascii="Arial" w:hAnsi="Arial" w:cs="Arial"/>
              </w:rPr>
              <w:t>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Расходы на мероприятия в сфере уличного освещения (Закупка товаров, работ и услуг для муниципальных </w:t>
            </w:r>
            <w:r w:rsidRPr="00367784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S8670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02 2 02 98670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CC4A36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68,0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«Благоустройство территории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02 2 01 80400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AF6A0E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AF6A0E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AF6A0E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Подпрограмма </w:t>
            </w:r>
            <w:r w:rsidRPr="00367784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3677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AF6A0E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7E086F" w:rsidRPr="00367784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AF6A0E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7E086F" w:rsidRPr="00367784" w:rsidTr="0003212B">
        <w:trPr>
          <w:trHeight w:val="51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01 2 01 90470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AF6A0E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 xml:space="preserve">ОБСЛУЖИВАНИЕ ГОСУДАРСТВЕННОГО И МУНИЦИПАЛЬНОГО </w:t>
            </w:r>
            <w:r w:rsidRPr="00367784">
              <w:rPr>
                <w:rFonts w:ascii="Arial" w:hAnsi="Arial" w:cs="Arial"/>
                <w:bCs/>
              </w:rPr>
              <w:lastRenderedPageBreak/>
              <w:t>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  <w:bCs/>
                <w:iCs/>
              </w:rPr>
            </w:pPr>
            <w:r w:rsidRPr="00367784">
              <w:rPr>
                <w:rFonts w:ascii="Arial" w:hAnsi="Arial" w:cs="Arial"/>
                <w:bCs/>
                <w:iCs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01 6 04 00000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01 6 04 27880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      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</w:p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688,0</w:t>
            </w:r>
          </w:p>
          <w:p w:rsidR="007E086F" w:rsidRPr="00367784" w:rsidRDefault="007E086F" w:rsidP="007E086F">
            <w:pPr>
              <w:rPr>
                <w:rFonts w:ascii="Arial" w:hAnsi="Arial" w:cs="Arial"/>
              </w:rPr>
            </w:pPr>
          </w:p>
          <w:p w:rsidR="007E086F" w:rsidRPr="00367784" w:rsidRDefault="007E086F" w:rsidP="007E086F">
            <w:pPr>
              <w:rPr>
                <w:rFonts w:ascii="Arial" w:hAnsi="Arial" w:cs="Arial"/>
              </w:rPr>
            </w:pPr>
          </w:p>
          <w:p w:rsidR="007E086F" w:rsidRPr="00367784" w:rsidRDefault="007E086F" w:rsidP="007E086F">
            <w:pPr>
              <w:rPr>
                <w:rFonts w:ascii="Arial" w:hAnsi="Arial" w:cs="Arial"/>
              </w:rPr>
            </w:pPr>
          </w:p>
          <w:p w:rsidR="007E086F" w:rsidRPr="00367784" w:rsidRDefault="007E086F" w:rsidP="007E086F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1157</w:t>
            </w:r>
          </w:p>
        </w:tc>
      </w:tr>
      <w:tr w:rsidR="007E086F" w:rsidRPr="00367784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086F" w:rsidRPr="00367784" w:rsidRDefault="007E086F" w:rsidP="007E086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609,0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86F" w:rsidRPr="00367784" w:rsidRDefault="007E086F" w:rsidP="007E086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40,0</w:t>
            </w:r>
          </w:p>
        </w:tc>
      </w:tr>
    </w:tbl>
    <w:p w:rsidR="00B22FE8" w:rsidRPr="00367784" w:rsidRDefault="00596C2B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br w:type="page"/>
      </w:r>
      <w:r w:rsidR="00B22FE8" w:rsidRPr="0036778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67784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367784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(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в редакции от 19.11.2024 №186)</w:t>
      </w:r>
    </w:p>
    <w:p w:rsidR="00344ED2" w:rsidRPr="00367784" w:rsidRDefault="00344ED2" w:rsidP="00344ED2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344ED2" w:rsidRPr="00367784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010FEF" w:rsidRPr="00367784" w:rsidRDefault="00010FEF" w:rsidP="00B22FE8">
      <w:pPr>
        <w:jc w:val="right"/>
        <w:rPr>
          <w:rFonts w:ascii="Arial" w:hAnsi="Arial" w:cs="Arial"/>
          <w:sz w:val="24"/>
          <w:szCs w:val="24"/>
        </w:rPr>
      </w:pPr>
    </w:p>
    <w:p w:rsidR="00596C2B" w:rsidRPr="00367784" w:rsidRDefault="00596C2B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367784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367784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A34D36" w:rsidRPr="00367784" w:rsidRDefault="00A34D36" w:rsidP="00207C05">
      <w:pPr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РАСПРЕДЕЛЕНИЕ</w:t>
      </w:r>
    </w:p>
    <w:p w:rsidR="00A34D36" w:rsidRPr="00367784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бюджетных</w:t>
      </w:r>
      <w:r w:rsidR="005961D6" w:rsidRPr="00367784">
        <w:rPr>
          <w:rFonts w:ascii="Arial" w:hAnsi="Arial" w:cs="Arial"/>
          <w:sz w:val="24"/>
          <w:szCs w:val="24"/>
        </w:rPr>
        <w:t xml:space="preserve"> </w:t>
      </w:r>
      <w:r w:rsidRPr="00367784">
        <w:rPr>
          <w:rFonts w:ascii="Arial" w:hAnsi="Arial" w:cs="Arial"/>
          <w:sz w:val="24"/>
          <w:szCs w:val="24"/>
        </w:rPr>
        <w:t>ассигнований</w:t>
      </w:r>
      <w:r w:rsidR="005961D6" w:rsidRPr="00367784">
        <w:rPr>
          <w:rFonts w:ascii="Arial" w:hAnsi="Arial" w:cs="Arial"/>
          <w:sz w:val="24"/>
          <w:szCs w:val="24"/>
        </w:rPr>
        <w:t xml:space="preserve"> </w:t>
      </w:r>
      <w:r w:rsidRPr="00367784">
        <w:rPr>
          <w:rFonts w:ascii="Arial" w:hAnsi="Arial" w:cs="Arial"/>
          <w:sz w:val="24"/>
          <w:szCs w:val="24"/>
        </w:rPr>
        <w:t xml:space="preserve">на </w:t>
      </w:r>
      <w:r w:rsidR="007646F7" w:rsidRPr="00367784">
        <w:rPr>
          <w:rFonts w:ascii="Arial" w:hAnsi="Arial" w:cs="Arial"/>
          <w:sz w:val="24"/>
          <w:szCs w:val="24"/>
        </w:rPr>
        <w:t>2024</w:t>
      </w:r>
      <w:r w:rsidR="00F70932" w:rsidRPr="0036778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367784">
        <w:rPr>
          <w:rFonts w:ascii="Arial" w:hAnsi="Arial" w:cs="Arial"/>
          <w:sz w:val="24"/>
          <w:szCs w:val="24"/>
        </w:rPr>
        <w:t>5 и 2026</w:t>
      </w:r>
      <w:r w:rsidR="00F70932" w:rsidRPr="00367784">
        <w:rPr>
          <w:rFonts w:ascii="Arial" w:hAnsi="Arial" w:cs="Arial"/>
          <w:sz w:val="24"/>
          <w:szCs w:val="24"/>
        </w:rPr>
        <w:t xml:space="preserve"> годов</w:t>
      </w:r>
      <w:r w:rsidRPr="00367784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3677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367784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367784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3677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7C05" w:rsidRPr="00367784" w:rsidRDefault="00207C05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140"/>
        <w:gridCol w:w="589"/>
        <w:gridCol w:w="532"/>
        <w:gridCol w:w="1620"/>
        <w:gridCol w:w="593"/>
        <w:gridCol w:w="1133"/>
        <w:gridCol w:w="1133"/>
        <w:gridCol w:w="1114"/>
      </w:tblGrid>
      <w:tr w:rsidR="00207C05" w:rsidRPr="00367784" w:rsidTr="00991010">
        <w:trPr>
          <w:trHeight w:val="299"/>
          <w:tblHeader/>
        </w:trPr>
        <w:tc>
          <w:tcPr>
            <w:tcW w:w="1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snapToGrid w:val="0"/>
              <w:rPr>
                <w:rFonts w:ascii="Arial" w:hAnsi="Arial" w:cs="Arial"/>
              </w:rPr>
            </w:pPr>
            <w:proofErr w:type="spellStart"/>
            <w:r w:rsidRPr="0036778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snapToGrid w:val="0"/>
              <w:rPr>
                <w:rFonts w:ascii="Arial" w:hAnsi="Arial" w:cs="Arial"/>
              </w:rPr>
            </w:pPr>
            <w:proofErr w:type="gramStart"/>
            <w:r w:rsidRPr="0036778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ВР</w:t>
            </w:r>
          </w:p>
        </w:tc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367784" w:rsidRDefault="00207C05" w:rsidP="00EA38B9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Сумма</w:t>
            </w:r>
          </w:p>
          <w:p w:rsidR="00207C05" w:rsidRPr="00367784" w:rsidRDefault="00207C05" w:rsidP="00EA38B9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(тыс. рублей)</w:t>
            </w:r>
          </w:p>
        </w:tc>
      </w:tr>
      <w:tr w:rsidR="00207C05" w:rsidRPr="00367784" w:rsidTr="00991010">
        <w:trPr>
          <w:trHeight w:val="622"/>
          <w:tblHeader/>
        </w:trPr>
        <w:tc>
          <w:tcPr>
            <w:tcW w:w="1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</w:t>
            </w:r>
            <w:r w:rsidRPr="00367784">
              <w:rPr>
                <w:rFonts w:ascii="Arial" w:hAnsi="Arial" w:cs="Arial"/>
                <w:lang w:val="en-US"/>
              </w:rPr>
              <w:t>2</w:t>
            </w:r>
            <w:r w:rsidRPr="00367784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367784" w:rsidRDefault="00207C05" w:rsidP="00EA38B9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</w:t>
            </w:r>
            <w:r w:rsidRPr="00367784">
              <w:rPr>
                <w:rFonts w:ascii="Arial" w:hAnsi="Arial" w:cs="Arial"/>
                <w:lang w:val="en-US"/>
              </w:rPr>
              <w:t>2</w:t>
            </w:r>
            <w:r w:rsidRPr="00367784">
              <w:rPr>
                <w:rFonts w:ascii="Arial" w:hAnsi="Arial" w:cs="Arial"/>
              </w:rPr>
              <w:t>6</w:t>
            </w:r>
          </w:p>
        </w:tc>
      </w:tr>
      <w:tr w:rsidR="00207C05" w:rsidRPr="00367784" w:rsidTr="00991010">
        <w:trPr>
          <w:trHeight w:val="56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EA38B9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367784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33112,54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12193,05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16023,55</w:t>
            </w:r>
          </w:p>
        </w:tc>
      </w:tr>
      <w:tr w:rsidR="00207C05" w:rsidRPr="00367784" w:rsidTr="00991010">
        <w:trPr>
          <w:trHeight w:val="38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4931,73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207C05" w:rsidRPr="00367784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207C05" w:rsidRPr="00367784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207C05" w:rsidRPr="00367784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207C05" w:rsidRPr="00367784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05" w:rsidRPr="00367784" w:rsidRDefault="00207C05" w:rsidP="00B22FE8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207C05" w:rsidRPr="00367784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Расходы на обеспечение деятельности главы администрации (поселения) </w:t>
            </w:r>
            <w:r w:rsidRPr="00367784">
              <w:rPr>
                <w:rFonts w:ascii="Arial" w:hAnsi="Arial" w:cs="Arial"/>
              </w:rPr>
              <w:lastRenderedPageBreak/>
              <w:t>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67784">
              <w:rPr>
                <w:rFonts w:ascii="Arial" w:hAnsi="Arial" w:cs="Arial"/>
              </w:rPr>
              <w:t xml:space="preserve"> ,</w:t>
            </w:r>
            <w:proofErr w:type="gramEnd"/>
            <w:r w:rsidRPr="00367784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1075,7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1118,7</w:t>
            </w:r>
          </w:p>
        </w:tc>
      </w:tr>
      <w:tr w:rsidR="00207C05" w:rsidRPr="00367784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367784">
              <w:rPr>
                <w:rFonts w:ascii="Arial" w:hAnsi="Arial" w:cs="Arial"/>
              </w:rPr>
              <w:t xml:space="preserve"> ,</w:t>
            </w:r>
            <w:proofErr w:type="gramEnd"/>
            <w:r w:rsidRPr="00367784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AF6A0E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1851,0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1789,7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1861,1</w:t>
            </w:r>
          </w:p>
        </w:tc>
      </w:tr>
      <w:tr w:rsidR="00207C05" w:rsidRPr="00367784" w:rsidTr="00991010">
        <w:trPr>
          <w:trHeight w:val="1032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67784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991010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963,9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287,9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67784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175,0</w:t>
            </w:r>
          </w:p>
        </w:tc>
      </w:tr>
      <w:tr w:rsidR="00247F29" w:rsidRPr="00367784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47F29" w:rsidRPr="00367784" w:rsidRDefault="00247F29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67784" w:rsidRDefault="00247F29" w:rsidP="00247F2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67784" w:rsidRDefault="00247F29" w:rsidP="00247F2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67784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01 6 01 79180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67784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67784" w:rsidRDefault="00991010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934,23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67784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67784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9360BB" w:rsidRPr="00367784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60BB" w:rsidRPr="00367784" w:rsidRDefault="009360BB" w:rsidP="009360BB">
            <w:pPr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367784" w:rsidRDefault="009360BB" w:rsidP="009360BB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367784" w:rsidRDefault="009360BB" w:rsidP="009360BB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367784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367784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367784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367784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367784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  <w:i/>
              </w:rPr>
            </w:pPr>
            <w:r w:rsidRPr="00367784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667BB5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01 3 02 00000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расходы в области землеустройства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01 3 02 91530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</w:t>
            </w:r>
            <w:r w:rsidRPr="00367784">
              <w:rPr>
                <w:rFonts w:ascii="Arial" w:hAnsi="Arial" w:cs="Arial"/>
              </w:rPr>
              <w:lastRenderedPageBreak/>
              <w:t>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</w:t>
            </w:r>
          </w:p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01 1 01 91430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13597,48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7299,7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11129,7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Общеэкономические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17,3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4,4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13,97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13,13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13,3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</w:t>
            </w:r>
          </w:p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AF6A0E" w:rsidRPr="00367784" w:rsidTr="00991010">
        <w:trPr>
          <w:trHeight w:val="704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</w:rPr>
              <w:t xml:space="preserve">03 1 01 </w:t>
            </w:r>
            <w:r w:rsidRPr="00367784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10712,69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4158,6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7928,4</w:t>
            </w:r>
          </w:p>
        </w:tc>
      </w:tr>
      <w:tr w:rsidR="00AF6A0E" w:rsidRPr="00367784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03 1 01 91290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2858,92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3123,8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3184,0</w:t>
            </w:r>
          </w:p>
        </w:tc>
      </w:tr>
      <w:tr w:rsidR="00AF6A0E" w:rsidRPr="00367784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367784">
              <w:rPr>
                <w:rFonts w:ascii="Arial" w:hAnsi="Arial" w:cs="Arial"/>
                <w:i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01 3 01 91530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1822,85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156,75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322,1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367784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367784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367784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367784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02 2 01 98720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784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1500,75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1500,75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1500,75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02 2 01 78510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02 2 02 0000</w:t>
            </w:r>
            <w:r w:rsidRPr="0036778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1100,75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S8670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02 2 02 98670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1062,0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68,0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«Благоустройство территории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02 2 01 80400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Подпрограмма </w:t>
            </w:r>
            <w:r w:rsidRPr="00367784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3677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AF6A0E" w:rsidRPr="00367784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AF6A0E" w:rsidRPr="00367784" w:rsidTr="00991010">
        <w:trPr>
          <w:trHeight w:val="51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01 2 01 90470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  <w:bCs/>
                <w:iCs/>
              </w:rPr>
            </w:pPr>
            <w:r w:rsidRPr="00367784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01 6 04 00000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01 6 04 27880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lastRenderedPageBreak/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AF6A0E" w:rsidRPr="00367784" w:rsidTr="00C91C4E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688,0</w:t>
            </w:r>
          </w:p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1066,0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1157</w:t>
            </w:r>
          </w:p>
        </w:tc>
      </w:tr>
      <w:tr w:rsidR="00AF6A0E" w:rsidRPr="00367784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A0E" w:rsidRPr="00367784" w:rsidRDefault="00AF6A0E" w:rsidP="00AF6A0E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609,0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0E" w:rsidRPr="00367784" w:rsidRDefault="00AF6A0E" w:rsidP="00AF6A0E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40,0</w:t>
            </w:r>
          </w:p>
        </w:tc>
      </w:tr>
    </w:tbl>
    <w:p w:rsidR="00207C05" w:rsidRPr="00367784" w:rsidRDefault="00207C05" w:rsidP="00207C05">
      <w:pPr>
        <w:tabs>
          <w:tab w:val="left" w:pos="10065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br w:type="page"/>
      </w: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lastRenderedPageBreak/>
        <w:t>Приложение 6</w:t>
      </w: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67784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367784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367784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67784">
        <w:rPr>
          <w:rFonts w:ascii="Arial" w:hAnsi="Arial" w:cs="Arial"/>
          <w:color w:val="000000"/>
          <w:sz w:val="24"/>
          <w:szCs w:val="24"/>
        </w:rPr>
        <w:t>(</w:t>
      </w:r>
      <w:r w:rsidR="00367784" w:rsidRPr="00367784">
        <w:rPr>
          <w:rFonts w:ascii="Arial" w:hAnsi="Arial" w:cs="Arial"/>
          <w:color w:val="000000"/>
          <w:sz w:val="24"/>
          <w:szCs w:val="24"/>
        </w:rPr>
        <w:t>в редакции от 19.11.2024 №186)</w:t>
      </w:r>
    </w:p>
    <w:p w:rsidR="00344ED2" w:rsidRPr="00367784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207C05" w:rsidRPr="00367784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367784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367784" w:rsidRDefault="00207C05" w:rsidP="00207C0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367784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3677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367784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направлениям деятельности), группам видов</w:t>
      </w:r>
      <w:r w:rsidR="00207C05" w:rsidRPr="00367784">
        <w:rPr>
          <w:rFonts w:ascii="Arial" w:hAnsi="Arial" w:cs="Arial"/>
          <w:sz w:val="24"/>
          <w:szCs w:val="24"/>
        </w:rPr>
        <w:t xml:space="preserve"> </w:t>
      </w:r>
      <w:r w:rsidRPr="00367784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  <w:r w:rsidR="00A57FDF" w:rsidRPr="003677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67784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67784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646F7" w:rsidRPr="00367784">
        <w:rPr>
          <w:rFonts w:ascii="Arial" w:hAnsi="Arial" w:cs="Arial"/>
          <w:sz w:val="24"/>
          <w:szCs w:val="24"/>
        </w:rPr>
        <w:t>4</w:t>
      </w:r>
      <w:r w:rsidR="00C07286" w:rsidRPr="00367784">
        <w:rPr>
          <w:rFonts w:ascii="Arial" w:hAnsi="Arial" w:cs="Arial"/>
          <w:sz w:val="24"/>
          <w:szCs w:val="24"/>
        </w:rPr>
        <w:t xml:space="preserve"> </w:t>
      </w:r>
      <w:r w:rsidRPr="00367784">
        <w:rPr>
          <w:rFonts w:ascii="Arial" w:hAnsi="Arial" w:cs="Arial"/>
          <w:sz w:val="24"/>
          <w:szCs w:val="24"/>
        </w:rPr>
        <w:t>год</w:t>
      </w:r>
      <w:r w:rsidR="00A57FDF" w:rsidRPr="00367784">
        <w:rPr>
          <w:rFonts w:ascii="Arial" w:hAnsi="Arial" w:cs="Arial"/>
          <w:sz w:val="24"/>
          <w:szCs w:val="24"/>
        </w:rPr>
        <w:t xml:space="preserve"> </w:t>
      </w:r>
      <w:r w:rsidRPr="00367784">
        <w:rPr>
          <w:rFonts w:ascii="Arial" w:hAnsi="Arial" w:cs="Arial"/>
          <w:sz w:val="24"/>
          <w:szCs w:val="24"/>
        </w:rPr>
        <w:t>и плановый период 202</w:t>
      </w:r>
      <w:r w:rsidR="007646F7" w:rsidRPr="00367784">
        <w:rPr>
          <w:rFonts w:ascii="Arial" w:hAnsi="Arial" w:cs="Arial"/>
          <w:sz w:val="24"/>
          <w:szCs w:val="24"/>
        </w:rPr>
        <w:t>5</w:t>
      </w:r>
      <w:r w:rsidRPr="00367784">
        <w:rPr>
          <w:rFonts w:ascii="Arial" w:hAnsi="Arial" w:cs="Arial"/>
          <w:sz w:val="24"/>
          <w:szCs w:val="24"/>
        </w:rPr>
        <w:t xml:space="preserve"> и 202</w:t>
      </w:r>
      <w:r w:rsidR="007646F7" w:rsidRPr="00367784">
        <w:rPr>
          <w:rFonts w:ascii="Arial" w:hAnsi="Arial" w:cs="Arial"/>
          <w:sz w:val="24"/>
          <w:szCs w:val="24"/>
        </w:rPr>
        <w:t>6</w:t>
      </w:r>
      <w:r w:rsidRPr="00367784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367784" w:rsidRDefault="00661269" w:rsidP="00840363">
      <w:pPr>
        <w:tabs>
          <w:tab w:val="left" w:pos="8000"/>
        </w:tabs>
        <w:jc w:val="right"/>
        <w:rPr>
          <w:rFonts w:ascii="Arial" w:hAnsi="Arial" w:cs="Arial"/>
          <w:sz w:val="24"/>
          <w:szCs w:val="24"/>
        </w:rPr>
      </w:pPr>
      <w:r w:rsidRPr="00367784">
        <w:rPr>
          <w:rFonts w:ascii="Arial" w:hAnsi="Arial" w:cs="Arial"/>
          <w:sz w:val="24"/>
          <w:szCs w:val="24"/>
        </w:rPr>
        <w:t xml:space="preserve"> </w:t>
      </w:r>
    </w:p>
    <w:tbl>
      <w:tblPr>
        <w:tblW w:w="5279" w:type="pct"/>
        <w:tblLook w:val="04A0"/>
      </w:tblPr>
      <w:tblGrid>
        <w:gridCol w:w="717"/>
        <w:gridCol w:w="2979"/>
        <w:gridCol w:w="1314"/>
        <w:gridCol w:w="550"/>
        <w:gridCol w:w="471"/>
        <w:gridCol w:w="494"/>
        <w:gridCol w:w="1106"/>
        <w:gridCol w:w="1051"/>
        <w:gridCol w:w="1051"/>
        <w:gridCol w:w="223"/>
        <w:gridCol w:w="223"/>
        <w:gridCol w:w="225"/>
      </w:tblGrid>
      <w:tr w:rsidR="003C038E" w:rsidRPr="00367784" w:rsidTr="00344904">
        <w:trPr>
          <w:gridAfter w:val="3"/>
          <w:wAfter w:w="322" w:type="pct"/>
          <w:cantSplit/>
          <w:trHeight w:val="700"/>
          <w:tblHeader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778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7784">
              <w:rPr>
                <w:rFonts w:ascii="Arial" w:hAnsi="Arial" w:cs="Arial"/>
              </w:rPr>
              <w:t>/</w:t>
            </w:r>
            <w:proofErr w:type="spellStart"/>
            <w:r w:rsidRPr="0036778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36778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ВР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РЗ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36778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367784" w:rsidTr="00344904">
        <w:trPr>
          <w:gridAfter w:val="3"/>
          <w:wAfter w:w="322" w:type="pct"/>
          <w:cantSplit/>
          <w:trHeight w:val="336"/>
          <w:tblHeader/>
        </w:trPr>
        <w:tc>
          <w:tcPr>
            <w:tcW w:w="345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2026</w:t>
            </w:r>
          </w:p>
        </w:tc>
      </w:tr>
      <w:tr w:rsidR="003C038E" w:rsidRPr="00367784" w:rsidTr="00344904">
        <w:trPr>
          <w:gridAfter w:val="3"/>
          <w:wAfter w:w="322" w:type="pct"/>
          <w:trHeight w:val="56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67784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367784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367784" w:rsidRDefault="0073788D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33112,54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12193,05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16023,55</w:t>
            </w:r>
          </w:p>
        </w:tc>
      </w:tr>
      <w:tr w:rsidR="003C038E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67784" w:rsidRDefault="003C038E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67784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73788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5302,71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3516,6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3540,1</w:t>
            </w:r>
          </w:p>
        </w:tc>
      </w:tr>
      <w:tr w:rsidR="00436159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67784" w:rsidRDefault="00436159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67784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436159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67784" w:rsidRDefault="00436159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67784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436159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67784" w:rsidRDefault="00436159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67784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01 1 01 91430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67784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7D0255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367784" w:rsidRDefault="007D0255" w:rsidP="00840363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255" w:rsidRPr="00367784" w:rsidRDefault="007D025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367784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67784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67784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67784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67784" w:rsidRDefault="0073788D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67784" w:rsidRDefault="00806959" w:rsidP="00840363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806959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67784" w:rsidRDefault="00806959" w:rsidP="00806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67784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67784" w:rsidRDefault="00806959" w:rsidP="00B22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67784">
              <w:rPr>
                <w:rFonts w:ascii="Arial" w:hAnsi="Arial" w:cs="Arial"/>
                <w:lang w:eastAsia="en-US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должности муниципальной </w:t>
            </w:r>
            <w:r w:rsidRPr="00367784">
              <w:rPr>
                <w:rFonts w:ascii="Arial" w:hAnsi="Arial" w:cs="Arial"/>
                <w:lang w:eastAsia="en-US"/>
              </w:rPr>
              <w:lastRenderedPageBreak/>
              <w:t>службы, отдельным категориям пенсионеров»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67784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01 2 01 00000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67784" w:rsidRDefault="0073788D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806959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67784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67784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67784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01 2 01 90470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67784" w:rsidRDefault="0073788D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67784" w:rsidRDefault="00806959" w:rsidP="00806959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221,0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</w:t>
            </w:r>
            <w:r w:rsidR="00344904" w:rsidRPr="00367784">
              <w:rPr>
                <w:rFonts w:ascii="Arial" w:hAnsi="Arial" w:cs="Arial"/>
              </w:rPr>
              <w:t>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905F9F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1.3.1.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01 3 01 91530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73788D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367784" w:rsidRDefault="0073788D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1.3.2.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367784" w:rsidRDefault="0073788D" w:rsidP="0073788D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«Подготовка документов для регистрации права муниципальной собственности на объекты недвижимого имущества»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73788D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367784" w:rsidRDefault="0073788D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788D" w:rsidRPr="00367784" w:rsidRDefault="0073788D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Прочие расходы в области землеустройства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01 3 02 91530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88D" w:rsidRPr="00367784" w:rsidRDefault="0073788D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60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1.6.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5060,41</w:t>
            </w:r>
          </w:p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3303,6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3319,1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1.6.1.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</w:t>
            </w:r>
          </w:p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4923,73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3154,8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67784">
              <w:rPr>
                <w:rFonts w:ascii="Arial" w:hAnsi="Arial" w:cs="Arial"/>
              </w:rPr>
              <w:t xml:space="preserve"> ,</w:t>
            </w:r>
            <w:proofErr w:type="gramEnd"/>
            <w:r w:rsidRPr="00367784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1075,7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1118,7</w:t>
            </w:r>
          </w:p>
        </w:tc>
      </w:tr>
      <w:tr w:rsidR="00344904" w:rsidRPr="00367784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367784">
              <w:rPr>
                <w:rFonts w:ascii="Arial" w:hAnsi="Arial" w:cs="Arial"/>
              </w:rPr>
              <w:t xml:space="preserve"> ,</w:t>
            </w:r>
            <w:proofErr w:type="gramEnd"/>
            <w:r w:rsidRPr="00367784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1851,0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1789,7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1861,1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963,9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287,9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175,0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01 6 01 79180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934,23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1.6.2.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</w:t>
            </w:r>
          </w:p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136,18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149,8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163,8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1.6.4.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01 6 04 00000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01 6 04 27880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0,5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2.</w:t>
            </w:r>
          </w:p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12941</w:t>
            </w:r>
            <w:r w:rsidR="00344904" w:rsidRPr="00367784">
              <w:rPr>
                <w:rFonts w:ascii="Arial" w:hAnsi="Arial" w:cs="Arial"/>
              </w:rPr>
              <w:t>,22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174,05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367784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367784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367784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367784">
              <w:rPr>
                <w:rFonts w:ascii="Arial" w:hAnsi="Arial" w:cs="Arial"/>
                <w:bCs/>
                <w:lang w:eastAsia="ar-SA"/>
              </w:rPr>
              <w:t xml:space="preserve">- и водоснабжения населения, </w:t>
            </w:r>
            <w:r w:rsidRPr="00367784">
              <w:rPr>
                <w:rFonts w:ascii="Arial" w:hAnsi="Arial" w:cs="Arial"/>
                <w:bCs/>
                <w:lang w:eastAsia="ar-SA"/>
              </w:rPr>
              <w:lastRenderedPageBreak/>
              <w:t>водоотведения»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02 1 00 00000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02 1 01 98890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12 66</w:t>
            </w:r>
            <w:r w:rsidR="00905F9F" w:rsidRPr="00367784">
              <w:rPr>
                <w:rFonts w:ascii="Arial" w:hAnsi="Arial" w:cs="Arial"/>
              </w:rPr>
              <w:t>9,1</w:t>
            </w:r>
            <w:r w:rsidR="00344904" w:rsidRPr="00367784">
              <w:rPr>
                <w:rFonts w:ascii="Arial" w:hAnsi="Arial" w:cs="Arial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174,05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2.2.1.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11 568,37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67,3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67,3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02 2 01 98430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02 2 01 78430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13,3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67784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02 2 01 98720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50,0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02 2 01 78510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02 2 01 80400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11 100,0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2.2.2.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1100</w:t>
            </w:r>
            <w:r w:rsidR="00344904" w:rsidRPr="00367784">
              <w:rPr>
                <w:rFonts w:ascii="Arial" w:hAnsi="Arial" w:cs="Arial"/>
              </w:rPr>
              <w:t>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157,75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106,75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S8670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38,75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02 2 02 98670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73788D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1062,0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68,0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344904" w:rsidRPr="00367784" w:rsidTr="00344904">
        <w:trPr>
          <w:gridAfter w:val="3"/>
          <w:wAfter w:w="322" w:type="pct"/>
          <w:trHeight w:val="546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Основное мероприятие:</w:t>
            </w:r>
          </w:p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03 1 01 00000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11112,4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67784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  <w:p w:rsidR="00344904" w:rsidRPr="00367784" w:rsidRDefault="00344904" w:rsidP="00344904">
            <w:pPr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</w:rPr>
              <w:t xml:space="preserve">03 1 01 </w:t>
            </w:r>
            <w:r w:rsidRPr="00367784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10712,69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4158,6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7928,4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  <w:p w:rsidR="00344904" w:rsidRPr="00367784" w:rsidRDefault="00344904" w:rsidP="00344904">
            <w:pPr>
              <w:jc w:val="center"/>
              <w:rPr>
                <w:rFonts w:ascii="Arial" w:hAnsi="Arial" w:cs="Arial"/>
                <w:lang w:val="en-US"/>
              </w:rPr>
            </w:pPr>
            <w:r w:rsidRPr="00367784">
              <w:rPr>
                <w:rFonts w:ascii="Arial" w:hAnsi="Arial" w:cs="Arial"/>
              </w:rPr>
              <w:t xml:space="preserve">03 1 01 </w:t>
            </w:r>
            <w:r w:rsidRPr="00367784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2858,92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3123,8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3184,0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67784">
              <w:rPr>
                <w:rFonts w:ascii="Arial" w:hAnsi="Arial" w:cs="Arial"/>
              </w:rPr>
              <w:t>Перлёвского</w:t>
            </w:r>
            <w:proofErr w:type="spellEnd"/>
            <w:r w:rsidRPr="0036778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67784">
              <w:rPr>
                <w:rFonts w:ascii="Arial" w:hAnsi="Arial" w:cs="Arial"/>
              </w:rPr>
              <w:t>Семилукского</w:t>
            </w:r>
            <w:proofErr w:type="spellEnd"/>
            <w:r w:rsidRPr="00367784">
              <w:rPr>
                <w:rFonts w:ascii="Arial" w:hAnsi="Arial" w:cs="Arial"/>
              </w:rPr>
              <w:t xml:space="preserve"> муниципального района «Развитие культуры»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both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uppressAutoHyphens/>
              <w:snapToGrid w:val="0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1197,0</w:t>
            </w:r>
          </w:p>
        </w:tc>
      </w:tr>
      <w:tr w:rsidR="00344904" w:rsidRPr="00367784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</w:t>
            </w:r>
            <w:r w:rsidRPr="00367784">
              <w:rPr>
                <w:rFonts w:ascii="Arial" w:hAnsi="Arial" w:cs="Arial"/>
                <w:lang w:eastAsia="ar-SA"/>
              </w:rPr>
              <w:lastRenderedPageBreak/>
              <w:t>органами, казенными учреждениями)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lastRenderedPageBreak/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905F9F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688,0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1066,0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1157,0</w:t>
            </w:r>
          </w:p>
        </w:tc>
      </w:tr>
      <w:tr w:rsidR="00344904" w:rsidRPr="00F42A38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367784" w:rsidRDefault="00344904" w:rsidP="0034490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67784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367784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609,0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367784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103,0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F42A38" w:rsidRDefault="00344904" w:rsidP="00344904">
            <w:pPr>
              <w:jc w:val="center"/>
              <w:rPr>
                <w:rFonts w:ascii="Arial" w:hAnsi="Arial" w:cs="Arial"/>
              </w:rPr>
            </w:pPr>
            <w:r w:rsidRPr="00367784">
              <w:rPr>
                <w:rFonts w:ascii="Arial" w:hAnsi="Arial" w:cs="Arial"/>
              </w:rPr>
              <w:t>40,0</w:t>
            </w:r>
          </w:p>
        </w:tc>
      </w:tr>
    </w:tbl>
    <w:p w:rsidR="00B57035" w:rsidRDefault="006540AD">
      <w:pPr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   </w:t>
      </w:r>
    </w:p>
    <w:sectPr w:rsidR="00B57035" w:rsidSect="001D2CF2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74" w:rsidRDefault="00E16874">
      <w:r>
        <w:separator/>
      </w:r>
    </w:p>
    <w:p w:rsidR="00E16874" w:rsidRDefault="00E16874"/>
  </w:endnote>
  <w:endnote w:type="continuationSeparator" w:id="0">
    <w:p w:rsidR="00E16874" w:rsidRDefault="00E16874">
      <w:r>
        <w:continuationSeparator/>
      </w:r>
    </w:p>
    <w:p w:rsidR="00E16874" w:rsidRDefault="00E168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74" w:rsidRDefault="00E16874">
      <w:r>
        <w:separator/>
      </w:r>
    </w:p>
    <w:p w:rsidR="00E16874" w:rsidRDefault="00E16874"/>
  </w:footnote>
  <w:footnote w:type="continuationSeparator" w:id="0">
    <w:p w:rsidR="00E16874" w:rsidRDefault="00E16874">
      <w:r>
        <w:continuationSeparator/>
      </w:r>
    </w:p>
    <w:p w:rsidR="00E16874" w:rsidRDefault="00E168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DF" w:rsidRDefault="00632C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27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27DF" w:rsidRDefault="001827DF">
    <w:pPr>
      <w:pStyle w:val="a8"/>
    </w:pPr>
  </w:p>
  <w:p w:rsidR="001827DF" w:rsidRDefault="001827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D26FF"/>
    <w:rsid w:val="0000111D"/>
    <w:rsid w:val="000026DB"/>
    <w:rsid w:val="000062B6"/>
    <w:rsid w:val="0000759C"/>
    <w:rsid w:val="00010171"/>
    <w:rsid w:val="00010FEF"/>
    <w:rsid w:val="00015DD1"/>
    <w:rsid w:val="00017C2C"/>
    <w:rsid w:val="000200A4"/>
    <w:rsid w:val="00022C51"/>
    <w:rsid w:val="000231F8"/>
    <w:rsid w:val="000238E9"/>
    <w:rsid w:val="0002392F"/>
    <w:rsid w:val="000253F8"/>
    <w:rsid w:val="000268D1"/>
    <w:rsid w:val="00030B63"/>
    <w:rsid w:val="0003212B"/>
    <w:rsid w:val="00032135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3A1A"/>
    <w:rsid w:val="00054531"/>
    <w:rsid w:val="00054C9E"/>
    <w:rsid w:val="00056FAF"/>
    <w:rsid w:val="00060546"/>
    <w:rsid w:val="000620E3"/>
    <w:rsid w:val="000632A3"/>
    <w:rsid w:val="00065437"/>
    <w:rsid w:val="000656FA"/>
    <w:rsid w:val="00066D86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3E66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707"/>
    <w:rsid w:val="000E4DFF"/>
    <w:rsid w:val="000F04E5"/>
    <w:rsid w:val="000F33B1"/>
    <w:rsid w:val="000F35AF"/>
    <w:rsid w:val="000F3809"/>
    <w:rsid w:val="000F6423"/>
    <w:rsid w:val="00101399"/>
    <w:rsid w:val="00101BFA"/>
    <w:rsid w:val="00103486"/>
    <w:rsid w:val="00103597"/>
    <w:rsid w:val="00104436"/>
    <w:rsid w:val="00106E68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1029"/>
    <w:rsid w:val="001214FC"/>
    <w:rsid w:val="001232F7"/>
    <w:rsid w:val="001238C2"/>
    <w:rsid w:val="0012448D"/>
    <w:rsid w:val="001260CB"/>
    <w:rsid w:val="00132BA5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5E78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27DF"/>
    <w:rsid w:val="0018580C"/>
    <w:rsid w:val="00190398"/>
    <w:rsid w:val="00191889"/>
    <w:rsid w:val="001928B4"/>
    <w:rsid w:val="00193342"/>
    <w:rsid w:val="00193C5C"/>
    <w:rsid w:val="00195DA3"/>
    <w:rsid w:val="00196FDB"/>
    <w:rsid w:val="001A475C"/>
    <w:rsid w:val="001A47A6"/>
    <w:rsid w:val="001A6DB3"/>
    <w:rsid w:val="001B009A"/>
    <w:rsid w:val="001B02CA"/>
    <w:rsid w:val="001B44D2"/>
    <w:rsid w:val="001C1156"/>
    <w:rsid w:val="001C222B"/>
    <w:rsid w:val="001C3BF4"/>
    <w:rsid w:val="001D0A3B"/>
    <w:rsid w:val="001D2281"/>
    <w:rsid w:val="001D2CF2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07C05"/>
    <w:rsid w:val="00210202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47F29"/>
    <w:rsid w:val="00250E3B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A7724"/>
    <w:rsid w:val="002B3574"/>
    <w:rsid w:val="002B46E2"/>
    <w:rsid w:val="002B4C8E"/>
    <w:rsid w:val="002B4E48"/>
    <w:rsid w:val="002B639B"/>
    <w:rsid w:val="002B6FC9"/>
    <w:rsid w:val="002C368C"/>
    <w:rsid w:val="002C6423"/>
    <w:rsid w:val="002D2C05"/>
    <w:rsid w:val="002D3875"/>
    <w:rsid w:val="002D6718"/>
    <w:rsid w:val="002E0098"/>
    <w:rsid w:val="002E13BD"/>
    <w:rsid w:val="002E2DF9"/>
    <w:rsid w:val="002E5640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44E4"/>
    <w:rsid w:val="00315CCF"/>
    <w:rsid w:val="00317635"/>
    <w:rsid w:val="003200EF"/>
    <w:rsid w:val="00320A8A"/>
    <w:rsid w:val="00320C54"/>
    <w:rsid w:val="003218D2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DA9"/>
    <w:rsid w:val="003417B8"/>
    <w:rsid w:val="003427BC"/>
    <w:rsid w:val="003430DC"/>
    <w:rsid w:val="00344247"/>
    <w:rsid w:val="00344904"/>
    <w:rsid w:val="00344DF4"/>
    <w:rsid w:val="00344ED2"/>
    <w:rsid w:val="00347373"/>
    <w:rsid w:val="0035353B"/>
    <w:rsid w:val="003556A9"/>
    <w:rsid w:val="0035600C"/>
    <w:rsid w:val="003607A6"/>
    <w:rsid w:val="00364CC5"/>
    <w:rsid w:val="003652A2"/>
    <w:rsid w:val="00366BB3"/>
    <w:rsid w:val="00367784"/>
    <w:rsid w:val="0037238C"/>
    <w:rsid w:val="00372DBB"/>
    <w:rsid w:val="00381AFE"/>
    <w:rsid w:val="00381F92"/>
    <w:rsid w:val="0038228F"/>
    <w:rsid w:val="00382F2A"/>
    <w:rsid w:val="00383D8E"/>
    <w:rsid w:val="00385163"/>
    <w:rsid w:val="00387D1C"/>
    <w:rsid w:val="00387E28"/>
    <w:rsid w:val="0039077D"/>
    <w:rsid w:val="0039170D"/>
    <w:rsid w:val="003926E7"/>
    <w:rsid w:val="00392AC4"/>
    <w:rsid w:val="003931AE"/>
    <w:rsid w:val="00393F1A"/>
    <w:rsid w:val="003944E8"/>
    <w:rsid w:val="003966F5"/>
    <w:rsid w:val="00396800"/>
    <w:rsid w:val="003A036B"/>
    <w:rsid w:val="003A1395"/>
    <w:rsid w:val="003A1760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803"/>
    <w:rsid w:val="003E1DA3"/>
    <w:rsid w:val="003E237B"/>
    <w:rsid w:val="003E43D4"/>
    <w:rsid w:val="003E4509"/>
    <w:rsid w:val="003E54F6"/>
    <w:rsid w:val="003E5912"/>
    <w:rsid w:val="003E756A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0323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486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2FA7"/>
    <w:rsid w:val="004A6342"/>
    <w:rsid w:val="004A6392"/>
    <w:rsid w:val="004B0B1A"/>
    <w:rsid w:val="004B33DF"/>
    <w:rsid w:val="004B3C39"/>
    <w:rsid w:val="004B6297"/>
    <w:rsid w:val="004B679D"/>
    <w:rsid w:val="004B7656"/>
    <w:rsid w:val="004C11B7"/>
    <w:rsid w:val="004C1862"/>
    <w:rsid w:val="004C1B18"/>
    <w:rsid w:val="004C51EE"/>
    <w:rsid w:val="004C5DA0"/>
    <w:rsid w:val="004C5E18"/>
    <w:rsid w:val="004C618C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D45"/>
    <w:rsid w:val="005133EB"/>
    <w:rsid w:val="005142A5"/>
    <w:rsid w:val="00514E1A"/>
    <w:rsid w:val="00525F4A"/>
    <w:rsid w:val="00527153"/>
    <w:rsid w:val="00530150"/>
    <w:rsid w:val="00535870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1EBB"/>
    <w:rsid w:val="0058213B"/>
    <w:rsid w:val="0058218E"/>
    <w:rsid w:val="005832D3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C2B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30C"/>
    <w:rsid w:val="005B690A"/>
    <w:rsid w:val="005C040D"/>
    <w:rsid w:val="005C33A7"/>
    <w:rsid w:val="005C3987"/>
    <w:rsid w:val="005C645C"/>
    <w:rsid w:val="005C6617"/>
    <w:rsid w:val="005D00C0"/>
    <w:rsid w:val="005D2D93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4682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F28"/>
    <w:rsid w:val="0062733B"/>
    <w:rsid w:val="0062751D"/>
    <w:rsid w:val="00632C79"/>
    <w:rsid w:val="0063334B"/>
    <w:rsid w:val="0063339B"/>
    <w:rsid w:val="00633873"/>
    <w:rsid w:val="00635E89"/>
    <w:rsid w:val="00636444"/>
    <w:rsid w:val="00641133"/>
    <w:rsid w:val="00641934"/>
    <w:rsid w:val="00641A72"/>
    <w:rsid w:val="00643A6F"/>
    <w:rsid w:val="00644417"/>
    <w:rsid w:val="006447B9"/>
    <w:rsid w:val="00644835"/>
    <w:rsid w:val="00647203"/>
    <w:rsid w:val="00647F25"/>
    <w:rsid w:val="0065106B"/>
    <w:rsid w:val="00653378"/>
    <w:rsid w:val="00653636"/>
    <w:rsid w:val="00653985"/>
    <w:rsid w:val="00653AD4"/>
    <w:rsid w:val="006540AD"/>
    <w:rsid w:val="00655552"/>
    <w:rsid w:val="00657A05"/>
    <w:rsid w:val="00660B8A"/>
    <w:rsid w:val="00661269"/>
    <w:rsid w:val="00663010"/>
    <w:rsid w:val="0066352C"/>
    <w:rsid w:val="00664196"/>
    <w:rsid w:val="006641E8"/>
    <w:rsid w:val="00664233"/>
    <w:rsid w:val="0066423F"/>
    <w:rsid w:val="00664653"/>
    <w:rsid w:val="006679D6"/>
    <w:rsid w:val="006711E2"/>
    <w:rsid w:val="0067371E"/>
    <w:rsid w:val="006742BE"/>
    <w:rsid w:val="00675554"/>
    <w:rsid w:val="00676AF1"/>
    <w:rsid w:val="00677B4F"/>
    <w:rsid w:val="00681421"/>
    <w:rsid w:val="0068143F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2E82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184"/>
    <w:rsid w:val="006B7993"/>
    <w:rsid w:val="006C1D2D"/>
    <w:rsid w:val="006C26CB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C5B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3C18"/>
    <w:rsid w:val="006F43FD"/>
    <w:rsid w:val="006F4A75"/>
    <w:rsid w:val="006F51AB"/>
    <w:rsid w:val="006F69B7"/>
    <w:rsid w:val="00703C42"/>
    <w:rsid w:val="007041ED"/>
    <w:rsid w:val="0070478B"/>
    <w:rsid w:val="007061A6"/>
    <w:rsid w:val="007079C4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3788D"/>
    <w:rsid w:val="007403C6"/>
    <w:rsid w:val="00742BDC"/>
    <w:rsid w:val="00744775"/>
    <w:rsid w:val="00744F64"/>
    <w:rsid w:val="00745C74"/>
    <w:rsid w:val="00745E1C"/>
    <w:rsid w:val="00746FA1"/>
    <w:rsid w:val="007479EB"/>
    <w:rsid w:val="00747D35"/>
    <w:rsid w:val="00751F58"/>
    <w:rsid w:val="007528BF"/>
    <w:rsid w:val="007558D2"/>
    <w:rsid w:val="00756C41"/>
    <w:rsid w:val="00762A4E"/>
    <w:rsid w:val="00762DE6"/>
    <w:rsid w:val="00762E66"/>
    <w:rsid w:val="00763CF1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198C"/>
    <w:rsid w:val="0078221D"/>
    <w:rsid w:val="007839F2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D18"/>
    <w:rsid w:val="007A5FB3"/>
    <w:rsid w:val="007A66D4"/>
    <w:rsid w:val="007A7231"/>
    <w:rsid w:val="007A72D7"/>
    <w:rsid w:val="007B1BF5"/>
    <w:rsid w:val="007B2537"/>
    <w:rsid w:val="007B2C60"/>
    <w:rsid w:val="007B35E3"/>
    <w:rsid w:val="007B56B2"/>
    <w:rsid w:val="007B59D8"/>
    <w:rsid w:val="007B7A53"/>
    <w:rsid w:val="007C1551"/>
    <w:rsid w:val="007C3CFE"/>
    <w:rsid w:val="007C4AA0"/>
    <w:rsid w:val="007C4D0D"/>
    <w:rsid w:val="007C614A"/>
    <w:rsid w:val="007C6A4C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086F"/>
    <w:rsid w:val="007E15FD"/>
    <w:rsid w:val="007E1A27"/>
    <w:rsid w:val="007E202D"/>
    <w:rsid w:val="007E2C56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48A9"/>
    <w:rsid w:val="008451FB"/>
    <w:rsid w:val="00852FBA"/>
    <w:rsid w:val="008549E5"/>
    <w:rsid w:val="00860EB0"/>
    <w:rsid w:val="00861BAB"/>
    <w:rsid w:val="00862016"/>
    <w:rsid w:val="008641CD"/>
    <w:rsid w:val="00865AC4"/>
    <w:rsid w:val="00865CDE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4C5A"/>
    <w:rsid w:val="008B5146"/>
    <w:rsid w:val="008B6BBA"/>
    <w:rsid w:val="008C02EA"/>
    <w:rsid w:val="008C0F26"/>
    <w:rsid w:val="008C13E1"/>
    <w:rsid w:val="008C52C9"/>
    <w:rsid w:val="008D2EBB"/>
    <w:rsid w:val="008D56E5"/>
    <w:rsid w:val="008D6B3B"/>
    <w:rsid w:val="008D700B"/>
    <w:rsid w:val="008D73F3"/>
    <w:rsid w:val="008E1913"/>
    <w:rsid w:val="008E1AC0"/>
    <w:rsid w:val="008E2602"/>
    <w:rsid w:val="008E3EB7"/>
    <w:rsid w:val="008E5E7B"/>
    <w:rsid w:val="008E5FC5"/>
    <w:rsid w:val="008E71B5"/>
    <w:rsid w:val="008E752C"/>
    <w:rsid w:val="008E7C86"/>
    <w:rsid w:val="008F07FB"/>
    <w:rsid w:val="008F0A30"/>
    <w:rsid w:val="008F0D8F"/>
    <w:rsid w:val="008F197E"/>
    <w:rsid w:val="008F3747"/>
    <w:rsid w:val="008F7167"/>
    <w:rsid w:val="008F7F98"/>
    <w:rsid w:val="00901396"/>
    <w:rsid w:val="00901FFA"/>
    <w:rsid w:val="00902EBF"/>
    <w:rsid w:val="009040C6"/>
    <w:rsid w:val="00904996"/>
    <w:rsid w:val="00905580"/>
    <w:rsid w:val="00905654"/>
    <w:rsid w:val="00905C3C"/>
    <w:rsid w:val="00905F9F"/>
    <w:rsid w:val="00910EB1"/>
    <w:rsid w:val="00913BCF"/>
    <w:rsid w:val="0091406C"/>
    <w:rsid w:val="00917A86"/>
    <w:rsid w:val="0092473A"/>
    <w:rsid w:val="009252A2"/>
    <w:rsid w:val="00925CEA"/>
    <w:rsid w:val="00927A65"/>
    <w:rsid w:val="009322D5"/>
    <w:rsid w:val="00932D7F"/>
    <w:rsid w:val="00935631"/>
    <w:rsid w:val="009360BB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FEF"/>
    <w:rsid w:val="00960C89"/>
    <w:rsid w:val="00960DB7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010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581"/>
    <w:rsid w:val="009A3989"/>
    <w:rsid w:val="009A7B46"/>
    <w:rsid w:val="009A7BA3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0C0D"/>
    <w:rsid w:val="009D34CD"/>
    <w:rsid w:val="009D396E"/>
    <w:rsid w:val="009D4BFB"/>
    <w:rsid w:val="009E2889"/>
    <w:rsid w:val="009E2AAE"/>
    <w:rsid w:val="009E3217"/>
    <w:rsid w:val="009E395A"/>
    <w:rsid w:val="009E48B1"/>
    <w:rsid w:val="009E558B"/>
    <w:rsid w:val="009E5682"/>
    <w:rsid w:val="009E73FF"/>
    <w:rsid w:val="009E77CD"/>
    <w:rsid w:val="009E7C0D"/>
    <w:rsid w:val="009F2727"/>
    <w:rsid w:val="009F40B9"/>
    <w:rsid w:val="009F4966"/>
    <w:rsid w:val="009F52F3"/>
    <w:rsid w:val="009F7479"/>
    <w:rsid w:val="009F7845"/>
    <w:rsid w:val="009F7C0D"/>
    <w:rsid w:val="00A020D0"/>
    <w:rsid w:val="00A05079"/>
    <w:rsid w:val="00A051AB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280F"/>
    <w:rsid w:val="00A34502"/>
    <w:rsid w:val="00A34D36"/>
    <w:rsid w:val="00A36970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09E6"/>
    <w:rsid w:val="00A71831"/>
    <w:rsid w:val="00A72609"/>
    <w:rsid w:val="00A72F8D"/>
    <w:rsid w:val="00A76F1E"/>
    <w:rsid w:val="00A77C10"/>
    <w:rsid w:val="00A8423E"/>
    <w:rsid w:val="00A850E3"/>
    <w:rsid w:val="00A865E6"/>
    <w:rsid w:val="00A86CE2"/>
    <w:rsid w:val="00A87A7A"/>
    <w:rsid w:val="00A937C6"/>
    <w:rsid w:val="00A94C61"/>
    <w:rsid w:val="00A97B48"/>
    <w:rsid w:val="00AA1D61"/>
    <w:rsid w:val="00AA359D"/>
    <w:rsid w:val="00AA3862"/>
    <w:rsid w:val="00AA464A"/>
    <w:rsid w:val="00AA591E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FF1"/>
    <w:rsid w:val="00AD7073"/>
    <w:rsid w:val="00AD7492"/>
    <w:rsid w:val="00AD7F7F"/>
    <w:rsid w:val="00AE0EB9"/>
    <w:rsid w:val="00AE38B4"/>
    <w:rsid w:val="00AE53D1"/>
    <w:rsid w:val="00AE5BEC"/>
    <w:rsid w:val="00AE722E"/>
    <w:rsid w:val="00AE727F"/>
    <w:rsid w:val="00AF14D3"/>
    <w:rsid w:val="00AF34F9"/>
    <w:rsid w:val="00AF64FE"/>
    <w:rsid w:val="00AF6A0E"/>
    <w:rsid w:val="00AF7B0A"/>
    <w:rsid w:val="00B00195"/>
    <w:rsid w:val="00B01DCB"/>
    <w:rsid w:val="00B10F01"/>
    <w:rsid w:val="00B12D43"/>
    <w:rsid w:val="00B1703B"/>
    <w:rsid w:val="00B174E6"/>
    <w:rsid w:val="00B20AF5"/>
    <w:rsid w:val="00B2267D"/>
    <w:rsid w:val="00B22FE8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0DC"/>
    <w:rsid w:val="00B54832"/>
    <w:rsid w:val="00B54A9B"/>
    <w:rsid w:val="00B57035"/>
    <w:rsid w:val="00B6080E"/>
    <w:rsid w:val="00B615F6"/>
    <w:rsid w:val="00B61E3C"/>
    <w:rsid w:val="00B62945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A7F74"/>
    <w:rsid w:val="00BB03D7"/>
    <w:rsid w:val="00BB3DDC"/>
    <w:rsid w:val="00BB47CF"/>
    <w:rsid w:val="00BB7E97"/>
    <w:rsid w:val="00BC0A8E"/>
    <w:rsid w:val="00BC42F0"/>
    <w:rsid w:val="00BC497A"/>
    <w:rsid w:val="00BD0DEE"/>
    <w:rsid w:val="00BD11FA"/>
    <w:rsid w:val="00BD4526"/>
    <w:rsid w:val="00BD4A3C"/>
    <w:rsid w:val="00BD5A56"/>
    <w:rsid w:val="00BD606E"/>
    <w:rsid w:val="00BE0F91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BE"/>
    <w:rsid w:val="00C11B37"/>
    <w:rsid w:val="00C120F5"/>
    <w:rsid w:val="00C14717"/>
    <w:rsid w:val="00C14BD0"/>
    <w:rsid w:val="00C16D90"/>
    <w:rsid w:val="00C16F9F"/>
    <w:rsid w:val="00C20BBD"/>
    <w:rsid w:val="00C22326"/>
    <w:rsid w:val="00C23DA3"/>
    <w:rsid w:val="00C245C0"/>
    <w:rsid w:val="00C252B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37B"/>
    <w:rsid w:val="00C455D3"/>
    <w:rsid w:val="00C45646"/>
    <w:rsid w:val="00C458CA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7772F"/>
    <w:rsid w:val="00C8020F"/>
    <w:rsid w:val="00C8345B"/>
    <w:rsid w:val="00C85459"/>
    <w:rsid w:val="00C8615A"/>
    <w:rsid w:val="00C90F52"/>
    <w:rsid w:val="00C9190D"/>
    <w:rsid w:val="00C91C4E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A36"/>
    <w:rsid w:val="00CC4F08"/>
    <w:rsid w:val="00CC5023"/>
    <w:rsid w:val="00CC6776"/>
    <w:rsid w:val="00CD171A"/>
    <w:rsid w:val="00CD39D5"/>
    <w:rsid w:val="00CD628E"/>
    <w:rsid w:val="00CD6F10"/>
    <w:rsid w:val="00CE07D2"/>
    <w:rsid w:val="00CE19BC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26"/>
    <w:rsid w:val="00CE75B2"/>
    <w:rsid w:val="00CF007E"/>
    <w:rsid w:val="00CF01F0"/>
    <w:rsid w:val="00CF0C80"/>
    <w:rsid w:val="00CF0D4A"/>
    <w:rsid w:val="00CF1209"/>
    <w:rsid w:val="00CF6823"/>
    <w:rsid w:val="00CF7217"/>
    <w:rsid w:val="00CF7CA8"/>
    <w:rsid w:val="00D0105D"/>
    <w:rsid w:val="00D05AD1"/>
    <w:rsid w:val="00D07A77"/>
    <w:rsid w:val="00D11BE3"/>
    <w:rsid w:val="00D11CAE"/>
    <w:rsid w:val="00D127AF"/>
    <w:rsid w:val="00D13AFE"/>
    <w:rsid w:val="00D20407"/>
    <w:rsid w:val="00D20C34"/>
    <w:rsid w:val="00D20E69"/>
    <w:rsid w:val="00D213B3"/>
    <w:rsid w:val="00D22A02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2E76"/>
    <w:rsid w:val="00D540A9"/>
    <w:rsid w:val="00D55A6D"/>
    <w:rsid w:val="00D56C25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B7F83"/>
    <w:rsid w:val="00DC2B72"/>
    <w:rsid w:val="00DC2D65"/>
    <w:rsid w:val="00DC2FE0"/>
    <w:rsid w:val="00DC37E1"/>
    <w:rsid w:val="00DC3A3D"/>
    <w:rsid w:val="00DC5E93"/>
    <w:rsid w:val="00DC7600"/>
    <w:rsid w:val="00DD2395"/>
    <w:rsid w:val="00DD25CD"/>
    <w:rsid w:val="00DD26FF"/>
    <w:rsid w:val="00DD3AA1"/>
    <w:rsid w:val="00DD5A01"/>
    <w:rsid w:val="00DD6035"/>
    <w:rsid w:val="00DD66D4"/>
    <w:rsid w:val="00DE0430"/>
    <w:rsid w:val="00DE1E48"/>
    <w:rsid w:val="00DE3772"/>
    <w:rsid w:val="00DE37B2"/>
    <w:rsid w:val="00DE3B9B"/>
    <w:rsid w:val="00DE3E9C"/>
    <w:rsid w:val="00DE4F45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16874"/>
    <w:rsid w:val="00E217F1"/>
    <w:rsid w:val="00E22058"/>
    <w:rsid w:val="00E2401E"/>
    <w:rsid w:val="00E24B47"/>
    <w:rsid w:val="00E25166"/>
    <w:rsid w:val="00E256AE"/>
    <w:rsid w:val="00E25719"/>
    <w:rsid w:val="00E27EBB"/>
    <w:rsid w:val="00E31EA3"/>
    <w:rsid w:val="00E34121"/>
    <w:rsid w:val="00E34C13"/>
    <w:rsid w:val="00E35319"/>
    <w:rsid w:val="00E36286"/>
    <w:rsid w:val="00E37B9E"/>
    <w:rsid w:val="00E40AF0"/>
    <w:rsid w:val="00E4329B"/>
    <w:rsid w:val="00E452D2"/>
    <w:rsid w:val="00E46B1D"/>
    <w:rsid w:val="00E474EC"/>
    <w:rsid w:val="00E5040E"/>
    <w:rsid w:val="00E50D12"/>
    <w:rsid w:val="00E51B6E"/>
    <w:rsid w:val="00E54EA5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19F9"/>
    <w:rsid w:val="00E933A8"/>
    <w:rsid w:val="00E934CA"/>
    <w:rsid w:val="00E95165"/>
    <w:rsid w:val="00E953D6"/>
    <w:rsid w:val="00E962FF"/>
    <w:rsid w:val="00EA38B9"/>
    <w:rsid w:val="00EA6094"/>
    <w:rsid w:val="00EA7159"/>
    <w:rsid w:val="00EB0596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3AB2"/>
    <w:rsid w:val="00EE3DB6"/>
    <w:rsid w:val="00EE4B96"/>
    <w:rsid w:val="00EE54D7"/>
    <w:rsid w:val="00EE57EA"/>
    <w:rsid w:val="00EE62A6"/>
    <w:rsid w:val="00EF1401"/>
    <w:rsid w:val="00EF46C5"/>
    <w:rsid w:val="00EF739F"/>
    <w:rsid w:val="00F03CA0"/>
    <w:rsid w:val="00F05FEB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2700A"/>
    <w:rsid w:val="00F305D6"/>
    <w:rsid w:val="00F310F4"/>
    <w:rsid w:val="00F3212D"/>
    <w:rsid w:val="00F32FAB"/>
    <w:rsid w:val="00F365CC"/>
    <w:rsid w:val="00F372B9"/>
    <w:rsid w:val="00F42A38"/>
    <w:rsid w:val="00F44900"/>
    <w:rsid w:val="00F45537"/>
    <w:rsid w:val="00F45CAD"/>
    <w:rsid w:val="00F46463"/>
    <w:rsid w:val="00F46554"/>
    <w:rsid w:val="00F516BC"/>
    <w:rsid w:val="00F553AB"/>
    <w:rsid w:val="00F57496"/>
    <w:rsid w:val="00F57AEB"/>
    <w:rsid w:val="00F57D58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11E5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981"/>
    <w:rsid w:val="00FB2D5D"/>
    <w:rsid w:val="00FB3D3B"/>
    <w:rsid w:val="00FB62D0"/>
    <w:rsid w:val="00FC2194"/>
    <w:rsid w:val="00FC42E5"/>
    <w:rsid w:val="00FC6714"/>
    <w:rsid w:val="00FC6CA3"/>
    <w:rsid w:val="00FC6DC7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0348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%20&#1055;&#1056;&#1040;&#1042;&#1054;&#1042;&#1054;&#1049;%20&#1042;&#1057;&#1045;\&#1089;&#1086;&#1074;&#1077;&#1090;%20&#1085;&#1072;&#1088;&#1086;&#1076;&#1085;&#1099;&#1093;%20&#1076;&#1077;&#1087;&#1091;&#1090;&#1072;&#1090;&#1086;&#1074;\2024\42\&#1080;&#1079;&#1084;%20&#1055;&#1077;&#1088;&#1083;&#1077;&#1074;&#1082;&#1072;%2028%20&#1084;&#1072;&#1088;&#1090;&#1072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D1E0-3270-46B7-8E31-72EC0DFF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 Перлевка 28 марта 2024.dotx</Template>
  <TotalTime>7</TotalTime>
  <Pages>29</Pages>
  <Words>5951</Words>
  <Characters>36367</Characters>
  <Application>Microsoft Office Word</Application>
  <DocSecurity>0</DocSecurity>
  <Lines>303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4</cp:revision>
  <cp:lastPrinted>2024-11-18T05:35:00Z</cp:lastPrinted>
  <dcterms:created xsi:type="dcterms:W3CDTF">2024-11-15T06:38:00Z</dcterms:created>
  <dcterms:modified xsi:type="dcterms:W3CDTF">2024-11-18T05:36:00Z</dcterms:modified>
</cp:coreProperties>
</file>